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F9FD" w14:textId="197E6E61" w:rsidR="006D58A1" w:rsidRPr="00B46024" w:rsidRDefault="0092412A" w:rsidP="00892B3A">
      <w:pPr>
        <w:jc w:val="both"/>
        <w:rPr>
          <w:b/>
          <w:color w:val="9E1F63" w:themeColor="accent1"/>
          <w:sz w:val="36"/>
          <w:szCs w:val="36"/>
        </w:rPr>
      </w:pPr>
      <w:r>
        <w:rPr>
          <w:b/>
          <w:color w:val="9E1F63" w:themeColor="accent1"/>
          <w:sz w:val="36"/>
          <w:szCs w:val="36"/>
        </w:rPr>
        <w:t>Poikkeamahakemus</w:t>
      </w:r>
    </w:p>
    <w:tbl>
      <w:tblPr>
        <w:tblStyle w:val="TaulukkoRuudukko"/>
        <w:tblW w:w="10475" w:type="dxa"/>
        <w:tblBorders>
          <w:top w:val="single" w:sz="12" w:space="0" w:color="293E6B"/>
          <w:left w:val="single" w:sz="12" w:space="0" w:color="293E6B"/>
          <w:bottom w:val="single" w:sz="12" w:space="0" w:color="293E6B"/>
          <w:right w:val="single" w:sz="12" w:space="0" w:color="293E6B"/>
          <w:insideH w:val="single" w:sz="12" w:space="0" w:color="293E6B"/>
          <w:insideV w:val="single" w:sz="12" w:space="0" w:color="293E6B"/>
        </w:tblBorders>
        <w:tblLook w:val="04A0" w:firstRow="1" w:lastRow="0" w:firstColumn="1" w:lastColumn="0" w:noHBand="0" w:noVBand="1"/>
      </w:tblPr>
      <w:tblGrid>
        <w:gridCol w:w="2078"/>
        <w:gridCol w:w="2869"/>
        <w:gridCol w:w="1559"/>
        <w:gridCol w:w="1984"/>
        <w:gridCol w:w="1985"/>
      </w:tblGrid>
      <w:tr w:rsidR="00594DB0" w:rsidRPr="00B46024" w14:paraId="73D0A059" w14:textId="239C11ED" w:rsidTr="006030F5">
        <w:trPr>
          <w:trHeight w:val="226"/>
        </w:trPr>
        <w:tc>
          <w:tcPr>
            <w:tcW w:w="2078" w:type="dxa"/>
            <w:shd w:val="clear" w:color="auto" w:fill="262262" w:themeFill="accent2"/>
            <w:vAlign w:val="center"/>
          </w:tcPr>
          <w:p w14:paraId="16A7D9E0" w14:textId="77777777" w:rsidR="00594DB0" w:rsidRPr="00B46024" w:rsidRDefault="00594DB0" w:rsidP="00420D9A">
            <w:pPr>
              <w:rPr>
                <w:rFonts w:cs="Arial"/>
                <w:b/>
                <w:color w:val="FFFFFF" w:themeColor="background1"/>
              </w:rPr>
            </w:pPr>
            <w:r w:rsidRPr="00B46024">
              <w:rPr>
                <w:rFonts w:cs="Arial"/>
                <w:b/>
                <w:color w:val="FFFFFF" w:themeColor="background1"/>
              </w:rPr>
              <w:t>Projekti</w:t>
            </w:r>
          </w:p>
        </w:tc>
        <w:tc>
          <w:tcPr>
            <w:tcW w:w="8397" w:type="dxa"/>
            <w:gridSpan w:val="4"/>
            <w:vAlign w:val="center"/>
          </w:tcPr>
          <w:p w14:paraId="405E1176" w14:textId="6C2D6755" w:rsidR="00594DB0" w:rsidRPr="00B46024" w:rsidRDefault="0055672B" w:rsidP="00420D9A">
            <w:pPr>
              <w:rPr>
                <w:rFonts w:cs="Arial"/>
              </w:rPr>
            </w:pPr>
            <w:r>
              <w:rPr>
                <w:rFonts w:cs="Arial"/>
              </w:rPr>
              <w:t>Projektinumero, Projektin nimi</w:t>
            </w:r>
          </w:p>
        </w:tc>
      </w:tr>
      <w:tr w:rsidR="00594DB0" w:rsidRPr="00B46024" w14:paraId="3B72C638" w14:textId="627188DE" w:rsidTr="006030F5">
        <w:trPr>
          <w:trHeight w:val="226"/>
        </w:trPr>
        <w:tc>
          <w:tcPr>
            <w:tcW w:w="2078" w:type="dxa"/>
            <w:shd w:val="clear" w:color="auto" w:fill="262262" w:themeFill="accent2"/>
            <w:vAlign w:val="center"/>
          </w:tcPr>
          <w:p w14:paraId="25A47749" w14:textId="77777777" w:rsidR="00594DB0" w:rsidRPr="00B46024" w:rsidRDefault="00594DB0" w:rsidP="00420D9A">
            <w:pPr>
              <w:rPr>
                <w:rFonts w:cs="Arial"/>
                <w:b/>
                <w:color w:val="FFFFFF" w:themeColor="background1"/>
              </w:rPr>
            </w:pPr>
            <w:r w:rsidRPr="00B46024">
              <w:rPr>
                <w:rFonts w:cs="Arial"/>
                <w:b/>
                <w:color w:val="FFFFFF" w:themeColor="background1"/>
              </w:rPr>
              <w:t>Tilaaja</w:t>
            </w:r>
          </w:p>
        </w:tc>
        <w:tc>
          <w:tcPr>
            <w:tcW w:w="8397" w:type="dxa"/>
            <w:gridSpan w:val="4"/>
            <w:vAlign w:val="center"/>
          </w:tcPr>
          <w:p w14:paraId="3180F639" w14:textId="77777777" w:rsidR="00594DB0" w:rsidRPr="00B46024" w:rsidRDefault="006519AB" w:rsidP="00420D9A">
            <w:pPr>
              <w:jc w:val="both"/>
              <w:rPr>
                <w:rFonts w:cs="Arial"/>
              </w:rPr>
            </w:pPr>
            <w:r w:rsidRPr="00B46024">
              <w:rPr>
                <w:rFonts w:cs="Arial"/>
              </w:rPr>
              <w:t xml:space="preserve">Pääkaupunkiseudun </w:t>
            </w:r>
            <w:r w:rsidR="00FF2B5D" w:rsidRPr="00B46024">
              <w:rPr>
                <w:rFonts w:cs="Arial"/>
              </w:rPr>
              <w:t>Kaupunkiliikenne</w:t>
            </w:r>
            <w:r w:rsidRPr="00B46024">
              <w:rPr>
                <w:rFonts w:cs="Arial"/>
              </w:rPr>
              <w:t xml:space="preserve"> Oy</w:t>
            </w:r>
          </w:p>
        </w:tc>
      </w:tr>
      <w:tr w:rsidR="000F6FC6" w:rsidRPr="00B46024" w14:paraId="58C6F123" w14:textId="77777777" w:rsidTr="001958FD">
        <w:trPr>
          <w:trHeight w:val="226"/>
        </w:trPr>
        <w:tc>
          <w:tcPr>
            <w:tcW w:w="2078" w:type="dxa"/>
            <w:shd w:val="clear" w:color="auto" w:fill="262262" w:themeFill="accent2"/>
            <w:vAlign w:val="center"/>
          </w:tcPr>
          <w:p w14:paraId="1EF702C2" w14:textId="4148D958" w:rsidR="000F6FC6" w:rsidRPr="00B46024" w:rsidRDefault="000F6FC6" w:rsidP="00420D9A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2869" w:type="dxa"/>
            <w:shd w:val="clear" w:color="auto" w:fill="262262" w:themeFill="accent2"/>
            <w:vAlign w:val="center"/>
          </w:tcPr>
          <w:p w14:paraId="0BE26663" w14:textId="7FF96D83" w:rsidR="000F6FC6" w:rsidRPr="00B46024" w:rsidRDefault="0092412A" w:rsidP="00420D9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Hakija</w:t>
            </w:r>
          </w:p>
        </w:tc>
        <w:tc>
          <w:tcPr>
            <w:tcW w:w="1559" w:type="dxa"/>
            <w:shd w:val="clear" w:color="auto" w:fill="262262" w:themeFill="accent2"/>
            <w:vAlign w:val="center"/>
          </w:tcPr>
          <w:p w14:paraId="077E96FF" w14:textId="06F7F97D" w:rsidR="000F6FC6" w:rsidRPr="00B46024" w:rsidRDefault="0092412A" w:rsidP="00420D9A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Haettu</w:t>
            </w:r>
            <w:r w:rsidR="00557729">
              <w:rPr>
                <w:rFonts w:cs="Arial"/>
                <w:b/>
                <w:bCs/>
              </w:rPr>
              <w:t xml:space="preserve"> </w:t>
            </w:r>
            <w:r w:rsidR="00557729" w:rsidRPr="00557729">
              <w:rPr>
                <w:rFonts w:cs="Arial"/>
              </w:rPr>
              <w:t>(pvm</w:t>
            </w:r>
            <w:r w:rsidR="00281B0B">
              <w:rPr>
                <w:rFonts w:cs="Arial"/>
              </w:rPr>
              <w:t>.</w:t>
            </w:r>
            <w:r w:rsidR="00557729" w:rsidRPr="00557729">
              <w:rPr>
                <w:rFonts w:cs="Arial"/>
              </w:rPr>
              <w:t>)</w:t>
            </w:r>
          </w:p>
        </w:tc>
        <w:tc>
          <w:tcPr>
            <w:tcW w:w="1984" w:type="dxa"/>
            <w:shd w:val="clear" w:color="auto" w:fill="262262" w:themeFill="accent2"/>
            <w:vAlign w:val="center"/>
          </w:tcPr>
          <w:p w14:paraId="1E735C80" w14:textId="43182541" w:rsidR="000F6FC6" w:rsidRPr="00B46024" w:rsidRDefault="003A0648" w:rsidP="00420D9A">
            <w:pPr>
              <w:jc w:val="both"/>
              <w:rPr>
                <w:rFonts w:cs="Arial"/>
                <w:b/>
                <w:bCs/>
              </w:rPr>
            </w:pPr>
            <w:r w:rsidRPr="00B46024">
              <w:rPr>
                <w:rFonts w:cs="Arial"/>
                <w:b/>
                <w:bCs/>
              </w:rPr>
              <w:t>Hyväksynyt</w:t>
            </w:r>
          </w:p>
        </w:tc>
        <w:tc>
          <w:tcPr>
            <w:tcW w:w="1985" w:type="dxa"/>
            <w:shd w:val="clear" w:color="auto" w:fill="262262" w:themeFill="accent2"/>
            <w:vAlign w:val="center"/>
          </w:tcPr>
          <w:p w14:paraId="05318BA5" w14:textId="27F54229" w:rsidR="000F6FC6" w:rsidRPr="00B46024" w:rsidRDefault="003A0648" w:rsidP="00420D9A">
            <w:pPr>
              <w:jc w:val="both"/>
              <w:rPr>
                <w:rFonts w:cs="Arial"/>
                <w:b/>
                <w:bCs/>
              </w:rPr>
            </w:pPr>
            <w:r w:rsidRPr="00B46024">
              <w:rPr>
                <w:rFonts w:cs="Arial"/>
                <w:b/>
                <w:bCs/>
              </w:rPr>
              <w:t>Hyväksytty</w:t>
            </w:r>
            <w:r w:rsidR="00557729">
              <w:rPr>
                <w:rFonts w:cs="Arial"/>
                <w:b/>
                <w:bCs/>
              </w:rPr>
              <w:t xml:space="preserve"> </w:t>
            </w:r>
            <w:r w:rsidR="00557729" w:rsidRPr="00557729">
              <w:rPr>
                <w:rFonts w:cs="Arial"/>
              </w:rPr>
              <w:t>(pvm</w:t>
            </w:r>
            <w:r w:rsidR="00281B0B">
              <w:rPr>
                <w:rFonts w:cs="Arial"/>
              </w:rPr>
              <w:t>.</w:t>
            </w:r>
            <w:r w:rsidR="00557729" w:rsidRPr="00557729">
              <w:rPr>
                <w:rFonts w:cs="Arial"/>
              </w:rPr>
              <w:t>)</w:t>
            </w:r>
          </w:p>
        </w:tc>
      </w:tr>
      <w:tr w:rsidR="00EB1B76" w:rsidRPr="00B46024" w14:paraId="1755C1BC" w14:textId="77777777" w:rsidTr="001958FD">
        <w:trPr>
          <w:trHeight w:val="226"/>
        </w:trPr>
        <w:tc>
          <w:tcPr>
            <w:tcW w:w="2078" w:type="dxa"/>
            <w:shd w:val="clear" w:color="auto" w:fill="262262" w:themeFill="accent2"/>
            <w:vAlign w:val="center"/>
          </w:tcPr>
          <w:p w14:paraId="683697FD" w14:textId="78CC0A12" w:rsidR="00EB1B76" w:rsidRPr="00B46024" w:rsidRDefault="009E1368" w:rsidP="00420D9A">
            <w:pPr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Poikkeamanro 1</w:t>
            </w:r>
          </w:p>
        </w:tc>
        <w:tc>
          <w:tcPr>
            <w:tcW w:w="2869" w:type="dxa"/>
            <w:shd w:val="clear" w:color="auto" w:fill="auto"/>
            <w:vAlign w:val="center"/>
          </w:tcPr>
          <w:p w14:paraId="1171C3C4" w14:textId="3C6F15E7" w:rsidR="00EB1B76" w:rsidRPr="00B46024" w:rsidRDefault="0055672B" w:rsidP="00420D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Etunimi Sukunimi</w:t>
            </w:r>
          </w:p>
        </w:tc>
        <w:sdt>
          <w:sdtPr>
            <w:rPr>
              <w:rFonts w:cs="Arial"/>
            </w:rPr>
            <w:id w:val="-2120665924"/>
            <w:placeholder>
              <w:docPart w:val="9C71D67ABA5E47A5BD83518CB2E5D8FB"/>
            </w:placeholder>
            <w:date w:fullDate="2025-01-29T00:00:00Z"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559" w:type="dxa"/>
                <w:shd w:val="clear" w:color="auto" w:fill="auto"/>
                <w:vAlign w:val="center"/>
              </w:tcPr>
              <w:p w14:paraId="546FFD89" w14:textId="429579EE" w:rsidR="00EB1B76" w:rsidRPr="00B46024" w:rsidRDefault="001958FD" w:rsidP="00420D9A">
                <w:pPr>
                  <w:jc w:val="both"/>
                  <w:rPr>
                    <w:rFonts w:cs="Arial"/>
                  </w:rPr>
                </w:pPr>
                <w:r>
                  <w:rPr>
                    <w:rFonts w:cs="Arial"/>
                  </w:rPr>
                  <w:t>29.1.2025</w:t>
                </w:r>
              </w:p>
            </w:tc>
          </w:sdtContent>
        </w:sdt>
        <w:tc>
          <w:tcPr>
            <w:tcW w:w="1984" w:type="dxa"/>
            <w:shd w:val="clear" w:color="auto" w:fill="auto"/>
            <w:vAlign w:val="center"/>
          </w:tcPr>
          <w:p w14:paraId="675E479C" w14:textId="56E1B9FF" w:rsidR="00EB1B76" w:rsidRPr="00B46024" w:rsidRDefault="0055672B" w:rsidP="00420D9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Etunimi Sukunimi</w:t>
            </w:r>
          </w:p>
        </w:tc>
        <w:sdt>
          <w:sdtPr>
            <w:rPr>
              <w:rFonts w:cs="Arial"/>
            </w:rPr>
            <w:id w:val="89984479"/>
            <w:placeholder>
              <w:docPart w:val="4730AAF696E44B9CAE311C2A94B0B414"/>
            </w:placeholder>
            <w:date>
              <w:dateFormat w:val="d.M.yyyy"/>
              <w:lid w:val="fi-FI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shd w:val="clear" w:color="auto" w:fill="auto"/>
                <w:vAlign w:val="center"/>
              </w:tcPr>
              <w:p w14:paraId="26EE1985" w14:textId="37617BF3" w:rsidR="00EB1B76" w:rsidRPr="00B46024" w:rsidRDefault="001958FD" w:rsidP="00420D9A">
                <w:pPr>
                  <w:jc w:val="both"/>
                  <w:rPr>
                    <w:rFonts w:cs="Arial"/>
                  </w:rPr>
                </w:pPr>
                <w:r>
                  <w:rPr>
                    <w:rFonts w:cs="Arial"/>
                  </w:rPr>
                  <w:t>0</w:t>
                </w:r>
              </w:p>
            </w:tc>
          </w:sdtContent>
        </w:sdt>
      </w:tr>
    </w:tbl>
    <w:p w14:paraId="26C09655" w14:textId="77777777" w:rsidR="00EE7B85" w:rsidRPr="00B46024" w:rsidRDefault="00EE7B85" w:rsidP="00FF2B5D">
      <w:pPr>
        <w:pStyle w:val="Leipteksti2"/>
      </w:pPr>
    </w:p>
    <w:p w14:paraId="7A23AEBD" w14:textId="45F37E4C" w:rsidR="00FB3587" w:rsidRDefault="0092412A" w:rsidP="00FF2B5D">
      <w:pPr>
        <w:pStyle w:val="Leipteksti2"/>
        <w:rPr>
          <w:sz w:val="22"/>
        </w:rPr>
      </w:pPr>
      <w:r>
        <w:rPr>
          <w:sz w:val="22"/>
        </w:rPr>
        <w:t>Tällä hakemuksella haetaan poikkeamislupaa Päästötön työmaa Green deal vaatimuksiin</w:t>
      </w:r>
      <w:r w:rsidR="00965EE5">
        <w:rPr>
          <w:sz w:val="22"/>
        </w:rPr>
        <w:t>.</w:t>
      </w:r>
      <w:r w:rsidR="00A207AA">
        <w:rPr>
          <w:sz w:val="22"/>
        </w:rPr>
        <w:t xml:space="preserve"> Hankkeella ensisijaisesti noudatetaan aina päästöttömän työmaan vaatimuksia, mutta painaviin syihin vedoten </w:t>
      </w:r>
      <w:r w:rsidR="00F64AC3">
        <w:rPr>
          <w:sz w:val="22"/>
        </w:rPr>
        <w:t xml:space="preserve">voidaan poiketa hankkeelle </w:t>
      </w:r>
      <w:r w:rsidR="00803D11">
        <w:rPr>
          <w:sz w:val="22"/>
        </w:rPr>
        <w:t>asetetuista vaatimuksista.</w:t>
      </w:r>
    </w:p>
    <w:p w14:paraId="5D74FFEF" w14:textId="48BEC377" w:rsidR="0092412A" w:rsidRPr="00B46024" w:rsidRDefault="00287FD6" w:rsidP="00FF2B5D">
      <w:pPr>
        <w:pStyle w:val="Leipteksti2"/>
        <w:rPr>
          <w:sz w:val="22"/>
        </w:rPr>
      </w:pPr>
      <w:r>
        <w:rPr>
          <w:sz w:val="22"/>
        </w:rPr>
        <w:t xml:space="preserve"> </w:t>
      </w:r>
    </w:p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220CC" w:rsidRPr="00B46024" w14:paraId="2165A4C3" w14:textId="0B416260" w:rsidTr="00FF2B5D">
        <w:tc>
          <w:tcPr>
            <w:tcW w:w="10485" w:type="dxa"/>
            <w:shd w:val="clear" w:color="auto" w:fill="262262" w:themeFill="accent2"/>
          </w:tcPr>
          <w:p w14:paraId="406FF062" w14:textId="71DCDF95" w:rsidR="00A220CC" w:rsidRPr="00B46024" w:rsidRDefault="00557729" w:rsidP="00A266D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Mistä vaatimuksista poiketaan</w:t>
            </w:r>
          </w:p>
        </w:tc>
      </w:tr>
      <w:tr w:rsidR="00557729" w:rsidRPr="00B46024" w14:paraId="5EFD1EBE" w14:textId="77777777" w:rsidTr="00557729">
        <w:tc>
          <w:tcPr>
            <w:tcW w:w="10485" w:type="dxa"/>
            <w:shd w:val="clear" w:color="auto" w:fill="auto"/>
          </w:tcPr>
          <w:p w14:paraId="368F70BD" w14:textId="11EF2D8D" w:rsidR="00557729" w:rsidRDefault="00000000" w:rsidP="00557729">
            <w:pPr>
              <w:rPr>
                <w:rFonts w:cs="Arial"/>
              </w:rPr>
            </w:pPr>
            <w:sdt>
              <w:sdtPr>
                <w:rPr>
                  <w:bCs/>
                </w:rPr>
                <w:id w:val="-52917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7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7729" w:rsidRPr="00B46024">
              <w:rPr>
                <w:rFonts w:ascii="Segoe UI Symbol" w:hAnsi="Segoe UI Symbol" w:cs="Segoe UI Symbol"/>
              </w:rPr>
              <w:t xml:space="preserve"> </w:t>
            </w:r>
            <w:r w:rsidR="00557729">
              <w:rPr>
                <w:rFonts w:cs="Arial"/>
              </w:rPr>
              <w:t>Fossiilittomat polttoaineet</w:t>
            </w:r>
          </w:p>
          <w:p w14:paraId="37E4C100" w14:textId="384619B1" w:rsidR="00557729" w:rsidRDefault="00000000" w:rsidP="00557729">
            <w:pPr>
              <w:rPr>
                <w:rFonts w:cs="Arial"/>
                <w:spacing w:val="-4"/>
              </w:rPr>
            </w:pPr>
            <w:sdt>
              <w:sdtPr>
                <w:rPr>
                  <w:bCs/>
                </w:rPr>
                <w:id w:val="-8331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7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7729">
              <w:rPr>
                <w:bCs/>
              </w:rPr>
              <w:t xml:space="preserve"> </w:t>
            </w:r>
            <w:r w:rsidR="00557729" w:rsidRPr="00B46024">
              <w:rPr>
                <w:rFonts w:cs="Arial"/>
                <w:spacing w:val="-4"/>
              </w:rPr>
              <w:t>Pienkonei</w:t>
            </w:r>
            <w:r w:rsidR="00557729">
              <w:rPr>
                <w:rFonts w:cs="Arial"/>
                <w:spacing w:val="-4"/>
              </w:rPr>
              <w:t>den</w:t>
            </w:r>
            <w:r w:rsidR="00557729" w:rsidRPr="00B46024">
              <w:rPr>
                <w:rFonts w:cs="Arial"/>
                <w:spacing w:val="-4"/>
              </w:rPr>
              <w:t xml:space="preserve"> (teho ≤4 kW) tulee olla sähkökäyttöisiä</w:t>
            </w:r>
          </w:p>
          <w:p w14:paraId="22866EC3" w14:textId="038346D3" w:rsidR="00D100CA" w:rsidRPr="008B1C12" w:rsidRDefault="00000000" w:rsidP="00557729">
            <w:pPr>
              <w:rPr>
                <w:rFonts w:cs="Arial"/>
              </w:rPr>
            </w:pPr>
            <w:sdt>
              <w:sdtPr>
                <w:rPr>
                  <w:bCs/>
                </w:rPr>
                <w:id w:val="13901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0C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100CA">
              <w:rPr>
                <w:bCs/>
              </w:rPr>
              <w:t xml:space="preserve"> K</w:t>
            </w:r>
            <w:r w:rsidR="00D100CA" w:rsidRPr="00B46024">
              <w:t>alusto täyttää minimissään Stage IV tai Euro VI</w:t>
            </w:r>
            <w:r w:rsidR="00D100CA">
              <w:t xml:space="preserve"> vaatimustason</w:t>
            </w:r>
          </w:p>
          <w:p w14:paraId="3ABC25A6" w14:textId="1F02CEB0" w:rsidR="00557729" w:rsidRPr="007144AC" w:rsidRDefault="00000000" w:rsidP="00A266D9">
            <w:pPr>
              <w:rPr>
                <w:rFonts w:cs="Arial"/>
              </w:rPr>
            </w:pPr>
            <w:sdt>
              <w:sdtPr>
                <w:rPr>
                  <w:bCs/>
                </w:rPr>
                <w:id w:val="21273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72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557729">
              <w:rPr>
                <w:bCs/>
              </w:rPr>
              <w:t xml:space="preserve"> Muu, mikä?</w:t>
            </w:r>
          </w:p>
        </w:tc>
      </w:tr>
      <w:tr w:rsidR="009B7976" w:rsidRPr="00B46024" w14:paraId="4F92034A" w14:textId="77777777" w:rsidTr="009B7976">
        <w:tc>
          <w:tcPr>
            <w:tcW w:w="10485" w:type="dxa"/>
            <w:shd w:val="clear" w:color="auto" w:fill="262262" w:themeFill="accent2"/>
          </w:tcPr>
          <w:p w14:paraId="1DAB4C12" w14:textId="136138E5" w:rsidR="009B7976" w:rsidRDefault="009B7976" w:rsidP="009B7976">
            <w:pPr>
              <w:rPr>
                <w:bCs/>
              </w:rPr>
            </w:pPr>
            <w:r w:rsidRPr="009B7976">
              <w:rPr>
                <w:rFonts w:cs="Arial"/>
                <w:b/>
              </w:rPr>
              <w:t>Poikkeaman peruste</w:t>
            </w:r>
          </w:p>
        </w:tc>
      </w:tr>
      <w:tr w:rsidR="009B7976" w:rsidRPr="00B46024" w14:paraId="519E9599" w14:textId="77777777" w:rsidTr="00557729">
        <w:tc>
          <w:tcPr>
            <w:tcW w:w="10485" w:type="dxa"/>
            <w:shd w:val="clear" w:color="auto" w:fill="auto"/>
          </w:tcPr>
          <w:p w14:paraId="77373657" w14:textId="6527AE61" w:rsidR="009B7976" w:rsidRDefault="00000000" w:rsidP="009B7976">
            <w:pPr>
              <w:rPr>
                <w:rFonts w:cs="Arial"/>
              </w:rPr>
            </w:pPr>
            <w:sdt>
              <w:sdtPr>
                <w:rPr>
                  <w:bCs/>
                </w:rPr>
                <w:id w:val="12752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672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B7976" w:rsidRPr="00B46024">
              <w:rPr>
                <w:rFonts w:ascii="Segoe UI Symbol" w:hAnsi="Segoe UI Symbol" w:cs="Segoe UI Symbol"/>
              </w:rPr>
              <w:t xml:space="preserve"> </w:t>
            </w:r>
            <w:r w:rsidR="009B7976">
              <w:rPr>
                <w:rFonts w:cs="Arial"/>
              </w:rPr>
              <w:t>Markkinoilta ei löydy vaatimukset täyttävää kalustoa</w:t>
            </w:r>
          </w:p>
          <w:p w14:paraId="1C2C9394" w14:textId="746D488C" w:rsidR="009B7976" w:rsidRDefault="00000000" w:rsidP="009B7976">
            <w:pPr>
              <w:rPr>
                <w:bCs/>
              </w:rPr>
            </w:pPr>
            <w:sdt>
              <w:sdtPr>
                <w:rPr>
                  <w:bCs/>
                </w:rPr>
                <w:id w:val="-12125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B7976">
              <w:rPr>
                <w:bCs/>
              </w:rPr>
              <w:t xml:space="preserve"> Markkinoilta ei löydy työn akuutin luonteen takia vapaana olevaa kalustoa, joka täyttää vaatimukset</w:t>
            </w:r>
          </w:p>
          <w:p w14:paraId="752664DC" w14:textId="77777777" w:rsidR="009B7976" w:rsidRPr="005E1D73" w:rsidRDefault="00000000" w:rsidP="009B7976">
            <w:pPr>
              <w:rPr>
                <w:bCs/>
              </w:rPr>
            </w:pPr>
            <w:sdt>
              <w:sdtPr>
                <w:rPr>
                  <w:bCs/>
                </w:rPr>
                <w:id w:val="130558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97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B7976">
              <w:rPr>
                <w:bCs/>
              </w:rPr>
              <w:t xml:space="preserve"> Fossiilittomien polttoaineiden saannissa on koko markkinanlaajuisia toimitusongelmia</w:t>
            </w:r>
          </w:p>
          <w:p w14:paraId="0E75A098" w14:textId="0B1A7850" w:rsidR="009B7976" w:rsidRPr="007144AC" w:rsidRDefault="00000000" w:rsidP="00557729">
            <w:pPr>
              <w:rPr>
                <w:rFonts w:cs="Arial"/>
              </w:rPr>
            </w:pPr>
            <w:sdt>
              <w:sdtPr>
                <w:rPr>
                  <w:bCs/>
                </w:rPr>
                <w:id w:val="-60449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797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B7976">
              <w:rPr>
                <w:bCs/>
              </w:rPr>
              <w:t xml:space="preserve"> Muu syy, mikä?</w:t>
            </w:r>
          </w:p>
        </w:tc>
      </w:tr>
      <w:tr w:rsidR="00557729" w:rsidRPr="00B46024" w14:paraId="00A31DD8" w14:textId="77777777" w:rsidTr="00FF2B5D">
        <w:tc>
          <w:tcPr>
            <w:tcW w:w="10485" w:type="dxa"/>
            <w:shd w:val="clear" w:color="auto" w:fill="262262" w:themeFill="accent2"/>
          </w:tcPr>
          <w:p w14:paraId="3DD3C7C1" w14:textId="0CC1BA04" w:rsidR="00557729" w:rsidRDefault="00557729" w:rsidP="00A266D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Tarkempi kuvaus poikkeamasta</w:t>
            </w:r>
          </w:p>
        </w:tc>
      </w:tr>
      <w:tr w:rsidR="00A220CC" w:rsidRPr="00B46024" w14:paraId="2B34F91C" w14:textId="314A30DD" w:rsidTr="008B1C12">
        <w:trPr>
          <w:trHeight w:val="2950"/>
        </w:trPr>
        <w:tc>
          <w:tcPr>
            <w:tcW w:w="10485" w:type="dxa"/>
            <w:shd w:val="clear" w:color="auto" w:fill="auto"/>
          </w:tcPr>
          <w:p w14:paraId="54587420" w14:textId="187507E9" w:rsidR="006A180C" w:rsidRDefault="00DC63AE" w:rsidP="00A266D9">
            <w:pPr>
              <w:rPr>
                <w:rFonts w:cs="Arial"/>
              </w:rPr>
            </w:pPr>
            <w:r>
              <w:rPr>
                <w:rFonts w:cs="Arial"/>
              </w:rPr>
              <w:t xml:space="preserve">Esim. </w:t>
            </w:r>
            <w:r w:rsidR="00287FD6">
              <w:rPr>
                <w:rFonts w:cs="Arial"/>
              </w:rPr>
              <w:t xml:space="preserve">Työmaalla tarvitaan pyöreä pohjaisia n. 90 kg painoisia tärylätkiä. </w:t>
            </w:r>
            <w:r w:rsidR="008372C8">
              <w:rPr>
                <w:rFonts w:cs="Arial"/>
              </w:rPr>
              <w:t xml:space="preserve">Pyöreäpohjaiset tiivistimet ovat välttämättömiä </w:t>
            </w:r>
            <w:r w:rsidR="005B5F36">
              <w:rPr>
                <w:rFonts w:cs="Arial"/>
              </w:rPr>
              <w:t xml:space="preserve">esimerkiksi putkilinjojen tiivistämisessä, jossa neliöpohjaisilla tiivistimillä ei saada laatuvaatimuksien mukaista lopputulosta. </w:t>
            </w:r>
            <w:r w:rsidR="00BA3701">
              <w:rPr>
                <w:rFonts w:cs="Arial"/>
              </w:rPr>
              <w:t>Markkinoilta ei löydy tällä hetkellä sähkökäyttöisiä, pyöreä pohjaisia tärylätkiä</w:t>
            </w:r>
            <w:r w:rsidR="00D333D0">
              <w:rPr>
                <w:rFonts w:cs="Arial"/>
              </w:rPr>
              <w:t xml:space="preserve"> vuokrattavana. </w:t>
            </w:r>
          </w:p>
          <w:p w14:paraId="17C48DB5" w14:textId="77777777" w:rsidR="00D333D0" w:rsidRDefault="00D333D0" w:rsidP="00A266D9">
            <w:pPr>
              <w:rPr>
                <w:rFonts w:cs="Arial"/>
              </w:rPr>
            </w:pPr>
          </w:p>
          <w:p w14:paraId="5CE5E71A" w14:textId="69223A49" w:rsidR="00D333D0" w:rsidRDefault="0055672B" w:rsidP="00A266D9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6E03A0">
              <w:rPr>
                <w:rFonts w:cs="Arial"/>
              </w:rPr>
              <w:t xml:space="preserve">uokraamosta </w:t>
            </w:r>
            <w:r w:rsidR="007E447B">
              <w:rPr>
                <w:rFonts w:cs="Arial"/>
              </w:rPr>
              <w:t xml:space="preserve">on kysytty näiden perään ja selvitystyö on </w:t>
            </w:r>
            <w:r w:rsidR="00493896">
              <w:rPr>
                <w:rFonts w:cs="Arial"/>
              </w:rPr>
              <w:t>aloitettu,</w:t>
            </w:r>
            <w:r w:rsidR="007E447B">
              <w:rPr>
                <w:rFonts w:cs="Arial"/>
              </w:rPr>
              <w:t xml:space="preserve"> mikäli tarjontaa voidaan laajentaa.</w:t>
            </w:r>
            <w:r w:rsidR="007A2AC9">
              <w:rPr>
                <w:rFonts w:cs="Arial"/>
              </w:rPr>
              <w:t xml:space="preserve"> Kysyt</w:t>
            </w:r>
            <w:r>
              <w:rPr>
                <w:rFonts w:cs="Arial"/>
              </w:rPr>
              <w:t>ty Etunimi Sukunimi</w:t>
            </w:r>
            <w:r w:rsidR="007E447B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yritykseltä</w:t>
            </w:r>
            <w:r w:rsidR="007E447B">
              <w:rPr>
                <w:rFonts w:cs="Arial"/>
              </w:rPr>
              <w:t>,</w:t>
            </w:r>
            <w:r w:rsidR="007A2AC9">
              <w:rPr>
                <w:rFonts w:cs="Arial"/>
              </w:rPr>
              <w:t xml:space="preserve"> olisiko mahdollista lisätä kyseinen </w:t>
            </w:r>
            <w:r w:rsidR="00FD3EA2">
              <w:rPr>
                <w:rFonts w:cs="Arial"/>
              </w:rPr>
              <w:t>laite valikoimiin</w:t>
            </w:r>
            <w:r>
              <w:t xml:space="preserve"> laite, joka täyttää vaatimukset</w:t>
            </w:r>
            <w:r w:rsidR="00FD3EA2">
              <w:rPr>
                <w:rFonts w:cs="Arial"/>
              </w:rPr>
              <w:t xml:space="preserve">. </w:t>
            </w:r>
            <w:r w:rsidR="00493896">
              <w:rPr>
                <w:rFonts w:cs="Arial"/>
              </w:rPr>
              <w:t>Alla kuvattu kuitenkin tähänkin malliin liittyviä haasteita.</w:t>
            </w:r>
          </w:p>
          <w:p w14:paraId="61C9975A" w14:textId="77777777" w:rsidR="00A922D6" w:rsidRDefault="00A922D6" w:rsidP="00A266D9">
            <w:pPr>
              <w:rPr>
                <w:rFonts w:cs="Arial"/>
              </w:rPr>
            </w:pPr>
          </w:p>
          <w:p w14:paraId="360DFCEF" w14:textId="3A6401B6" w:rsidR="00557729" w:rsidRDefault="00FD3EA2" w:rsidP="00A266D9">
            <w:pPr>
              <w:rPr>
                <w:rFonts w:cs="Arial"/>
              </w:rPr>
            </w:pPr>
            <w:r>
              <w:rPr>
                <w:rFonts w:cs="Arial"/>
              </w:rPr>
              <w:t>Toinen vaihtoehto voisi olla, että allianssi ostaa vuokraamisen sijaan yllä mainitun koneen.</w:t>
            </w:r>
            <w:r w:rsidR="00F35A1B">
              <w:rPr>
                <w:rFonts w:cs="Arial"/>
              </w:rPr>
              <w:t xml:space="preserve"> </w:t>
            </w:r>
            <w:r w:rsidR="009775A8">
              <w:rPr>
                <w:rFonts w:cs="Arial"/>
              </w:rPr>
              <w:t>Sähkötiivistimen suurin haaste työmaalle on se, että tiivistintä käytetään työmaalla n. 8 tunnin ajan. Käyttöaika koneella on n. 2 tuntia, jonka jälkeen konetta joudutaan lataamaan n. 2 tuntia. Tämä johtaisi siihen, että</w:t>
            </w:r>
            <w:r w:rsidR="00F35A1B">
              <w:rPr>
                <w:rFonts w:cs="Arial"/>
              </w:rPr>
              <w:t xml:space="preserve"> kalustoa voitaisiin joutua ostamaan reilusti</w:t>
            </w:r>
            <w:r w:rsidR="009775A8">
              <w:rPr>
                <w:rFonts w:cs="Arial"/>
              </w:rPr>
              <w:t xml:space="preserve">. Käytännössä </w:t>
            </w:r>
            <w:r w:rsidR="0040058D">
              <w:rPr>
                <w:rFonts w:cs="Arial"/>
              </w:rPr>
              <w:t xml:space="preserve">yhden bensakäyttöisen koneen sijaan työmaalle jouduttaisiin hankkimaan </w:t>
            </w:r>
            <w:r w:rsidR="00C01410">
              <w:rPr>
                <w:rFonts w:cs="Arial"/>
              </w:rPr>
              <w:t xml:space="preserve">vähintään 2 tiivistintä. Tämä huomioiden on hyvä miettiä yhden tiivistimen valmistamiseen käytetty </w:t>
            </w:r>
            <w:r w:rsidR="0055672B">
              <w:rPr>
                <w:rFonts w:cs="Arial"/>
              </w:rPr>
              <w:t>hiilijalanjälki,</w:t>
            </w:r>
            <w:r w:rsidR="001B4073">
              <w:rPr>
                <w:rFonts w:cs="Arial"/>
              </w:rPr>
              <w:t xml:space="preserve"> ja hankkee</w:t>
            </w:r>
            <w:r w:rsidR="00797CA1">
              <w:rPr>
                <w:rFonts w:cs="Arial"/>
              </w:rPr>
              <w:t>n kannalta vähintään tuplaantuvat vuokrakustannukset.</w:t>
            </w:r>
          </w:p>
          <w:p w14:paraId="7A148C16" w14:textId="77777777" w:rsidR="008E5B4E" w:rsidRDefault="008E5B4E" w:rsidP="00A266D9">
            <w:pPr>
              <w:rPr>
                <w:rFonts w:cs="Arial"/>
              </w:rPr>
            </w:pPr>
          </w:p>
          <w:p w14:paraId="0BE6AAD9" w14:textId="0904C753" w:rsidR="008E5B4E" w:rsidRPr="00B46024" w:rsidRDefault="008E5B4E" w:rsidP="00A266D9">
            <w:pPr>
              <w:rPr>
                <w:rFonts w:cs="Arial"/>
              </w:rPr>
            </w:pPr>
            <w:r>
              <w:rPr>
                <w:rFonts w:cs="Arial"/>
              </w:rPr>
              <w:t xml:space="preserve">Käyttökokemuksia sähkökäyttöisestä tiivistimestä on saatu </w:t>
            </w:r>
            <w:r w:rsidR="0055672B">
              <w:rPr>
                <w:rFonts w:cs="Arial"/>
              </w:rPr>
              <w:t>toiselta hankkeelta (hankkeen nimi)</w:t>
            </w:r>
            <w:r w:rsidR="00973565">
              <w:rPr>
                <w:rFonts w:cs="Arial"/>
              </w:rPr>
              <w:t xml:space="preserve"> sekä muista kohteista, joissa </w:t>
            </w:r>
            <w:r w:rsidR="000144AF">
              <w:rPr>
                <w:rFonts w:cs="Arial"/>
              </w:rPr>
              <w:t xml:space="preserve">on ollut käytössä muun mallisia, saman </w:t>
            </w:r>
            <w:proofErr w:type="spellStart"/>
            <w:r w:rsidR="000144AF">
              <w:rPr>
                <w:rFonts w:cs="Arial"/>
              </w:rPr>
              <w:t>Swepacin</w:t>
            </w:r>
            <w:proofErr w:type="spellEnd"/>
            <w:r w:rsidR="000144AF">
              <w:rPr>
                <w:rFonts w:cs="Arial"/>
              </w:rPr>
              <w:t xml:space="preserve"> valmistamia tiivistimiä.</w:t>
            </w:r>
          </w:p>
        </w:tc>
      </w:tr>
      <w:tr w:rsidR="00447899" w:rsidRPr="00B46024" w14:paraId="42C314D4" w14:textId="77777777" w:rsidTr="00447899">
        <w:tc>
          <w:tcPr>
            <w:tcW w:w="10485" w:type="dxa"/>
            <w:shd w:val="clear" w:color="auto" w:fill="262262" w:themeFill="accent2"/>
          </w:tcPr>
          <w:p w14:paraId="2901BD2C" w14:textId="0D5ED6FE" w:rsidR="00447899" w:rsidRPr="00287FD6" w:rsidRDefault="00424CEF" w:rsidP="00A266D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Miten poikkeaminen voidaan tulevaisuudessa estää</w:t>
            </w:r>
            <w:r w:rsidR="00FB3587">
              <w:rPr>
                <w:rFonts w:cs="Arial"/>
                <w:b/>
                <w:bCs/>
              </w:rPr>
              <w:t>? Mitä toimenpiteitä urakoitsija tekee poikkeaman välttämiseksi jatkossa?</w:t>
            </w:r>
          </w:p>
        </w:tc>
      </w:tr>
      <w:tr w:rsidR="00447899" w:rsidRPr="00B46024" w14:paraId="19C45590" w14:textId="77777777" w:rsidTr="009B7976">
        <w:trPr>
          <w:trHeight w:val="1281"/>
        </w:trPr>
        <w:tc>
          <w:tcPr>
            <w:tcW w:w="10485" w:type="dxa"/>
            <w:shd w:val="clear" w:color="auto" w:fill="auto"/>
          </w:tcPr>
          <w:p w14:paraId="05E7696E" w14:textId="350859E6" w:rsidR="008B1C12" w:rsidRDefault="00E72E5D" w:rsidP="009B7976">
            <w:pPr>
              <w:rPr>
                <w:rFonts w:cs="Arial"/>
              </w:rPr>
            </w:pPr>
            <w:r>
              <w:rPr>
                <w:rFonts w:cs="Arial"/>
              </w:rPr>
              <w:t>Ehdotetaan vuokratoimijoita lisäämään vuokrakalusto valikoimaa</w:t>
            </w:r>
            <w:r w:rsidR="00497924">
              <w:rPr>
                <w:rFonts w:cs="Arial"/>
              </w:rPr>
              <w:t xml:space="preserve"> ja haastamaan alaa kehittämään laitteiden käyttöaikaa pidemmäksi</w:t>
            </w:r>
            <w:r w:rsidR="008E5B4E">
              <w:rPr>
                <w:rFonts w:cs="Arial"/>
              </w:rPr>
              <w:t xml:space="preserve"> ja latausaikaa lyhyemmäksi.</w:t>
            </w:r>
          </w:p>
        </w:tc>
      </w:tr>
    </w:tbl>
    <w:p w14:paraId="4B63F79B" w14:textId="175F6242" w:rsidR="00DD170D" w:rsidRPr="0049431B" w:rsidRDefault="00DD170D" w:rsidP="00DD170D">
      <w:pPr>
        <w:pStyle w:val="Leipteksti1"/>
        <w:rPr>
          <w:sz w:val="16"/>
          <w:szCs w:val="16"/>
        </w:rPr>
      </w:pPr>
    </w:p>
    <w:sectPr w:rsidR="00DD170D" w:rsidRPr="0049431B" w:rsidSect="0048513D">
      <w:headerReference w:type="default" r:id="rId12"/>
      <w:footerReference w:type="default" r:id="rId13"/>
      <w:pgSz w:w="11906" w:h="16838"/>
      <w:pgMar w:top="1418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F735" w14:textId="77777777" w:rsidR="00D50EED" w:rsidRDefault="00D50EED" w:rsidP="000F3A6E">
      <w:pPr>
        <w:spacing w:after="0"/>
      </w:pPr>
      <w:r>
        <w:separator/>
      </w:r>
    </w:p>
  </w:endnote>
  <w:endnote w:type="continuationSeparator" w:id="0">
    <w:p w14:paraId="6B6AB60B" w14:textId="77777777" w:rsidR="00D50EED" w:rsidRDefault="00D50EED" w:rsidP="000F3A6E">
      <w:pPr>
        <w:spacing w:after="0"/>
      </w:pPr>
      <w:r>
        <w:continuationSeparator/>
      </w:r>
    </w:p>
  </w:endnote>
  <w:endnote w:type="continuationNotice" w:id="1">
    <w:p w14:paraId="0482523E" w14:textId="77777777" w:rsidR="00D50EED" w:rsidRDefault="00D50E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9C5" w14:textId="4FAFD0E6" w:rsidR="009D1035" w:rsidRPr="0014097D" w:rsidRDefault="00E104D8" w:rsidP="00E104D8">
    <w:pPr>
      <w:pStyle w:val="Alatunnis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B3CB08" wp14:editId="2F49A534">
              <wp:simplePos x="0" y="0"/>
              <wp:positionH relativeFrom="column">
                <wp:posOffset>-694690</wp:posOffset>
              </wp:positionH>
              <wp:positionV relativeFrom="paragraph">
                <wp:posOffset>-50800</wp:posOffset>
              </wp:positionV>
              <wp:extent cx="7525063" cy="450850"/>
              <wp:effectExtent l="0" t="0" r="0" b="6350"/>
              <wp:wrapNone/>
              <wp:docPr id="949808351" name="Text Box 949808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5063" cy="450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6377EA" w14:textId="44E07345" w:rsidR="00646655" w:rsidRPr="005914F8" w:rsidRDefault="00200865" w:rsidP="00646655">
                          <w:pPr>
                            <w:pStyle w:val="Yltunniste"/>
                            <w:jc w:val="center"/>
                            <w:rPr>
                              <w:b/>
                              <w:bCs/>
                              <w:color w:val="262262" w:themeColor="accent2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262262" w:themeColor="accent2"/>
                              <w:sz w:val="24"/>
                              <w:szCs w:val="24"/>
                            </w:rPr>
                            <w:t>Poikkeamahakemus Päästötön työmaa vaatimuksiin</w:t>
                          </w:r>
                        </w:p>
                        <w:p w14:paraId="18FBFED0" w14:textId="7C223525" w:rsidR="00646655" w:rsidRPr="0014097D" w:rsidRDefault="00EE7C86" w:rsidP="00646655">
                          <w:pPr>
                            <w:pStyle w:val="Yltunniste"/>
                            <w:jc w:val="center"/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2</w:t>
                          </w:r>
                          <w:r w:rsidR="00FB3587"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.1.2025</w:t>
                          </w:r>
                          <w:r w:rsidR="00646655"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 xml:space="preserve"> (versio </w:t>
                          </w:r>
                          <w:r w:rsidR="00671341"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0</w:t>
                          </w:r>
                          <w:r w:rsidR="00F8393D"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.</w:t>
                          </w:r>
                          <w:r w:rsidR="00646655">
                            <w:rPr>
                              <w:color w:val="262262" w:themeColor="accent2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86D9E03" w14:textId="5FA1ABE6" w:rsidR="009D1035" w:rsidRDefault="009D1035" w:rsidP="0064665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B3CB08" id="_x0000_t202" coordsize="21600,21600" o:spt="202" path="m,l,21600r21600,l21600,xe">
              <v:stroke joinstyle="miter"/>
              <v:path gradientshapeok="t" o:connecttype="rect"/>
            </v:shapetype>
            <v:shape id="Text Box 949808351" o:spid="_x0000_s1026" type="#_x0000_t202" style="position:absolute;left:0;text-align:left;margin-left:-54.7pt;margin-top:-4pt;width:592.5pt;height:3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" filled="f" stroked="f" strokeweight=".5pt">
              <v:textbox>
                <w:txbxContent>
                  <w:p w14:paraId="0E6377EA" w14:textId="44E07345" w:rsidR="00646655" w:rsidRPr="005914F8" w:rsidRDefault="00200865" w:rsidP="00646655">
                    <w:pPr>
                      <w:pStyle w:val="Yltunniste"/>
                      <w:jc w:val="center"/>
                      <w:rPr>
                        <w:b/>
                        <w:bCs/>
                        <w:color w:val="262262" w:themeColor="accent2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262262" w:themeColor="accent2"/>
                        <w:sz w:val="24"/>
                        <w:szCs w:val="24"/>
                      </w:rPr>
                      <w:t>Poikkeamahakemus Päästötön työmaa vaatimuksiin</w:t>
                    </w:r>
                  </w:p>
                  <w:p w14:paraId="18FBFED0" w14:textId="7C223525" w:rsidR="00646655" w:rsidRPr="0014097D" w:rsidRDefault="00EE7C86" w:rsidP="00646655">
                    <w:pPr>
                      <w:pStyle w:val="Yltunniste"/>
                      <w:jc w:val="center"/>
                      <w:rPr>
                        <w:color w:val="262262" w:themeColor="accent2"/>
                        <w:sz w:val="18"/>
                        <w:szCs w:val="18"/>
                      </w:rPr>
                    </w:pPr>
                    <w:r>
                      <w:rPr>
                        <w:color w:val="262262" w:themeColor="accent2"/>
                        <w:sz w:val="18"/>
                        <w:szCs w:val="18"/>
                      </w:rPr>
                      <w:t>2</w:t>
                    </w:r>
                    <w:r w:rsidR="00FB3587">
                      <w:rPr>
                        <w:color w:val="262262" w:themeColor="accent2"/>
                        <w:sz w:val="18"/>
                        <w:szCs w:val="18"/>
                      </w:rPr>
                      <w:t>9</w:t>
                    </w:r>
                    <w:r>
                      <w:rPr>
                        <w:color w:val="262262" w:themeColor="accent2"/>
                        <w:sz w:val="18"/>
                        <w:szCs w:val="18"/>
                      </w:rPr>
                      <w:t>.1.2025</w:t>
                    </w:r>
                    <w:r w:rsidR="00646655">
                      <w:rPr>
                        <w:color w:val="262262" w:themeColor="accent2"/>
                        <w:sz w:val="18"/>
                        <w:szCs w:val="18"/>
                      </w:rPr>
                      <w:t xml:space="preserve"> (versio </w:t>
                    </w:r>
                    <w:r w:rsidR="00671341">
                      <w:rPr>
                        <w:color w:val="262262" w:themeColor="accent2"/>
                        <w:sz w:val="18"/>
                        <w:szCs w:val="18"/>
                      </w:rPr>
                      <w:t>0</w:t>
                    </w:r>
                    <w:r w:rsidR="00F8393D">
                      <w:rPr>
                        <w:color w:val="262262" w:themeColor="accent2"/>
                        <w:sz w:val="18"/>
                        <w:szCs w:val="18"/>
                      </w:rPr>
                      <w:t>.</w:t>
                    </w:r>
                    <w:r w:rsidR="00646655">
                      <w:rPr>
                        <w:color w:val="262262" w:themeColor="accent2"/>
                        <w:sz w:val="18"/>
                        <w:szCs w:val="18"/>
                      </w:rPr>
                      <w:t>)</w:t>
                    </w:r>
                  </w:p>
                  <w:p w14:paraId="286D9E03" w14:textId="5FA1ABE6" w:rsidR="009D1035" w:rsidRDefault="009D1035" w:rsidP="0064665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52C4" w14:textId="77777777" w:rsidR="00D50EED" w:rsidRDefault="00D50EED" w:rsidP="000F3A6E">
      <w:pPr>
        <w:spacing w:after="0"/>
      </w:pPr>
      <w:r>
        <w:separator/>
      </w:r>
    </w:p>
  </w:footnote>
  <w:footnote w:type="continuationSeparator" w:id="0">
    <w:p w14:paraId="4ED9C7AF" w14:textId="77777777" w:rsidR="00D50EED" w:rsidRDefault="00D50EED" w:rsidP="000F3A6E">
      <w:pPr>
        <w:spacing w:after="0"/>
      </w:pPr>
      <w:r>
        <w:continuationSeparator/>
      </w:r>
    </w:p>
  </w:footnote>
  <w:footnote w:type="continuationNotice" w:id="1">
    <w:p w14:paraId="701CCDC3" w14:textId="77777777" w:rsidR="00D50EED" w:rsidRDefault="00D50E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A7F8" w14:textId="52B7B0D4" w:rsidR="009D1035" w:rsidRPr="0014097D" w:rsidRDefault="00646655" w:rsidP="009679B8">
    <w:pPr>
      <w:pStyle w:val="Yltunniste"/>
      <w:rPr>
        <w:color w:val="262262" w:themeColor="accent2"/>
        <w:sz w:val="18"/>
        <w:szCs w:val="18"/>
      </w:rPr>
    </w:pPr>
    <w:r>
      <w:rPr>
        <w:noProof/>
        <w:color w:val="262262" w:themeColor="accent2"/>
        <w:sz w:val="18"/>
        <w:szCs w:val="18"/>
      </w:rPr>
      <w:drawing>
        <wp:anchor distT="0" distB="0" distL="114300" distR="114300" simplePos="0" relativeHeight="251658242" behindDoc="0" locked="0" layoutInCell="1" allowOverlap="1" wp14:anchorId="52B17064" wp14:editId="3B4B3DBD">
          <wp:simplePos x="0" y="0"/>
          <wp:positionH relativeFrom="column">
            <wp:posOffset>-307340</wp:posOffset>
          </wp:positionH>
          <wp:positionV relativeFrom="paragraph">
            <wp:posOffset>-66040</wp:posOffset>
          </wp:positionV>
          <wp:extent cx="1320800" cy="628650"/>
          <wp:effectExtent l="0" t="0" r="0" b="0"/>
          <wp:wrapTopAndBottom/>
          <wp:docPr id="1" name="Picture 1" descr="A logo with blu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3C12"/>
    <w:multiLevelType w:val="hybridMultilevel"/>
    <w:tmpl w:val="906A9934"/>
    <w:lvl w:ilvl="0" w:tplc="E4564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6766"/>
    <w:multiLevelType w:val="multilevel"/>
    <w:tmpl w:val="6520EE86"/>
    <w:lvl w:ilvl="0">
      <w:start w:val="1"/>
      <w:numFmt w:val="decimal"/>
      <w:pStyle w:val="Potsikko"/>
      <w:lvlText w:val="%1."/>
      <w:lvlJc w:val="left"/>
      <w:pPr>
        <w:ind w:left="360" w:hanging="360"/>
      </w:pPr>
      <w:rPr>
        <w:rFonts w:hint="default"/>
        <w:color w:val="A5A5A5" w:themeColor="text2"/>
      </w:rPr>
    </w:lvl>
    <w:lvl w:ilvl="1">
      <w:start w:val="1"/>
      <w:numFmt w:val="decimal"/>
      <w:pStyle w:val="Alaotsikko2"/>
      <w:isLgl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5542D0"/>
    <w:multiLevelType w:val="hybridMultilevel"/>
    <w:tmpl w:val="067659E8"/>
    <w:lvl w:ilvl="0" w:tplc="E4564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F38DD"/>
    <w:multiLevelType w:val="hybridMultilevel"/>
    <w:tmpl w:val="5F8633FE"/>
    <w:lvl w:ilvl="0" w:tplc="667C0C2A">
      <w:start w:val="1"/>
      <w:numFmt w:val="bullet"/>
      <w:pStyle w:val="Luettelo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C72D20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3C8011E"/>
    <w:multiLevelType w:val="hybridMultilevel"/>
    <w:tmpl w:val="13A87CCA"/>
    <w:lvl w:ilvl="0" w:tplc="C94E3426">
      <w:start w:val="1"/>
      <w:numFmt w:val="decimal"/>
      <w:pStyle w:val="Sisllysluettelonotsikk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941E5"/>
    <w:multiLevelType w:val="hybridMultilevel"/>
    <w:tmpl w:val="60C6EC5A"/>
    <w:lvl w:ilvl="0" w:tplc="A246D8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7842">
    <w:abstractNumId w:val="5"/>
  </w:num>
  <w:num w:numId="2" w16cid:durableId="210000293">
    <w:abstractNumId w:val="1"/>
  </w:num>
  <w:num w:numId="3" w16cid:durableId="792019266">
    <w:abstractNumId w:val="2"/>
  </w:num>
  <w:num w:numId="4" w16cid:durableId="2005477215">
    <w:abstractNumId w:val="0"/>
  </w:num>
  <w:num w:numId="5" w16cid:durableId="1996713742">
    <w:abstractNumId w:val="3"/>
  </w:num>
  <w:num w:numId="6" w16cid:durableId="1737245232">
    <w:abstractNumId w:val="4"/>
  </w:num>
  <w:num w:numId="7" w16cid:durableId="1004821089">
    <w:abstractNumId w:val="4"/>
  </w:num>
  <w:num w:numId="8" w16cid:durableId="769473370">
    <w:abstractNumId w:val="4"/>
  </w:num>
  <w:num w:numId="9" w16cid:durableId="2010863960">
    <w:abstractNumId w:val="4"/>
  </w:num>
  <w:num w:numId="10" w16cid:durableId="2035033509">
    <w:abstractNumId w:val="4"/>
  </w:num>
  <w:num w:numId="11" w16cid:durableId="1203129145">
    <w:abstractNumId w:val="4"/>
  </w:num>
  <w:num w:numId="12" w16cid:durableId="1326393642">
    <w:abstractNumId w:val="4"/>
  </w:num>
  <w:num w:numId="13" w16cid:durableId="1741322577">
    <w:abstractNumId w:val="4"/>
  </w:num>
  <w:num w:numId="14" w16cid:durableId="582832688">
    <w:abstractNumId w:val="6"/>
  </w:num>
  <w:num w:numId="15" w16cid:durableId="106360486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9A"/>
    <w:rsid w:val="00000552"/>
    <w:rsid w:val="00000E45"/>
    <w:rsid w:val="00001004"/>
    <w:rsid w:val="0000127D"/>
    <w:rsid w:val="000012BA"/>
    <w:rsid w:val="00001325"/>
    <w:rsid w:val="00001391"/>
    <w:rsid w:val="0000181C"/>
    <w:rsid w:val="00001886"/>
    <w:rsid w:val="00001B28"/>
    <w:rsid w:val="00001D57"/>
    <w:rsid w:val="00001D80"/>
    <w:rsid w:val="00001FF8"/>
    <w:rsid w:val="0000207D"/>
    <w:rsid w:val="00002106"/>
    <w:rsid w:val="000021A6"/>
    <w:rsid w:val="00002608"/>
    <w:rsid w:val="000027D1"/>
    <w:rsid w:val="00002964"/>
    <w:rsid w:val="00002A86"/>
    <w:rsid w:val="00002BCC"/>
    <w:rsid w:val="00002CBF"/>
    <w:rsid w:val="00002CD1"/>
    <w:rsid w:val="000030EB"/>
    <w:rsid w:val="00003428"/>
    <w:rsid w:val="0000347E"/>
    <w:rsid w:val="000034A4"/>
    <w:rsid w:val="00003546"/>
    <w:rsid w:val="0000356C"/>
    <w:rsid w:val="000036A2"/>
    <w:rsid w:val="00003758"/>
    <w:rsid w:val="00003804"/>
    <w:rsid w:val="00003BBD"/>
    <w:rsid w:val="00003C67"/>
    <w:rsid w:val="000040E4"/>
    <w:rsid w:val="000040F7"/>
    <w:rsid w:val="00004123"/>
    <w:rsid w:val="0000422E"/>
    <w:rsid w:val="000043B9"/>
    <w:rsid w:val="0000456E"/>
    <w:rsid w:val="000047A6"/>
    <w:rsid w:val="0000481B"/>
    <w:rsid w:val="00004A4C"/>
    <w:rsid w:val="00004C0F"/>
    <w:rsid w:val="00004D66"/>
    <w:rsid w:val="00004F01"/>
    <w:rsid w:val="00004FCB"/>
    <w:rsid w:val="0000544F"/>
    <w:rsid w:val="00005454"/>
    <w:rsid w:val="00005484"/>
    <w:rsid w:val="0000553E"/>
    <w:rsid w:val="0000555B"/>
    <w:rsid w:val="00005BD5"/>
    <w:rsid w:val="00005C70"/>
    <w:rsid w:val="00005CA1"/>
    <w:rsid w:val="00005EDA"/>
    <w:rsid w:val="00005F08"/>
    <w:rsid w:val="00006201"/>
    <w:rsid w:val="0000637F"/>
    <w:rsid w:val="00006390"/>
    <w:rsid w:val="0000646B"/>
    <w:rsid w:val="00006473"/>
    <w:rsid w:val="00006636"/>
    <w:rsid w:val="00006667"/>
    <w:rsid w:val="000066C8"/>
    <w:rsid w:val="00006716"/>
    <w:rsid w:val="00006A80"/>
    <w:rsid w:val="00006FD1"/>
    <w:rsid w:val="00007110"/>
    <w:rsid w:val="00007524"/>
    <w:rsid w:val="00007545"/>
    <w:rsid w:val="0000756F"/>
    <w:rsid w:val="0000779A"/>
    <w:rsid w:val="00007836"/>
    <w:rsid w:val="000078EA"/>
    <w:rsid w:val="00007913"/>
    <w:rsid w:val="00007C70"/>
    <w:rsid w:val="00007D08"/>
    <w:rsid w:val="000101BE"/>
    <w:rsid w:val="00010317"/>
    <w:rsid w:val="0001038A"/>
    <w:rsid w:val="0001040D"/>
    <w:rsid w:val="0001056F"/>
    <w:rsid w:val="000106EF"/>
    <w:rsid w:val="0001079D"/>
    <w:rsid w:val="0001093B"/>
    <w:rsid w:val="0001093D"/>
    <w:rsid w:val="0001096D"/>
    <w:rsid w:val="00010986"/>
    <w:rsid w:val="000109B7"/>
    <w:rsid w:val="00010A83"/>
    <w:rsid w:val="00010E28"/>
    <w:rsid w:val="00010F91"/>
    <w:rsid w:val="000111B6"/>
    <w:rsid w:val="00011342"/>
    <w:rsid w:val="000113B0"/>
    <w:rsid w:val="000113DC"/>
    <w:rsid w:val="0001148E"/>
    <w:rsid w:val="000114EB"/>
    <w:rsid w:val="0001150F"/>
    <w:rsid w:val="000116F2"/>
    <w:rsid w:val="00011ADE"/>
    <w:rsid w:val="00011B75"/>
    <w:rsid w:val="00011B9F"/>
    <w:rsid w:val="00011E33"/>
    <w:rsid w:val="00011E52"/>
    <w:rsid w:val="00011F1F"/>
    <w:rsid w:val="0001207E"/>
    <w:rsid w:val="00012143"/>
    <w:rsid w:val="00012430"/>
    <w:rsid w:val="0001255D"/>
    <w:rsid w:val="000127BE"/>
    <w:rsid w:val="0001282F"/>
    <w:rsid w:val="00012B73"/>
    <w:rsid w:val="00012C90"/>
    <w:rsid w:val="00012CC5"/>
    <w:rsid w:val="00012FA2"/>
    <w:rsid w:val="00012FA3"/>
    <w:rsid w:val="00012FEB"/>
    <w:rsid w:val="0001363E"/>
    <w:rsid w:val="00013AF6"/>
    <w:rsid w:val="00013C1B"/>
    <w:rsid w:val="00013EE4"/>
    <w:rsid w:val="0001401D"/>
    <w:rsid w:val="000141A2"/>
    <w:rsid w:val="00014233"/>
    <w:rsid w:val="0001428E"/>
    <w:rsid w:val="000144AF"/>
    <w:rsid w:val="000144DE"/>
    <w:rsid w:val="000149BC"/>
    <w:rsid w:val="00014AAF"/>
    <w:rsid w:val="00014D97"/>
    <w:rsid w:val="00014DE4"/>
    <w:rsid w:val="00014E2F"/>
    <w:rsid w:val="00014E38"/>
    <w:rsid w:val="00014FEA"/>
    <w:rsid w:val="000153A3"/>
    <w:rsid w:val="000154DB"/>
    <w:rsid w:val="0001551D"/>
    <w:rsid w:val="00015563"/>
    <w:rsid w:val="00015875"/>
    <w:rsid w:val="00015890"/>
    <w:rsid w:val="00015C4E"/>
    <w:rsid w:val="00015D09"/>
    <w:rsid w:val="00015D78"/>
    <w:rsid w:val="00015F13"/>
    <w:rsid w:val="000161F9"/>
    <w:rsid w:val="000162BF"/>
    <w:rsid w:val="0001632C"/>
    <w:rsid w:val="00016564"/>
    <w:rsid w:val="000166D6"/>
    <w:rsid w:val="000167D4"/>
    <w:rsid w:val="0001687F"/>
    <w:rsid w:val="00016982"/>
    <w:rsid w:val="00016C37"/>
    <w:rsid w:val="00016C4E"/>
    <w:rsid w:val="00016C8B"/>
    <w:rsid w:val="00016DE9"/>
    <w:rsid w:val="00016EE0"/>
    <w:rsid w:val="00016F40"/>
    <w:rsid w:val="00016F5B"/>
    <w:rsid w:val="00016F65"/>
    <w:rsid w:val="000170C0"/>
    <w:rsid w:val="00017145"/>
    <w:rsid w:val="000171BE"/>
    <w:rsid w:val="00017808"/>
    <w:rsid w:val="0001782C"/>
    <w:rsid w:val="000178BD"/>
    <w:rsid w:val="000178EE"/>
    <w:rsid w:val="00017A06"/>
    <w:rsid w:val="00017A6D"/>
    <w:rsid w:val="00017AD6"/>
    <w:rsid w:val="00017DEA"/>
    <w:rsid w:val="00017E05"/>
    <w:rsid w:val="00017F70"/>
    <w:rsid w:val="00017F87"/>
    <w:rsid w:val="0002000E"/>
    <w:rsid w:val="00020050"/>
    <w:rsid w:val="000201E9"/>
    <w:rsid w:val="00020306"/>
    <w:rsid w:val="0002051F"/>
    <w:rsid w:val="000205E2"/>
    <w:rsid w:val="0002061D"/>
    <w:rsid w:val="00020688"/>
    <w:rsid w:val="000206FA"/>
    <w:rsid w:val="000207A5"/>
    <w:rsid w:val="000207FF"/>
    <w:rsid w:val="00020A7E"/>
    <w:rsid w:val="00020B35"/>
    <w:rsid w:val="00020BD4"/>
    <w:rsid w:val="00020C2E"/>
    <w:rsid w:val="00020D77"/>
    <w:rsid w:val="00020DDD"/>
    <w:rsid w:val="00021319"/>
    <w:rsid w:val="0002139B"/>
    <w:rsid w:val="000216D1"/>
    <w:rsid w:val="0002174A"/>
    <w:rsid w:val="00021778"/>
    <w:rsid w:val="00021856"/>
    <w:rsid w:val="00021CAF"/>
    <w:rsid w:val="00021E6F"/>
    <w:rsid w:val="0002226D"/>
    <w:rsid w:val="000227A5"/>
    <w:rsid w:val="000229CD"/>
    <w:rsid w:val="000229DE"/>
    <w:rsid w:val="000229E2"/>
    <w:rsid w:val="00022A73"/>
    <w:rsid w:val="00022B73"/>
    <w:rsid w:val="00022BC4"/>
    <w:rsid w:val="00022C26"/>
    <w:rsid w:val="00022F4B"/>
    <w:rsid w:val="00022F6F"/>
    <w:rsid w:val="0002302A"/>
    <w:rsid w:val="000230A3"/>
    <w:rsid w:val="000230B8"/>
    <w:rsid w:val="00023546"/>
    <w:rsid w:val="00023614"/>
    <w:rsid w:val="000239AF"/>
    <w:rsid w:val="00023B7B"/>
    <w:rsid w:val="00023D80"/>
    <w:rsid w:val="00023F73"/>
    <w:rsid w:val="00023F80"/>
    <w:rsid w:val="000241F1"/>
    <w:rsid w:val="000244F0"/>
    <w:rsid w:val="00024609"/>
    <w:rsid w:val="000247D7"/>
    <w:rsid w:val="0002485D"/>
    <w:rsid w:val="0002486B"/>
    <w:rsid w:val="0002497F"/>
    <w:rsid w:val="00024B73"/>
    <w:rsid w:val="00024D5B"/>
    <w:rsid w:val="000250CF"/>
    <w:rsid w:val="000250DF"/>
    <w:rsid w:val="0002513D"/>
    <w:rsid w:val="0002515E"/>
    <w:rsid w:val="000251CF"/>
    <w:rsid w:val="0002532D"/>
    <w:rsid w:val="000253D4"/>
    <w:rsid w:val="000253EC"/>
    <w:rsid w:val="000257FE"/>
    <w:rsid w:val="00025A07"/>
    <w:rsid w:val="00025B0C"/>
    <w:rsid w:val="00025BA0"/>
    <w:rsid w:val="0002624E"/>
    <w:rsid w:val="000262FD"/>
    <w:rsid w:val="000263BE"/>
    <w:rsid w:val="000264D6"/>
    <w:rsid w:val="00026644"/>
    <w:rsid w:val="000267A0"/>
    <w:rsid w:val="000269F4"/>
    <w:rsid w:val="00026B88"/>
    <w:rsid w:val="00026D63"/>
    <w:rsid w:val="00026DFB"/>
    <w:rsid w:val="0002709B"/>
    <w:rsid w:val="000270A5"/>
    <w:rsid w:val="00027282"/>
    <w:rsid w:val="000272F7"/>
    <w:rsid w:val="00027584"/>
    <w:rsid w:val="0002762F"/>
    <w:rsid w:val="000277E0"/>
    <w:rsid w:val="000278A6"/>
    <w:rsid w:val="00027AA9"/>
    <w:rsid w:val="0003019F"/>
    <w:rsid w:val="000302E5"/>
    <w:rsid w:val="000306AE"/>
    <w:rsid w:val="000307D4"/>
    <w:rsid w:val="00030863"/>
    <w:rsid w:val="00030BFE"/>
    <w:rsid w:val="00030CD4"/>
    <w:rsid w:val="00031104"/>
    <w:rsid w:val="000312AE"/>
    <w:rsid w:val="00031353"/>
    <w:rsid w:val="00031478"/>
    <w:rsid w:val="0003169A"/>
    <w:rsid w:val="000317E9"/>
    <w:rsid w:val="00031984"/>
    <w:rsid w:val="00031B17"/>
    <w:rsid w:val="00031B30"/>
    <w:rsid w:val="00031BEB"/>
    <w:rsid w:val="00031C40"/>
    <w:rsid w:val="00031E68"/>
    <w:rsid w:val="00031F4B"/>
    <w:rsid w:val="00031FAF"/>
    <w:rsid w:val="00032002"/>
    <w:rsid w:val="00032297"/>
    <w:rsid w:val="000322D9"/>
    <w:rsid w:val="000323B6"/>
    <w:rsid w:val="0003292A"/>
    <w:rsid w:val="000329B1"/>
    <w:rsid w:val="00032A29"/>
    <w:rsid w:val="00032A38"/>
    <w:rsid w:val="00032B7C"/>
    <w:rsid w:val="00032B8E"/>
    <w:rsid w:val="00032BDF"/>
    <w:rsid w:val="00032E43"/>
    <w:rsid w:val="000330C8"/>
    <w:rsid w:val="00033144"/>
    <w:rsid w:val="00033349"/>
    <w:rsid w:val="0003393A"/>
    <w:rsid w:val="00033B0A"/>
    <w:rsid w:val="00033D1B"/>
    <w:rsid w:val="00034015"/>
    <w:rsid w:val="0003438B"/>
    <w:rsid w:val="000343B3"/>
    <w:rsid w:val="000344F7"/>
    <w:rsid w:val="00034B7B"/>
    <w:rsid w:val="00034EA7"/>
    <w:rsid w:val="00034F40"/>
    <w:rsid w:val="00034FB7"/>
    <w:rsid w:val="00035180"/>
    <w:rsid w:val="0003544B"/>
    <w:rsid w:val="000355BB"/>
    <w:rsid w:val="00035737"/>
    <w:rsid w:val="000359F2"/>
    <w:rsid w:val="00035B17"/>
    <w:rsid w:val="00035B53"/>
    <w:rsid w:val="00035DF7"/>
    <w:rsid w:val="00035F00"/>
    <w:rsid w:val="0003609B"/>
    <w:rsid w:val="0003630D"/>
    <w:rsid w:val="000363F6"/>
    <w:rsid w:val="00036467"/>
    <w:rsid w:val="000364B3"/>
    <w:rsid w:val="00036949"/>
    <w:rsid w:val="00036AA3"/>
    <w:rsid w:val="00036B61"/>
    <w:rsid w:val="00036C1E"/>
    <w:rsid w:val="00036C64"/>
    <w:rsid w:val="00036CF1"/>
    <w:rsid w:val="00036DBC"/>
    <w:rsid w:val="00037326"/>
    <w:rsid w:val="00037495"/>
    <w:rsid w:val="000375BF"/>
    <w:rsid w:val="00037834"/>
    <w:rsid w:val="00037BBD"/>
    <w:rsid w:val="00037F97"/>
    <w:rsid w:val="0004005A"/>
    <w:rsid w:val="0004012F"/>
    <w:rsid w:val="000402A9"/>
    <w:rsid w:val="00040382"/>
    <w:rsid w:val="000404D2"/>
    <w:rsid w:val="000408B6"/>
    <w:rsid w:val="00040A8E"/>
    <w:rsid w:val="00040C55"/>
    <w:rsid w:val="00040C6E"/>
    <w:rsid w:val="00040D5F"/>
    <w:rsid w:val="00040E65"/>
    <w:rsid w:val="000410BA"/>
    <w:rsid w:val="0004114D"/>
    <w:rsid w:val="00041190"/>
    <w:rsid w:val="000412D5"/>
    <w:rsid w:val="00041470"/>
    <w:rsid w:val="0004155B"/>
    <w:rsid w:val="000417A0"/>
    <w:rsid w:val="000417DD"/>
    <w:rsid w:val="000419FC"/>
    <w:rsid w:val="00041C52"/>
    <w:rsid w:val="00041C70"/>
    <w:rsid w:val="00041D53"/>
    <w:rsid w:val="00041E1F"/>
    <w:rsid w:val="00041EA1"/>
    <w:rsid w:val="00041F2D"/>
    <w:rsid w:val="00041F96"/>
    <w:rsid w:val="0004217A"/>
    <w:rsid w:val="00042248"/>
    <w:rsid w:val="000423E4"/>
    <w:rsid w:val="000425BC"/>
    <w:rsid w:val="000425E1"/>
    <w:rsid w:val="0004280F"/>
    <w:rsid w:val="00042A8E"/>
    <w:rsid w:val="00042B0F"/>
    <w:rsid w:val="00042C04"/>
    <w:rsid w:val="00042C18"/>
    <w:rsid w:val="00042CD8"/>
    <w:rsid w:val="00042D02"/>
    <w:rsid w:val="00042D8C"/>
    <w:rsid w:val="00042E95"/>
    <w:rsid w:val="0004306F"/>
    <w:rsid w:val="0004317D"/>
    <w:rsid w:val="000432AC"/>
    <w:rsid w:val="000433C9"/>
    <w:rsid w:val="0004359E"/>
    <w:rsid w:val="00043629"/>
    <w:rsid w:val="000436B9"/>
    <w:rsid w:val="00043869"/>
    <w:rsid w:val="0004387A"/>
    <w:rsid w:val="000438A0"/>
    <w:rsid w:val="00043990"/>
    <w:rsid w:val="000439AB"/>
    <w:rsid w:val="000439FB"/>
    <w:rsid w:val="00043BE6"/>
    <w:rsid w:val="00043F7C"/>
    <w:rsid w:val="000441CB"/>
    <w:rsid w:val="0004425C"/>
    <w:rsid w:val="000442CA"/>
    <w:rsid w:val="000443A0"/>
    <w:rsid w:val="000443E0"/>
    <w:rsid w:val="0004442F"/>
    <w:rsid w:val="00044440"/>
    <w:rsid w:val="0004446B"/>
    <w:rsid w:val="00044473"/>
    <w:rsid w:val="00044510"/>
    <w:rsid w:val="00044512"/>
    <w:rsid w:val="0004477F"/>
    <w:rsid w:val="0004487F"/>
    <w:rsid w:val="00044A88"/>
    <w:rsid w:val="00044AA6"/>
    <w:rsid w:val="00044BE9"/>
    <w:rsid w:val="00044DD9"/>
    <w:rsid w:val="00044DFD"/>
    <w:rsid w:val="00044EEF"/>
    <w:rsid w:val="00044FCD"/>
    <w:rsid w:val="00044FDB"/>
    <w:rsid w:val="000451E9"/>
    <w:rsid w:val="00045279"/>
    <w:rsid w:val="00045591"/>
    <w:rsid w:val="00045A6A"/>
    <w:rsid w:val="00045ADE"/>
    <w:rsid w:val="00045B56"/>
    <w:rsid w:val="00045D46"/>
    <w:rsid w:val="00045D6A"/>
    <w:rsid w:val="00045EF8"/>
    <w:rsid w:val="00046043"/>
    <w:rsid w:val="000462DA"/>
    <w:rsid w:val="0004640D"/>
    <w:rsid w:val="000466E2"/>
    <w:rsid w:val="00046B4F"/>
    <w:rsid w:val="00047080"/>
    <w:rsid w:val="0004708B"/>
    <w:rsid w:val="000470BA"/>
    <w:rsid w:val="0004737C"/>
    <w:rsid w:val="00047486"/>
    <w:rsid w:val="00047512"/>
    <w:rsid w:val="0004771D"/>
    <w:rsid w:val="000477DA"/>
    <w:rsid w:val="000477F8"/>
    <w:rsid w:val="000478AE"/>
    <w:rsid w:val="00047914"/>
    <w:rsid w:val="00047C34"/>
    <w:rsid w:val="00047C72"/>
    <w:rsid w:val="00047EA3"/>
    <w:rsid w:val="000500ED"/>
    <w:rsid w:val="000503C9"/>
    <w:rsid w:val="00050491"/>
    <w:rsid w:val="00050688"/>
    <w:rsid w:val="000507DF"/>
    <w:rsid w:val="000508D6"/>
    <w:rsid w:val="00050A12"/>
    <w:rsid w:val="00050A17"/>
    <w:rsid w:val="00050A76"/>
    <w:rsid w:val="00050B56"/>
    <w:rsid w:val="00050FD7"/>
    <w:rsid w:val="00051018"/>
    <w:rsid w:val="0005106E"/>
    <w:rsid w:val="0005112A"/>
    <w:rsid w:val="0005139E"/>
    <w:rsid w:val="00051636"/>
    <w:rsid w:val="00051B4E"/>
    <w:rsid w:val="00051D2F"/>
    <w:rsid w:val="00051E1B"/>
    <w:rsid w:val="00051E26"/>
    <w:rsid w:val="0005201B"/>
    <w:rsid w:val="000523E7"/>
    <w:rsid w:val="0005269C"/>
    <w:rsid w:val="00052708"/>
    <w:rsid w:val="0005276B"/>
    <w:rsid w:val="00052904"/>
    <w:rsid w:val="00052976"/>
    <w:rsid w:val="000529F4"/>
    <w:rsid w:val="00052A41"/>
    <w:rsid w:val="00052AAF"/>
    <w:rsid w:val="00052B37"/>
    <w:rsid w:val="00052CF6"/>
    <w:rsid w:val="00052D5A"/>
    <w:rsid w:val="00052D87"/>
    <w:rsid w:val="00052E9D"/>
    <w:rsid w:val="00052F24"/>
    <w:rsid w:val="00052F36"/>
    <w:rsid w:val="00052FBF"/>
    <w:rsid w:val="000530F5"/>
    <w:rsid w:val="0005337E"/>
    <w:rsid w:val="0005343C"/>
    <w:rsid w:val="00053445"/>
    <w:rsid w:val="00053520"/>
    <w:rsid w:val="00053764"/>
    <w:rsid w:val="00053ABD"/>
    <w:rsid w:val="00053BB9"/>
    <w:rsid w:val="00053C25"/>
    <w:rsid w:val="00053DBB"/>
    <w:rsid w:val="000540EE"/>
    <w:rsid w:val="00054247"/>
    <w:rsid w:val="00054259"/>
    <w:rsid w:val="000544D5"/>
    <w:rsid w:val="0005457C"/>
    <w:rsid w:val="0005465E"/>
    <w:rsid w:val="00054710"/>
    <w:rsid w:val="000548FB"/>
    <w:rsid w:val="0005495F"/>
    <w:rsid w:val="00054A13"/>
    <w:rsid w:val="00054AC2"/>
    <w:rsid w:val="00054B43"/>
    <w:rsid w:val="00054B6E"/>
    <w:rsid w:val="00054DD7"/>
    <w:rsid w:val="00054EEC"/>
    <w:rsid w:val="00054F1F"/>
    <w:rsid w:val="00054F5A"/>
    <w:rsid w:val="00054FCE"/>
    <w:rsid w:val="0005516C"/>
    <w:rsid w:val="00055216"/>
    <w:rsid w:val="0005526C"/>
    <w:rsid w:val="00055373"/>
    <w:rsid w:val="00055453"/>
    <w:rsid w:val="000555A0"/>
    <w:rsid w:val="000555DD"/>
    <w:rsid w:val="000556DF"/>
    <w:rsid w:val="00055736"/>
    <w:rsid w:val="000557BF"/>
    <w:rsid w:val="00055924"/>
    <w:rsid w:val="00055A3E"/>
    <w:rsid w:val="00055BB1"/>
    <w:rsid w:val="00055C8E"/>
    <w:rsid w:val="000562A3"/>
    <w:rsid w:val="00056325"/>
    <w:rsid w:val="000563CF"/>
    <w:rsid w:val="00056520"/>
    <w:rsid w:val="000566B8"/>
    <w:rsid w:val="00057173"/>
    <w:rsid w:val="00057251"/>
    <w:rsid w:val="000572D9"/>
    <w:rsid w:val="000572F0"/>
    <w:rsid w:val="0005741A"/>
    <w:rsid w:val="00057588"/>
    <w:rsid w:val="00057CC6"/>
    <w:rsid w:val="00057DBA"/>
    <w:rsid w:val="00057E59"/>
    <w:rsid w:val="00057F69"/>
    <w:rsid w:val="00060192"/>
    <w:rsid w:val="0006020F"/>
    <w:rsid w:val="000603EF"/>
    <w:rsid w:val="00060565"/>
    <w:rsid w:val="000607DC"/>
    <w:rsid w:val="00060A4A"/>
    <w:rsid w:val="00060C2D"/>
    <w:rsid w:val="00060D40"/>
    <w:rsid w:val="00060E02"/>
    <w:rsid w:val="0006104B"/>
    <w:rsid w:val="000610CD"/>
    <w:rsid w:val="000611E6"/>
    <w:rsid w:val="0006122A"/>
    <w:rsid w:val="0006122D"/>
    <w:rsid w:val="000613B3"/>
    <w:rsid w:val="000613C9"/>
    <w:rsid w:val="0006143E"/>
    <w:rsid w:val="00061440"/>
    <w:rsid w:val="000616BA"/>
    <w:rsid w:val="000616DD"/>
    <w:rsid w:val="0006171E"/>
    <w:rsid w:val="00061844"/>
    <w:rsid w:val="000618B3"/>
    <w:rsid w:val="000619B3"/>
    <w:rsid w:val="00061C52"/>
    <w:rsid w:val="00061D42"/>
    <w:rsid w:val="00061E92"/>
    <w:rsid w:val="000620E7"/>
    <w:rsid w:val="00062277"/>
    <w:rsid w:val="0006227F"/>
    <w:rsid w:val="000622DA"/>
    <w:rsid w:val="0006252A"/>
    <w:rsid w:val="0006253A"/>
    <w:rsid w:val="0006255F"/>
    <w:rsid w:val="00062599"/>
    <w:rsid w:val="00062668"/>
    <w:rsid w:val="000626EF"/>
    <w:rsid w:val="000627DB"/>
    <w:rsid w:val="00062928"/>
    <w:rsid w:val="00062C4A"/>
    <w:rsid w:val="00062F18"/>
    <w:rsid w:val="00062F3C"/>
    <w:rsid w:val="0006303C"/>
    <w:rsid w:val="000634F5"/>
    <w:rsid w:val="00063672"/>
    <w:rsid w:val="000636D6"/>
    <w:rsid w:val="000636F6"/>
    <w:rsid w:val="0006390A"/>
    <w:rsid w:val="00063A28"/>
    <w:rsid w:val="00063B57"/>
    <w:rsid w:val="00063D02"/>
    <w:rsid w:val="00063D2D"/>
    <w:rsid w:val="00063EDB"/>
    <w:rsid w:val="00064014"/>
    <w:rsid w:val="0006422F"/>
    <w:rsid w:val="0006464B"/>
    <w:rsid w:val="00064707"/>
    <w:rsid w:val="000647B5"/>
    <w:rsid w:val="000647DC"/>
    <w:rsid w:val="0006495C"/>
    <w:rsid w:val="00064CB6"/>
    <w:rsid w:val="00064D05"/>
    <w:rsid w:val="00064D24"/>
    <w:rsid w:val="00064FD3"/>
    <w:rsid w:val="0006542F"/>
    <w:rsid w:val="00065473"/>
    <w:rsid w:val="000655C3"/>
    <w:rsid w:val="000658AF"/>
    <w:rsid w:val="00065982"/>
    <w:rsid w:val="00065990"/>
    <w:rsid w:val="000659AE"/>
    <w:rsid w:val="00065A6D"/>
    <w:rsid w:val="00065C9E"/>
    <w:rsid w:val="00065E9B"/>
    <w:rsid w:val="00065F6C"/>
    <w:rsid w:val="000660C9"/>
    <w:rsid w:val="00066319"/>
    <w:rsid w:val="00066843"/>
    <w:rsid w:val="000668A8"/>
    <w:rsid w:val="00066979"/>
    <w:rsid w:val="000669B7"/>
    <w:rsid w:val="00066A75"/>
    <w:rsid w:val="00066B6C"/>
    <w:rsid w:val="00066FE6"/>
    <w:rsid w:val="00067026"/>
    <w:rsid w:val="00067095"/>
    <w:rsid w:val="00067523"/>
    <w:rsid w:val="00067602"/>
    <w:rsid w:val="0006796F"/>
    <w:rsid w:val="00067A41"/>
    <w:rsid w:val="00067F32"/>
    <w:rsid w:val="00067F54"/>
    <w:rsid w:val="000701CD"/>
    <w:rsid w:val="000703B1"/>
    <w:rsid w:val="00070531"/>
    <w:rsid w:val="0007078F"/>
    <w:rsid w:val="00070941"/>
    <w:rsid w:val="00070AC0"/>
    <w:rsid w:val="00070BE4"/>
    <w:rsid w:val="00070DF5"/>
    <w:rsid w:val="00070EFD"/>
    <w:rsid w:val="00070F0F"/>
    <w:rsid w:val="000710BD"/>
    <w:rsid w:val="0007147B"/>
    <w:rsid w:val="00071835"/>
    <w:rsid w:val="00071CB4"/>
    <w:rsid w:val="0007200F"/>
    <w:rsid w:val="00072022"/>
    <w:rsid w:val="000720BD"/>
    <w:rsid w:val="000720FA"/>
    <w:rsid w:val="00072148"/>
    <w:rsid w:val="0007235F"/>
    <w:rsid w:val="0007259E"/>
    <w:rsid w:val="00072D95"/>
    <w:rsid w:val="00072E97"/>
    <w:rsid w:val="00072FD6"/>
    <w:rsid w:val="0007312E"/>
    <w:rsid w:val="000732CE"/>
    <w:rsid w:val="0007350B"/>
    <w:rsid w:val="000736A7"/>
    <w:rsid w:val="00073A9C"/>
    <w:rsid w:val="00073B76"/>
    <w:rsid w:val="00073C5E"/>
    <w:rsid w:val="00073D50"/>
    <w:rsid w:val="00073EB8"/>
    <w:rsid w:val="00073F5E"/>
    <w:rsid w:val="0007405D"/>
    <w:rsid w:val="000740DD"/>
    <w:rsid w:val="0007431C"/>
    <w:rsid w:val="000746A2"/>
    <w:rsid w:val="000746C9"/>
    <w:rsid w:val="0007470C"/>
    <w:rsid w:val="00074817"/>
    <w:rsid w:val="000749B1"/>
    <w:rsid w:val="00074C01"/>
    <w:rsid w:val="00074E39"/>
    <w:rsid w:val="00074F5D"/>
    <w:rsid w:val="00075067"/>
    <w:rsid w:val="00075083"/>
    <w:rsid w:val="0007513D"/>
    <w:rsid w:val="00075461"/>
    <w:rsid w:val="0007546C"/>
    <w:rsid w:val="00075767"/>
    <w:rsid w:val="0007586A"/>
    <w:rsid w:val="00075C6A"/>
    <w:rsid w:val="00075CB4"/>
    <w:rsid w:val="00075DB4"/>
    <w:rsid w:val="00075DE5"/>
    <w:rsid w:val="00075E23"/>
    <w:rsid w:val="00075EA7"/>
    <w:rsid w:val="00076157"/>
    <w:rsid w:val="00076165"/>
    <w:rsid w:val="00076315"/>
    <w:rsid w:val="0007660D"/>
    <w:rsid w:val="00076716"/>
    <w:rsid w:val="000767DC"/>
    <w:rsid w:val="00076DE6"/>
    <w:rsid w:val="00076F0C"/>
    <w:rsid w:val="00076F19"/>
    <w:rsid w:val="00077389"/>
    <w:rsid w:val="0007750C"/>
    <w:rsid w:val="0007750F"/>
    <w:rsid w:val="00077821"/>
    <w:rsid w:val="0007788D"/>
    <w:rsid w:val="00077D9A"/>
    <w:rsid w:val="00077EDE"/>
    <w:rsid w:val="00080207"/>
    <w:rsid w:val="0008025E"/>
    <w:rsid w:val="00080270"/>
    <w:rsid w:val="000803D6"/>
    <w:rsid w:val="000804D4"/>
    <w:rsid w:val="000808A1"/>
    <w:rsid w:val="000808DE"/>
    <w:rsid w:val="00080B58"/>
    <w:rsid w:val="00080D4A"/>
    <w:rsid w:val="00080EE1"/>
    <w:rsid w:val="00081395"/>
    <w:rsid w:val="000817E4"/>
    <w:rsid w:val="0008187E"/>
    <w:rsid w:val="0008196C"/>
    <w:rsid w:val="00081CD0"/>
    <w:rsid w:val="00081E9A"/>
    <w:rsid w:val="00081FB0"/>
    <w:rsid w:val="00082131"/>
    <w:rsid w:val="00082176"/>
    <w:rsid w:val="00082298"/>
    <w:rsid w:val="000822A7"/>
    <w:rsid w:val="00082319"/>
    <w:rsid w:val="00082400"/>
    <w:rsid w:val="0008250C"/>
    <w:rsid w:val="000829BE"/>
    <w:rsid w:val="00082B5C"/>
    <w:rsid w:val="00082E1A"/>
    <w:rsid w:val="00082F1F"/>
    <w:rsid w:val="000832CA"/>
    <w:rsid w:val="00083380"/>
    <w:rsid w:val="00083396"/>
    <w:rsid w:val="000834BE"/>
    <w:rsid w:val="00083573"/>
    <w:rsid w:val="00083ACD"/>
    <w:rsid w:val="00083C10"/>
    <w:rsid w:val="00083C72"/>
    <w:rsid w:val="00083C96"/>
    <w:rsid w:val="00083D09"/>
    <w:rsid w:val="00083E3E"/>
    <w:rsid w:val="00084120"/>
    <w:rsid w:val="000846D6"/>
    <w:rsid w:val="00084720"/>
    <w:rsid w:val="000847F2"/>
    <w:rsid w:val="000848F0"/>
    <w:rsid w:val="00084997"/>
    <w:rsid w:val="000849FD"/>
    <w:rsid w:val="00084A17"/>
    <w:rsid w:val="00084C36"/>
    <w:rsid w:val="00084F07"/>
    <w:rsid w:val="00084FA2"/>
    <w:rsid w:val="00084FDC"/>
    <w:rsid w:val="00084FF9"/>
    <w:rsid w:val="00085014"/>
    <w:rsid w:val="00085105"/>
    <w:rsid w:val="000851D8"/>
    <w:rsid w:val="00085296"/>
    <w:rsid w:val="000854C7"/>
    <w:rsid w:val="00085814"/>
    <w:rsid w:val="000858F1"/>
    <w:rsid w:val="00085A0A"/>
    <w:rsid w:val="00085AD3"/>
    <w:rsid w:val="00085E77"/>
    <w:rsid w:val="00085F51"/>
    <w:rsid w:val="00085F61"/>
    <w:rsid w:val="000861FF"/>
    <w:rsid w:val="0008656E"/>
    <w:rsid w:val="000867CA"/>
    <w:rsid w:val="00086882"/>
    <w:rsid w:val="0008689D"/>
    <w:rsid w:val="00086F60"/>
    <w:rsid w:val="0008711C"/>
    <w:rsid w:val="000872BC"/>
    <w:rsid w:val="0008734E"/>
    <w:rsid w:val="00087480"/>
    <w:rsid w:val="000874CF"/>
    <w:rsid w:val="00087663"/>
    <w:rsid w:val="000878DB"/>
    <w:rsid w:val="00087902"/>
    <w:rsid w:val="000879A6"/>
    <w:rsid w:val="00087A2B"/>
    <w:rsid w:val="00087C05"/>
    <w:rsid w:val="00087C37"/>
    <w:rsid w:val="00087D39"/>
    <w:rsid w:val="00087EED"/>
    <w:rsid w:val="00087F91"/>
    <w:rsid w:val="00090041"/>
    <w:rsid w:val="00090112"/>
    <w:rsid w:val="0009013F"/>
    <w:rsid w:val="00090180"/>
    <w:rsid w:val="00090186"/>
    <w:rsid w:val="0009035C"/>
    <w:rsid w:val="000905B1"/>
    <w:rsid w:val="00090624"/>
    <w:rsid w:val="00090659"/>
    <w:rsid w:val="0009076E"/>
    <w:rsid w:val="0009094E"/>
    <w:rsid w:val="00090C37"/>
    <w:rsid w:val="00090DA9"/>
    <w:rsid w:val="00090E07"/>
    <w:rsid w:val="00090E64"/>
    <w:rsid w:val="00090F25"/>
    <w:rsid w:val="00090FA5"/>
    <w:rsid w:val="00091025"/>
    <w:rsid w:val="00091079"/>
    <w:rsid w:val="0009109F"/>
    <w:rsid w:val="000910E7"/>
    <w:rsid w:val="0009111C"/>
    <w:rsid w:val="00091422"/>
    <w:rsid w:val="00091492"/>
    <w:rsid w:val="000917C1"/>
    <w:rsid w:val="00091A03"/>
    <w:rsid w:val="00091A8A"/>
    <w:rsid w:val="00091A95"/>
    <w:rsid w:val="00091B92"/>
    <w:rsid w:val="00091D2D"/>
    <w:rsid w:val="00092038"/>
    <w:rsid w:val="00092053"/>
    <w:rsid w:val="000920AF"/>
    <w:rsid w:val="000920E4"/>
    <w:rsid w:val="00092278"/>
    <w:rsid w:val="000925F4"/>
    <w:rsid w:val="00092684"/>
    <w:rsid w:val="000927E3"/>
    <w:rsid w:val="00092D83"/>
    <w:rsid w:val="00092DC9"/>
    <w:rsid w:val="00092F8C"/>
    <w:rsid w:val="00093366"/>
    <w:rsid w:val="000933E0"/>
    <w:rsid w:val="00093412"/>
    <w:rsid w:val="0009366B"/>
    <w:rsid w:val="000939A3"/>
    <w:rsid w:val="00093ADF"/>
    <w:rsid w:val="00093B61"/>
    <w:rsid w:val="00093C38"/>
    <w:rsid w:val="00093C88"/>
    <w:rsid w:val="0009403A"/>
    <w:rsid w:val="0009413D"/>
    <w:rsid w:val="0009431F"/>
    <w:rsid w:val="0009461B"/>
    <w:rsid w:val="000946BC"/>
    <w:rsid w:val="00094716"/>
    <w:rsid w:val="0009477E"/>
    <w:rsid w:val="00094C5F"/>
    <w:rsid w:val="00094D11"/>
    <w:rsid w:val="00094E5D"/>
    <w:rsid w:val="00094FE9"/>
    <w:rsid w:val="000950B3"/>
    <w:rsid w:val="000950C5"/>
    <w:rsid w:val="0009543F"/>
    <w:rsid w:val="0009564E"/>
    <w:rsid w:val="000956E0"/>
    <w:rsid w:val="0009589F"/>
    <w:rsid w:val="0009599D"/>
    <w:rsid w:val="000959A8"/>
    <w:rsid w:val="000961CA"/>
    <w:rsid w:val="000961D4"/>
    <w:rsid w:val="000962C4"/>
    <w:rsid w:val="000962CD"/>
    <w:rsid w:val="00096377"/>
    <w:rsid w:val="0009660A"/>
    <w:rsid w:val="00096784"/>
    <w:rsid w:val="000967A5"/>
    <w:rsid w:val="000967DB"/>
    <w:rsid w:val="00096810"/>
    <w:rsid w:val="0009681A"/>
    <w:rsid w:val="00096835"/>
    <w:rsid w:val="00096870"/>
    <w:rsid w:val="00096A9B"/>
    <w:rsid w:val="00096B0D"/>
    <w:rsid w:val="00096B97"/>
    <w:rsid w:val="00096EE3"/>
    <w:rsid w:val="0009733F"/>
    <w:rsid w:val="0009735D"/>
    <w:rsid w:val="00097522"/>
    <w:rsid w:val="0009757A"/>
    <w:rsid w:val="00097754"/>
    <w:rsid w:val="00097A32"/>
    <w:rsid w:val="00097A92"/>
    <w:rsid w:val="00097BE0"/>
    <w:rsid w:val="00097C28"/>
    <w:rsid w:val="00097DA9"/>
    <w:rsid w:val="00097DF4"/>
    <w:rsid w:val="00097EFA"/>
    <w:rsid w:val="00097F56"/>
    <w:rsid w:val="00097FB7"/>
    <w:rsid w:val="000A00AB"/>
    <w:rsid w:val="000A01BA"/>
    <w:rsid w:val="000A0519"/>
    <w:rsid w:val="000A06EC"/>
    <w:rsid w:val="000A0901"/>
    <w:rsid w:val="000A0BAA"/>
    <w:rsid w:val="000A0E65"/>
    <w:rsid w:val="000A0F19"/>
    <w:rsid w:val="000A10E1"/>
    <w:rsid w:val="000A10FA"/>
    <w:rsid w:val="000A1138"/>
    <w:rsid w:val="000A1379"/>
    <w:rsid w:val="000A18A3"/>
    <w:rsid w:val="000A1920"/>
    <w:rsid w:val="000A1A5A"/>
    <w:rsid w:val="000A1E80"/>
    <w:rsid w:val="000A2282"/>
    <w:rsid w:val="000A22FD"/>
    <w:rsid w:val="000A2775"/>
    <w:rsid w:val="000A27A7"/>
    <w:rsid w:val="000A29F2"/>
    <w:rsid w:val="000A2ED6"/>
    <w:rsid w:val="000A31C1"/>
    <w:rsid w:val="000A3234"/>
    <w:rsid w:val="000A3453"/>
    <w:rsid w:val="000A347D"/>
    <w:rsid w:val="000A3523"/>
    <w:rsid w:val="000A3540"/>
    <w:rsid w:val="000A3588"/>
    <w:rsid w:val="000A35B8"/>
    <w:rsid w:val="000A3673"/>
    <w:rsid w:val="000A3679"/>
    <w:rsid w:val="000A3694"/>
    <w:rsid w:val="000A3745"/>
    <w:rsid w:val="000A38BF"/>
    <w:rsid w:val="000A3912"/>
    <w:rsid w:val="000A3A55"/>
    <w:rsid w:val="000A3B98"/>
    <w:rsid w:val="000A3C35"/>
    <w:rsid w:val="000A4004"/>
    <w:rsid w:val="000A411C"/>
    <w:rsid w:val="000A415D"/>
    <w:rsid w:val="000A4180"/>
    <w:rsid w:val="000A43C1"/>
    <w:rsid w:val="000A45FF"/>
    <w:rsid w:val="000A48F6"/>
    <w:rsid w:val="000A4BDE"/>
    <w:rsid w:val="000A503B"/>
    <w:rsid w:val="000A5DC0"/>
    <w:rsid w:val="000A5FE2"/>
    <w:rsid w:val="000A616A"/>
    <w:rsid w:val="000A6179"/>
    <w:rsid w:val="000A6571"/>
    <w:rsid w:val="000A6581"/>
    <w:rsid w:val="000A6764"/>
    <w:rsid w:val="000A67EB"/>
    <w:rsid w:val="000A69B4"/>
    <w:rsid w:val="000A6A83"/>
    <w:rsid w:val="000A6B1B"/>
    <w:rsid w:val="000A6BD9"/>
    <w:rsid w:val="000A6EFB"/>
    <w:rsid w:val="000A7197"/>
    <w:rsid w:val="000A726F"/>
    <w:rsid w:val="000A7445"/>
    <w:rsid w:val="000A762F"/>
    <w:rsid w:val="000A764E"/>
    <w:rsid w:val="000A76AD"/>
    <w:rsid w:val="000A7955"/>
    <w:rsid w:val="000A7BDE"/>
    <w:rsid w:val="000A7EEB"/>
    <w:rsid w:val="000B0186"/>
    <w:rsid w:val="000B024B"/>
    <w:rsid w:val="000B02A7"/>
    <w:rsid w:val="000B0322"/>
    <w:rsid w:val="000B0626"/>
    <w:rsid w:val="000B078E"/>
    <w:rsid w:val="000B0924"/>
    <w:rsid w:val="000B0C2D"/>
    <w:rsid w:val="000B0DDD"/>
    <w:rsid w:val="000B0E89"/>
    <w:rsid w:val="000B1148"/>
    <w:rsid w:val="000B118D"/>
    <w:rsid w:val="000B1353"/>
    <w:rsid w:val="000B1409"/>
    <w:rsid w:val="000B14B4"/>
    <w:rsid w:val="000B1645"/>
    <w:rsid w:val="000B1915"/>
    <w:rsid w:val="000B19A6"/>
    <w:rsid w:val="000B1B67"/>
    <w:rsid w:val="000B1DEC"/>
    <w:rsid w:val="000B1F15"/>
    <w:rsid w:val="000B2085"/>
    <w:rsid w:val="000B21D5"/>
    <w:rsid w:val="000B2356"/>
    <w:rsid w:val="000B256E"/>
    <w:rsid w:val="000B26A6"/>
    <w:rsid w:val="000B26C9"/>
    <w:rsid w:val="000B2842"/>
    <w:rsid w:val="000B28B2"/>
    <w:rsid w:val="000B2A1B"/>
    <w:rsid w:val="000B2AAA"/>
    <w:rsid w:val="000B2B5F"/>
    <w:rsid w:val="000B2E3E"/>
    <w:rsid w:val="000B2F6C"/>
    <w:rsid w:val="000B2FB4"/>
    <w:rsid w:val="000B3009"/>
    <w:rsid w:val="000B37CB"/>
    <w:rsid w:val="000B37E1"/>
    <w:rsid w:val="000B3838"/>
    <w:rsid w:val="000B3AFE"/>
    <w:rsid w:val="000B43C4"/>
    <w:rsid w:val="000B43E2"/>
    <w:rsid w:val="000B4529"/>
    <w:rsid w:val="000B469B"/>
    <w:rsid w:val="000B46A8"/>
    <w:rsid w:val="000B48A2"/>
    <w:rsid w:val="000B4A73"/>
    <w:rsid w:val="000B4E94"/>
    <w:rsid w:val="000B4F10"/>
    <w:rsid w:val="000B51C1"/>
    <w:rsid w:val="000B52B6"/>
    <w:rsid w:val="000B5386"/>
    <w:rsid w:val="000B58B1"/>
    <w:rsid w:val="000B593E"/>
    <w:rsid w:val="000B5979"/>
    <w:rsid w:val="000B5ED8"/>
    <w:rsid w:val="000B60FF"/>
    <w:rsid w:val="000B6262"/>
    <w:rsid w:val="000B65DC"/>
    <w:rsid w:val="000B67FC"/>
    <w:rsid w:val="000B683E"/>
    <w:rsid w:val="000B6BBA"/>
    <w:rsid w:val="000B6C77"/>
    <w:rsid w:val="000B6D7E"/>
    <w:rsid w:val="000B6F5E"/>
    <w:rsid w:val="000B6F61"/>
    <w:rsid w:val="000B6F96"/>
    <w:rsid w:val="000B706E"/>
    <w:rsid w:val="000B7097"/>
    <w:rsid w:val="000B7126"/>
    <w:rsid w:val="000B738F"/>
    <w:rsid w:val="000B7504"/>
    <w:rsid w:val="000B77B9"/>
    <w:rsid w:val="000B7958"/>
    <w:rsid w:val="000B7A15"/>
    <w:rsid w:val="000B7BD0"/>
    <w:rsid w:val="000B7C1A"/>
    <w:rsid w:val="000B7D14"/>
    <w:rsid w:val="000B7E01"/>
    <w:rsid w:val="000B7E48"/>
    <w:rsid w:val="000B7E87"/>
    <w:rsid w:val="000B7FAE"/>
    <w:rsid w:val="000C0114"/>
    <w:rsid w:val="000C0284"/>
    <w:rsid w:val="000C0B43"/>
    <w:rsid w:val="000C0BD5"/>
    <w:rsid w:val="000C0BEF"/>
    <w:rsid w:val="000C0D12"/>
    <w:rsid w:val="000C0E39"/>
    <w:rsid w:val="000C0E59"/>
    <w:rsid w:val="000C0FFC"/>
    <w:rsid w:val="000C10D8"/>
    <w:rsid w:val="000C1159"/>
    <w:rsid w:val="000C12CA"/>
    <w:rsid w:val="000C138E"/>
    <w:rsid w:val="000C16E9"/>
    <w:rsid w:val="000C1780"/>
    <w:rsid w:val="000C1881"/>
    <w:rsid w:val="000C19C0"/>
    <w:rsid w:val="000C1E30"/>
    <w:rsid w:val="000C20DD"/>
    <w:rsid w:val="000C2104"/>
    <w:rsid w:val="000C25BF"/>
    <w:rsid w:val="000C25D5"/>
    <w:rsid w:val="000C2642"/>
    <w:rsid w:val="000C264D"/>
    <w:rsid w:val="000C289F"/>
    <w:rsid w:val="000C2A10"/>
    <w:rsid w:val="000C2B41"/>
    <w:rsid w:val="000C2B73"/>
    <w:rsid w:val="000C2D04"/>
    <w:rsid w:val="000C2E8B"/>
    <w:rsid w:val="000C2FCA"/>
    <w:rsid w:val="000C3172"/>
    <w:rsid w:val="000C321B"/>
    <w:rsid w:val="000C32FB"/>
    <w:rsid w:val="000C33D0"/>
    <w:rsid w:val="000C348F"/>
    <w:rsid w:val="000C3A8A"/>
    <w:rsid w:val="000C3AA2"/>
    <w:rsid w:val="000C3C55"/>
    <w:rsid w:val="000C3C5A"/>
    <w:rsid w:val="000C3CAE"/>
    <w:rsid w:val="000C3CF4"/>
    <w:rsid w:val="000C3D35"/>
    <w:rsid w:val="000C420E"/>
    <w:rsid w:val="000C42FC"/>
    <w:rsid w:val="000C45DC"/>
    <w:rsid w:val="000C45FA"/>
    <w:rsid w:val="000C4A22"/>
    <w:rsid w:val="000C4B26"/>
    <w:rsid w:val="000C4B39"/>
    <w:rsid w:val="000C4BC0"/>
    <w:rsid w:val="000C4C4C"/>
    <w:rsid w:val="000C4E07"/>
    <w:rsid w:val="000C4F51"/>
    <w:rsid w:val="000C52A8"/>
    <w:rsid w:val="000C5353"/>
    <w:rsid w:val="000C5512"/>
    <w:rsid w:val="000C588C"/>
    <w:rsid w:val="000C58FC"/>
    <w:rsid w:val="000C59AF"/>
    <w:rsid w:val="000C5A48"/>
    <w:rsid w:val="000C5C72"/>
    <w:rsid w:val="000C5D32"/>
    <w:rsid w:val="000C5EBC"/>
    <w:rsid w:val="000C5F20"/>
    <w:rsid w:val="000C5F5C"/>
    <w:rsid w:val="000C620F"/>
    <w:rsid w:val="000C6442"/>
    <w:rsid w:val="000C6644"/>
    <w:rsid w:val="000C671B"/>
    <w:rsid w:val="000C68C7"/>
    <w:rsid w:val="000C6A1A"/>
    <w:rsid w:val="000C6EB1"/>
    <w:rsid w:val="000C70E6"/>
    <w:rsid w:val="000C7167"/>
    <w:rsid w:val="000C71E1"/>
    <w:rsid w:val="000C74AA"/>
    <w:rsid w:val="000C757B"/>
    <w:rsid w:val="000C7808"/>
    <w:rsid w:val="000C7897"/>
    <w:rsid w:val="000C7C62"/>
    <w:rsid w:val="000C7CC4"/>
    <w:rsid w:val="000C7D32"/>
    <w:rsid w:val="000C7FA4"/>
    <w:rsid w:val="000D0003"/>
    <w:rsid w:val="000D00C8"/>
    <w:rsid w:val="000D00EA"/>
    <w:rsid w:val="000D0162"/>
    <w:rsid w:val="000D018C"/>
    <w:rsid w:val="000D0246"/>
    <w:rsid w:val="000D0311"/>
    <w:rsid w:val="000D03B8"/>
    <w:rsid w:val="000D042E"/>
    <w:rsid w:val="000D0525"/>
    <w:rsid w:val="000D06B1"/>
    <w:rsid w:val="000D085B"/>
    <w:rsid w:val="000D0ACE"/>
    <w:rsid w:val="000D0DFC"/>
    <w:rsid w:val="000D0FC3"/>
    <w:rsid w:val="000D0FF5"/>
    <w:rsid w:val="000D119D"/>
    <w:rsid w:val="000D1538"/>
    <w:rsid w:val="000D181B"/>
    <w:rsid w:val="000D18C4"/>
    <w:rsid w:val="000D19AF"/>
    <w:rsid w:val="000D19E4"/>
    <w:rsid w:val="000D1BDD"/>
    <w:rsid w:val="000D1D0A"/>
    <w:rsid w:val="000D1D86"/>
    <w:rsid w:val="000D1E1B"/>
    <w:rsid w:val="000D1F1B"/>
    <w:rsid w:val="000D2145"/>
    <w:rsid w:val="000D2326"/>
    <w:rsid w:val="000D25CC"/>
    <w:rsid w:val="000D27A6"/>
    <w:rsid w:val="000D2D60"/>
    <w:rsid w:val="000D2F04"/>
    <w:rsid w:val="000D308E"/>
    <w:rsid w:val="000D3239"/>
    <w:rsid w:val="000D34D1"/>
    <w:rsid w:val="000D3746"/>
    <w:rsid w:val="000D376F"/>
    <w:rsid w:val="000D3790"/>
    <w:rsid w:val="000D3828"/>
    <w:rsid w:val="000D3C46"/>
    <w:rsid w:val="000D3CC7"/>
    <w:rsid w:val="000D3D76"/>
    <w:rsid w:val="000D3DEB"/>
    <w:rsid w:val="000D4061"/>
    <w:rsid w:val="000D4133"/>
    <w:rsid w:val="000D4264"/>
    <w:rsid w:val="000D44C0"/>
    <w:rsid w:val="000D4556"/>
    <w:rsid w:val="000D472D"/>
    <w:rsid w:val="000D487E"/>
    <w:rsid w:val="000D4BF5"/>
    <w:rsid w:val="000D4DFC"/>
    <w:rsid w:val="000D4E30"/>
    <w:rsid w:val="000D519F"/>
    <w:rsid w:val="000D5304"/>
    <w:rsid w:val="000D5529"/>
    <w:rsid w:val="000D5729"/>
    <w:rsid w:val="000D5837"/>
    <w:rsid w:val="000D58F8"/>
    <w:rsid w:val="000D5953"/>
    <w:rsid w:val="000D5A64"/>
    <w:rsid w:val="000D5A89"/>
    <w:rsid w:val="000D5A92"/>
    <w:rsid w:val="000D5C22"/>
    <w:rsid w:val="000D5DF3"/>
    <w:rsid w:val="000D5F03"/>
    <w:rsid w:val="000D5F53"/>
    <w:rsid w:val="000D61CA"/>
    <w:rsid w:val="000D61E7"/>
    <w:rsid w:val="000D632F"/>
    <w:rsid w:val="000D6446"/>
    <w:rsid w:val="000D67D6"/>
    <w:rsid w:val="000D698D"/>
    <w:rsid w:val="000D71FB"/>
    <w:rsid w:val="000D733A"/>
    <w:rsid w:val="000D767B"/>
    <w:rsid w:val="000D76A4"/>
    <w:rsid w:val="000D78EC"/>
    <w:rsid w:val="000D7A01"/>
    <w:rsid w:val="000D7C26"/>
    <w:rsid w:val="000D7C55"/>
    <w:rsid w:val="000D7D0E"/>
    <w:rsid w:val="000D7DB2"/>
    <w:rsid w:val="000D7E6E"/>
    <w:rsid w:val="000D7F91"/>
    <w:rsid w:val="000E0289"/>
    <w:rsid w:val="000E0991"/>
    <w:rsid w:val="000E0A77"/>
    <w:rsid w:val="000E0AEE"/>
    <w:rsid w:val="000E0B9D"/>
    <w:rsid w:val="000E0D96"/>
    <w:rsid w:val="000E0FEA"/>
    <w:rsid w:val="000E0FEF"/>
    <w:rsid w:val="000E1149"/>
    <w:rsid w:val="000E1220"/>
    <w:rsid w:val="000E15C4"/>
    <w:rsid w:val="000E1A7D"/>
    <w:rsid w:val="000E1C0E"/>
    <w:rsid w:val="000E1F17"/>
    <w:rsid w:val="000E1F18"/>
    <w:rsid w:val="000E2011"/>
    <w:rsid w:val="000E2270"/>
    <w:rsid w:val="000E2308"/>
    <w:rsid w:val="000E2511"/>
    <w:rsid w:val="000E2627"/>
    <w:rsid w:val="000E26E6"/>
    <w:rsid w:val="000E28AB"/>
    <w:rsid w:val="000E28DA"/>
    <w:rsid w:val="000E290F"/>
    <w:rsid w:val="000E2ACA"/>
    <w:rsid w:val="000E2B31"/>
    <w:rsid w:val="000E2CD4"/>
    <w:rsid w:val="000E2E7F"/>
    <w:rsid w:val="000E32D3"/>
    <w:rsid w:val="000E3417"/>
    <w:rsid w:val="000E37CA"/>
    <w:rsid w:val="000E3875"/>
    <w:rsid w:val="000E3946"/>
    <w:rsid w:val="000E39E2"/>
    <w:rsid w:val="000E3DCE"/>
    <w:rsid w:val="000E3F50"/>
    <w:rsid w:val="000E4127"/>
    <w:rsid w:val="000E434D"/>
    <w:rsid w:val="000E45A2"/>
    <w:rsid w:val="000E4780"/>
    <w:rsid w:val="000E4A93"/>
    <w:rsid w:val="000E4EA7"/>
    <w:rsid w:val="000E4EBD"/>
    <w:rsid w:val="000E4F79"/>
    <w:rsid w:val="000E5280"/>
    <w:rsid w:val="000E52DC"/>
    <w:rsid w:val="000E535B"/>
    <w:rsid w:val="000E545E"/>
    <w:rsid w:val="000E5674"/>
    <w:rsid w:val="000E56D8"/>
    <w:rsid w:val="000E5718"/>
    <w:rsid w:val="000E5990"/>
    <w:rsid w:val="000E5B9B"/>
    <w:rsid w:val="000E5C1B"/>
    <w:rsid w:val="000E5CD0"/>
    <w:rsid w:val="000E5F5D"/>
    <w:rsid w:val="000E6334"/>
    <w:rsid w:val="000E6368"/>
    <w:rsid w:val="000E64C7"/>
    <w:rsid w:val="000E65A7"/>
    <w:rsid w:val="000E673A"/>
    <w:rsid w:val="000E69C8"/>
    <w:rsid w:val="000E6ADA"/>
    <w:rsid w:val="000E6B9C"/>
    <w:rsid w:val="000E6C55"/>
    <w:rsid w:val="000E6E5D"/>
    <w:rsid w:val="000E6F73"/>
    <w:rsid w:val="000E705C"/>
    <w:rsid w:val="000E706A"/>
    <w:rsid w:val="000E71DD"/>
    <w:rsid w:val="000E7416"/>
    <w:rsid w:val="000E7489"/>
    <w:rsid w:val="000E790B"/>
    <w:rsid w:val="000E7B3A"/>
    <w:rsid w:val="000E7C80"/>
    <w:rsid w:val="000E7D35"/>
    <w:rsid w:val="000E7ED2"/>
    <w:rsid w:val="000F01DE"/>
    <w:rsid w:val="000F02A5"/>
    <w:rsid w:val="000F0431"/>
    <w:rsid w:val="000F066A"/>
    <w:rsid w:val="000F068A"/>
    <w:rsid w:val="000F0723"/>
    <w:rsid w:val="000F09F6"/>
    <w:rsid w:val="000F0BF5"/>
    <w:rsid w:val="000F0C9F"/>
    <w:rsid w:val="000F0D93"/>
    <w:rsid w:val="000F0DB7"/>
    <w:rsid w:val="000F0F1D"/>
    <w:rsid w:val="000F0FFA"/>
    <w:rsid w:val="000F172F"/>
    <w:rsid w:val="000F1783"/>
    <w:rsid w:val="000F178C"/>
    <w:rsid w:val="000F193B"/>
    <w:rsid w:val="000F1AE4"/>
    <w:rsid w:val="000F1DA9"/>
    <w:rsid w:val="000F1EF0"/>
    <w:rsid w:val="000F1EFF"/>
    <w:rsid w:val="000F1F6C"/>
    <w:rsid w:val="000F21AE"/>
    <w:rsid w:val="000F2348"/>
    <w:rsid w:val="000F268B"/>
    <w:rsid w:val="000F26EC"/>
    <w:rsid w:val="000F2963"/>
    <w:rsid w:val="000F299A"/>
    <w:rsid w:val="000F29ED"/>
    <w:rsid w:val="000F29F2"/>
    <w:rsid w:val="000F2A47"/>
    <w:rsid w:val="000F2A64"/>
    <w:rsid w:val="000F2DD8"/>
    <w:rsid w:val="000F2ECF"/>
    <w:rsid w:val="000F31E8"/>
    <w:rsid w:val="000F33CD"/>
    <w:rsid w:val="000F33D9"/>
    <w:rsid w:val="000F344B"/>
    <w:rsid w:val="000F3798"/>
    <w:rsid w:val="000F385F"/>
    <w:rsid w:val="000F3A6E"/>
    <w:rsid w:val="000F3A86"/>
    <w:rsid w:val="000F3B5A"/>
    <w:rsid w:val="000F3C75"/>
    <w:rsid w:val="000F3D38"/>
    <w:rsid w:val="000F483B"/>
    <w:rsid w:val="000F4A4C"/>
    <w:rsid w:val="000F4D45"/>
    <w:rsid w:val="000F4E91"/>
    <w:rsid w:val="000F4F31"/>
    <w:rsid w:val="000F5509"/>
    <w:rsid w:val="000F5875"/>
    <w:rsid w:val="000F5A86"/>
    <w:rsid w:val="000F5C0B"/>
    <w:rsid w:val="000F60E4"/>
    <w:rsid w:val="000F610A"/>
    <w:rsid w:val="000F6277"/>
    <w:rsid w:val="000F635D"/>
    <w:rsid w:val="000F64BB"/>
    <w:rsid w:val="000F6566"/>
    <w:rsid w:val="000F662C"/>
    <w:rsid w:val="000F6644"/>
    <w:rsid w:val="000F66C1"/>
    <w:rsid w:val="000F68B6"/>
    <w:rsid w:val="000F68E4"/>
    <w:rsid w:val="000F6949"/>
    <w:rsid w:val="000F6B23"/>
    <w:rsid w:val="000F6BAD"/>
    <w:rsid w:val="000F6E01"/>
    <w:rsid w:val="000F6E0E"/>
    <w:rsid w:val="000F6E70"/>
    <w:rsid w:val="000F6FC6"/>
    <w:rsid w:val="000F7009"/>
    <w:rsid w:val="000F7064"/>
    <w:rsid w:val="000F7154"/>
    <w:rsid w:val="000F7491"/>
    <w:rsid w:val="000F7622"/>
    <w:rsid w:val="000F7678"/>
    <w:rsid w:val="000F7715"/>
    <w:rsid w:val="000F7A2E"/>
    <w:rsid w:val="000F7A35"/>
    <w:rsid w:val="000F7BD8"/>
    <w:rsid w:val="000F7D34"/>
    <w:rsid w:val="000F7D37"/>
    <w:rsid w:val="000F7EFD"/>
    <w:rsid w:val="0010022F"/>
    <w:rsid w:val="00100279"/>
    <w:rsid w:val="001006E1"/>
    <w:rsid w:val="001006F5"/>
    <w:rsid w:val="0010079C"/>
    <w:rsid w:val="001008DE"/>
    <w:rsid w:val="00100901"/>
    <w:rsid w:val="001009A1"/>
    <w:rsid w:val="001009C2"/>
    <w:rsid w:val="00100A30"/>
    <w:rsid w:val="00100A59"/>
    <w:rsid w:val="00100C0F"/>
    <w:rsid w:val="00100C1E"/>
    <w:rsid w:val="00100C94"/>
    <w:rsid w:val="00100F56"/>
    <w:rsid w:val="00101150"/>
    <w:rsid w:val="00101194"/>
    <w:rsid w:val="00101273"/>
    <w:rsid w:val="0010134C"/>
    <w:rsid w:val="00101469"/>
    <w:rsid w:val="001014D6"/>
    <w:rsid w:val="001016AD"/>
    <w:rsid w:val="0010188C"/>
    <w:rsid w:val="00101891"/>
    <w:rsid w:val="00101946"/>
    <w:rsid w:val="001019FF"/>
    <w:rsid w:val="00101C61"/>
    <w:rsid w:val="00101D33"/>
    <w:rsid w:val="00101EF8"/>
    <w:rsid w:val="001021FF"/>
    <w:rsid w:val="001023A7"/>
    <w:rsid w:val="001026B0"/>
    <w:rsid w:val="001026F2"/>
    <w:rsid w:val="00102957"/>
    <w:rsid w:val="00102AFA"/>
    <w:rsid w:val="00102CBF"/>
    <w:rsid w:val="00102E59"/>
    <w:rsid w:val="00102F77"/>
    <w:rsid w:val="001032C3"/>
    <w:rsid w:val="00103431"/>
    <w:rsid w:val="00103478"/>
    <w:rsid w:val="0010350E"/>
    <w:rsid w:val="00103581"/>
    <w:rsid w:val="00103640"/>
    <w:rsid w:val="0010364D"/>
    <w:rsid w:val="001036D3"/>
    <w:rsid w:val="00103822"/>
    <w:rsid w:val="00103C86"/>
    <w:rsid w:val="00103CD1"/>
    <w:rsid w:val="00103D28"/>
    <w:rsid w:val="00104151"/>
    <w:rsid w:val="001042CF"/>
    <w:rsid w:val="00104367"/>
    <w:rsid w:val="0010447A"/>
    <w:rsid w:val="001045E2"/>
    <w:rsid w:val="001046CE"/>
    <w:rsid w:val="00104A60"/>
    <w:rsid w:val="00104B17"/>
    <w:rsid w:val="00104C61"/>
    <w:rsid w:val="00104C99"/>
    <w:rsid w:val="00104E55"/>
    <w:rsid w:val="00104FE2"/>
    <w:rsid w:val="001051D9"/>
    <w:rsid w:val="00105208"/>
    <w:rsid w:val="0010547D"/>
    <w:rsid w:val="0010557C"/>
    <w:rsid w:val="00105651"/>
    <w:rsid w:val="001056FC"/>
    <w:rsid w:val="00105732"/>
    <w:rsid w:val="0010596C"/>
    <w:rsid w:val="00105E36"/>
    <w:rsid w:val="00105ECD"/>
    <w:rsid w:val="00105F47"/>
    <w:rsid w:val="00105FE1"/>
    <w:rsid w:val="001062B6"/>
    <w:rsid w:val="0010639E"/>
    <w:rsid w:val="00106402"/>
    <w:rsid w:val="001065B5"/>
    <w:rsid w:val="00106698"/>
    <w:rsid w:val="0010694C"/>
    <w:rsid w:val="00106A91"/>
    <w:rsid w:val="00106BB7"/>
    <w:rsid w:val="00106C0C"/>
    <w:rsid w:val="00106C74"/>
    <w:rsid w:val="00106E1F"/>
    <w:rsid w:val="00106F46"/>
    <w:rsid w:val="00107096"/>
    <w:rsid w:val="001071B0"/>
    <w:rsid w:val="00107469"/>
    <w:rsid w:val="0010746D"/>
    <w:rsid w:val="00107671"/>
    <w:rsid w:val="00107D16"/>
    <w:rsid w:val="00107D89"/>
    <w:rsid w:val="00107FD8"/>
    <w:rsid w:val="0011009A"/>
    <w:rsid w:val="00110100"/>
    <w:rsid w:val="00110210"/>
    <w:rsid w:val="00110214"/>
    <w:rsid w:val="00110259"/>
    <w:rsid w:val="00110474"/>
    <w:rsid w:val="001105A8"/>
    <w:rsid w:val="00110A48"/>
    <w:rsid w:val="00110B0A"/>
    <w:rsid w:val="00110B5D"/>
    <w:rsid w:val="00110D67"/>
    <w:rsid w:val="00111084"/>
    <w:rsid w:val="001110F9"/>
    <w:rsid w:val="0011149C"/>
    <w:rsid w:val="001114B5"/>
    <w:rsid w:val="00111634"/>
    <w:rsid w:val="0011163E"/>
    <w:rsid w:val="00111676"/>
    <w:rsid w:val="001118D3"/>
    <w:rsid w:val="00111933"/>
    <w:rsid w:val="00111AC7"/>
    <w:rsid w:val="00111B20"/>
    <w:rsid w:val="00111C75"/>
    <w:rsid w:val="00111D8B"/>
    <w:rsid w:val="00111DF3"/>
    <w:rsid w:val="00112090"/>
    <w:rsid w:val="00112261"/>
    <w:rsid w:val="001122BD"/>
    <w:rsid w:val="001124E8"/>
    <w:rsid w:val="00112509"/>
    <w:rsid w:val="001127B9"/>
    <w:rsid w:val="001129E7"/>
    <w:rsid w:val="00112A7E"/>
    <w:rsid w:val="00112B35"/>
    <w:rsid w:val="00112B87"/>
    <w:rsid w:val="00112C21"/>
    <w:rsid w:val="00113008"/>
    <w:rsid w:val="0011304A"/>
    <w:rsid w:val="001132E1"/>
    <w:rsid w:val="0011335D"/>
    <w:rsid w:val="00113642"/>
    <w:rsid w:val="001136B5"/>
    <w:rsid w:val="001136C9"/>
    <w:rsid w:val="00113999"/>
    <w:rsid w:val="00113BF1"/>
    <w:rsid w:val="00114094"/>
    <w:rsid w:val="00114307"/>
    <w:rsid w:val="001143FC"/>
    <w:rsid w:val="00114477"/>
    <w:rsid w:val="001144C9"/>
    <w:rsid w:val="001145A4"/>
    <w:rsid w:val="0011469C"/>
    <w:rsid w:val="001146CE"/>
    <w:rsid w:val="00114E34"/>
    <w:rsid w:val="00114F3C"/>
    <w:rsid w:val="001150C0"/>
    <w:rsid w:val="001150DD"/>
    <w:rsid w:val="0011572A"/>
    <w:rsid w:val="0011575B"/>
    <w:rsid w:val="00115BCD"/>
    <w:rsid w:val="00115CA5"/>
    <w:rsid w:val="00115D30"/>
    <w:rsid w:val="00115D52"/>
    <w:rsid w:val="00115F62"/>
    <w:rsid w:val="00115FC1"/>
    <w:rsid w:val="0011617B"/>
    <w:rsid w:val="00116287"/>
    <w:rsid w:val="0011636C"/>
    <w:rsid w:val="001163A3"/>
    <w:rsid w:val="001164B5"/>
    <w:rsid w:val="001164FB"/>
    <w:rsid w:val="00116B1D"/>
    <w:rsid w:val="00116BD2"/>
    <w:rsid w:val="00116D91"/>
    <w:rsid w:val="00116E43"/>
    <w:rsid w:val="00116FD9"/>
    <w:rsid w:val="0011700D"/>
    <w:rsid w:val="0011748B"/>
    <w:rsid w:val="001176C8"/>
    <w:rsid w:val="0011773B"/>
    <w:rsid w:val="001177C9"/>
    <w:rsid w:val="00117B01"/>
    <w:rsid w:val="00117B70"/>
    <w:rsid w:val="00117CF1"/>
    <w:rsid w:val="0012006F"/>
    <w:rsid w:val="0012026E"/>
    <w:rsid w:val="001204E5"/>
    <w:rsid w:val="0012057E"/>
    <w:rsid w:val="00120697"/>
    <w:rsid w:val="0012076A"/>
    <w:rsid w:val="0012093F"/>
    <w:rsid w:val="00120997"/>
    <w:rsid w:val="00120A4A"/>
    <w:rsid w:val="00120BBD"/>
    <w:rsid w:val="00120CD8"/>
    <w:rsid w:val="00120DF0"/>
    <w:rsid w:val="00120EDC"/>
    <w:rsid w:val="00121261"/>
    <w:rsid w:val="00121576"/>
    <w:rsid w:val="00121619"/>
    <w:rsid w:val="0012163C"/>
    <w:rsid w:val="00121736"/>
    <w:rsid w:val="00121891"/>
    <w:rsid w:val="00121A63"/>
    <w:rsid w:val="00121AC6"/>
    <w:rsid w:val="00121B4A"/>
    <w:rsid w:val="0012234B"/>
    <w:rsid w:val="001225D0"/>
    <w:rsid w:val="0012269A"/>
    <w:rsid w:val="0012271F"/>
    <w:rsid w:val="00122892"/>
    <w:rsid w:val="001229F4"/>
    <w:rsid w:val="00122B2C"/>
    <w:rsid w:val="00122EC5"/>
    <w:rsid w:val="0012310C"/>
    <w:rsid w:val="001232CE"/>
    <w:rsid w:val="00123761"/>
    <w:rsid w:val="001238F7"/>
    <w:rsid w:val="00123C24"/>
    <w:rsid w:val="00123C34"/>
    <w:rsid w:val="00123E6A"/>
    <w:rsid w:val="00123F90"/>
    <w:rsid w:val="00124203"/>
    <w:rsid w:val="0012445D"/>
    <w:rsid w:val="001244EB"/>
    <w:rsid w:val="001245CB"/>
    <w:rsid w:val="001247BE"/>
    <w:rsid w:val="00124826"/>
    <w:rsid w:val="0012490B"/>
    <w:rsid w:val="00124B15"/>
    <w:rsid w:val="00124BCB"/>
    <w:rsid w:val="00124C79"/>
    <w:rsid w:val="0012501C"/>
    <w:rsid w:val="00125180"/>
    <w:rsid w:val="00125277"/>
    <w:rsid w:val="00125355"/>
    <w:rsid w:val="001253D5"/>
    <w:rsid w:val="0012544C"/>
    <w:rsid w:val="0012545E"/>
    <w:rsid w:val="0012550E"/>
    <w:rsid w:val="001257FE"/>
    <w:rsid w:val="00125878"/>
    <w:rsid w:val="00125BE8"/>
    <w:rsid w:val="00125D91"/>
    <w:rsid w:val="001260E9"/>
    <w:rsid w:val="00126185"/>
    <w:rsid w:val="001261CF"/>
    <w:rsid w:val="00126258"/>
    <w:rsid w:val="00126359"/>
    <w:rsid w:val="0012654C"/>
    <w:rsid w:val="001265EA"/>
    <w:rsid w:val="001266D7"/>
    <w:rsid w:val="00126857"/>
    <w:rsid w:val="00126A71"/>
    <w:rsid w:val="00126C1F"/>
    <w:rsid w:val="00126DA0"/>
    <w:rsid w:val="00126E39"/>
    <w:rsid w:val="001272F8"/>
    <w:rsid w:val="0012763F"/>
    <w:rsid w:val="001278EC"/>
    <w:rsid w:val="0012798A"/>
    <w:rsid w:val="00127A02"/>
    <w:rsid w:val="00127A18"/>
    <w:rsid w:val="00127B20"/>
    <w:rsid w:val="00127CE6"/>
    <w:rsid w:val="00127D92"/>
    <w:rsid w:val="00127EA0"/>
    <w:rsid w:val="00127F3C"/>
    <w:rsid w:val="001300CB"/>
    <w:rsid w:val="00130230"/>
    <w:rsid w:val="00130438"/>
    <w:rsid w:val="00130711"/>
    <w:rsid w:val="001307DD"/>
    <w:rsid w:val="0013097D"/>
    <w:rsid w:val="00130ACC"/>
    <w:rsid w:val="00130B97"/>
    <w:rsid w:val="00130BAD"/>
    <w:rsid w:val="00130D6A"/>
    <w:rsid w:val="00130F51"/>
    <w:rsid w:val="001310E6"/>
    <w:rsid w:val="00131545"/>
    <w:rsid w:val="001315A2"/>
    <w:rsid w:val="00131608"/>
    <w:rsid w:val="0013163D"/>
    <w:rsid w:val="0013164F"/>
    <w:rsid w:val="00131AE0"/>
    <w:rsid w:val="00131DB6"/>
    <w:rsid w:val="00131F13"/>
    <w:rsid w:val="0013253D"/>
    <w:rsid w:val="001325DA"/>
    <w:rsid w:val="001325F3"/>
    <w:rsid w:val="00132645"/>
    <w:rsid w:val="001326DC"/>
    <w:rsid w:val="00132800"/>
    <w:rsid w:val="001329B3"/>
    <w:rsid w:val="00132A89"/>
    <w:rsid w:val="00132E86"/>
    <w:rsid w:val="00132FAB"/>
    <w:rsid w:val="001331CA"/>
    <w:rsid w:val="00133313"/>
    <w:rsid w:val="00133323"/>
    <w:rsid w:val="0013354F"/>
    <w:rsid w:val="001336BB"/>
    <w:rsid w:val="00133721"/>
    <w:rsid w:val="001337E1"/>
    <w:rsid w:val="001337EC"/>
    <w:rsid w:val="00133842"/>
    <w:rsid w:val="00133AC0"/>
    <w:rsid w:val="00133D59"/>
    <w:rsid w:val="00133E96"/>
    <w:rsid w:val="001340CE"/>
    <w:rsid w:val="0013419A"/>
    <w:rsid w:val="001342A5"/>
    <w:rsid w:val="00134506"/>
    <w:rsid w:val="0013457C"/>
    <w:rsid w:val="00134659"/>
    <w:rsid w:val="001346B7"/>
    <w:rsid w:val="001346F8"/>
    <w:rsid w:val="0013480E"/>
    <w:rsid w:val="00134814"/>
    <w:rsid w:val="00134855"/>
    <w:rsid w:val="0013487C"/>
    <w:rsid w:val="00134C14"/>
    <w:rsid w:val="00134DF4"/>
    <w:rsid w:val="00135042"/>
    <w:rsid w:val="0013538A"/>
    <w:rsid w:val="0013542D"/>
    <w:rsid w:val="001354A7"/>
    <w:rsid w:val="00135555"/>
    <w:rsid w:val="001357ED"/>
    <w:rsid w:val="0013585A"/>
    <w:rsid w:val="00135993"/>
    <w:rsid w:val="00135999"/>
    <w:rsid w:val="00135A18"/>
    <w:rsid w:val="00135AA0"/>
    <w:rsid w:val="00135DDF"/>
    <w:rsid w:val="00135E01"/>
    <w:rsid w:val="00135E42"/>
    <w:rsid w:val="00135F33"/>
    <w:rsid w:val="00135F70"/>
    <w:rsid w:val="00136009"/>
    <w:rsid w:val="001360AE"/>
    <w:rsid w:val="001361D1"/>
    <w:rsid w:val="001361ED"/>
    <w:rsid w:val="00136286"/>
    <w:rsid w:val="001362B5"/>
    <w:rsid w:val="001363A5"/>
    <w:rsid w:val="0013664A"/>
    <w:rsid w:val="001366CE"/>
    <w:rsid w:val="00136835"/>
    <w:rsid w:val="00136861"/>
    <w:rsid w:val="00136B4F"/>
    <w:rsid w:val="00136C8F"/>
    <w:rsid w:val="00136DC9"/>
    <w:rsid w:val="00136F13"/>
    <w:rsid w:val="00136F24"/>
    <w:rsid w:val="0013705D"/>
    <w:rsid w:val="00137066"/>
    <w:rsid w:val="00137F08"/>
    <w:rsid w:val="00140127"/>
    <w:rsid w:val="00140229"/>
    <w:rsid w:val="00140343"/>
    <w:rsid w:val="00140356"/>
    <w:rsid w:val="0014048F"/>
    <w:rsid w:val="00140540"/>
    <w:rsid w:val="00140684"/>
    <w:rsid w:val="0014080E"/>
    <w:rsid w:val="001408BC"/>
    <w:rsid w:val="0014097D"/>
    <w:rsid w:val="00140D5D"/>
    <w:rsid w:val="00140DA4"/>
    <w:rsid w:val="00141089"/>
    <w:rsid w:val="00141153"/>
    <w:rsid w:val="0014138E"/>
    <w:rsid w:val="00141465"/>
    <w:rsid w:val="001415DD"/>
    <w:rsid w:val="0014161A"/>
    <w:rsid w:val="00141635"/>
    <w:rsid w:val="001416F5"/>
    <w:rsid w:val="00141822"/>
    <w:rsid w:val="00141828"/>
    <w:rsid w:val="001418D2"/>
    <w:rsid w:val="001418FD"/>
    <w:rsid w:val="001419AE"/>
    <w:rsid w:val="001419C5"/>
    <w:rsid w:val="00141A13"/>
    <w:rsid w:val="00141AC8"/>
    <w:rsid w:val="00141CAD"/>
    <w:rsid w:val="00141DC2"/>
    <w:rsid w:val="00141F2A"/>
    <w:rsid w:val="0014231A"/>
    <w:rsid w:val="0014258D"/>
    <w:rsid w:val="00142AE4"/>
    <w:rsid w:val="00142AF5"/>
    <w:rsid w:val="00142C2D"/>
    <w:rsid w:val="00142E79"/>
    <w:rsid w:val="00142EEA"/>
    <w:rsid w:val="00142F3D"/>
    <w:rsid w:val="0014310A"/>
    <w:rsid w:val="0014329F"/>
    <w:rsid w:val="0014333D"/>
    <w:rsid w:val="001433B1"/>
    <w:rsid w:val="0014341C"/>
    <w:rsid w:val="001435C5"/>
    <w:rsid w:val="00143623"/>
    <w:rsid w:val="00143637"/>
    <w:rsid w:val="00143638"/>
    <w:rsid w:val="001436A3"/>
    <w:rsid w:val="001439DD"/>
    <w:rsid w:val="00143AE2"/>
    <w:rsid w:val="00143D6B"/>
    <w:rsid w:val="00143D82"/>
    <w:rsid w:val="00143DB8"/>
    <w:rsid w:val="00144104"/>
    <w:rsid w:val="00144675"/>
    <w:rsid w:val="00144685"/>
    <w:rsid w:val="0014474B"/>
    <w:rsid w:val="00144AA7"/>
    <w:rsid w:val="00144CA7"/>
    <w:rsid w:val="00144DC4"/>
    <w:rsid w:val="00144E94"/>
    <w:rsid w:val="00145026"/>
    <w:rsid w:val="0014548C"/>
    <w:rsid w:val="001457FC"/>
    <w:rsid w:val="00145806"/>
    <w:rsid w:val="00145907"/>
    <w:rsid w:val="00145988"/>
    <w:rsid w:val="00145C1B"/>
    <w:rsid w:val="00145D36"/>
    <w:rsid w:val="00145FFD"/>
    <w:rsid w:val="001461D3"/>
    <w:rsid w:val="0014629F"/>
    <w:rsid w:val="0014652C"/>
    <w:rsid w:val="00146974"/>
    <w:rsid w:val="00146E4A"/>
    <w:rsid w:val="00146F65"/>
    <w:rsid w:val="00147115"/>
    <w:rsid w:val="001472F0"/>
    <w:rsid w:val="00147329"/>
    <w:rsid w:val="001473F2"/>
    <w:rsid w:val="00147461"/>
    <w:rsid w:val="00147B4B"/>
    <w:rsid w:val="00147D73"/>
    <w:rsid w:val="00147EB2"/>
    <w:rsid w:val="00147F33"/>
    <w:rsid w:val="0015006A"/>
    <w:rsid w:val="001502E5"/>
    <w:rsid w:val="001504B3"/>
    <w:rsid w:val="001506CA"/>
    <w:rsid w:val="00150E64"/>
    <w:rsid w:val="00150F89"/>
    <w:rsid w:val="001514A2"/>
    <w:rsid w:val="00151684"/>
    <w:rsid w:val="001516E0"/>
    <w:rsid w:val="0015179A"/>
    <w:rsid w:val="001519B7"/>
    <w:rsid w:val="00151AFD"/>
    <w:rsid w:val="00151C78"/>
    <w:rsid w:val="00151E12"/>
    <w:rsid w:val="00151F9A"/>
    <w:rsid w:val="00152794"/>
    <w:rsid w:val="00152A48"/>
    <w:rsid w:val="00152AE1"/>
    <w:rsid w:val="00152B29"/>
    <w:rsid w:val="00152F29"/>
    <w:rsid w:val="00153051"/>
    <w:rsid w:val="001530DE"/>
    <w:rsid w:val="00153252"/>
    <w:rsid w:val="001534D7"/>
    <w:rsid w:val="001535B2"/>
    <w:rsid w:val="00153824"/>
    <w:rsid w:val="00153866"/>
    <w:rsid w:val="001538BD"/>
    <w:rsid w:val="001538E2"/>
    <w:rsid w:val="00153C72"/>
    <w:rsid w:val="00153C87"/>
    <w:rsid w:val="00153CF1"/>
    <w:rsid w:val="00153D76"/>
    <w:rsid w:val="00153DAD"/>
    <w:rsid w:val="00153E02"/>
    <w:rsid w:val="00153EF7"/>
    <w:rsid w:val="001542DA"/>
    <w:rsid w:val="00154657"/>
    <w:rsid w:val="00154A2F"/>
    <w:rsid w:val="001550D3"/>
    <w:rsid w:val="00155279"/>
    <w:rsid w:val="001552D6"/>
    <w:rsid w:val="001557E0"/>
    <w:rsid w:val="00155932"/>
    <w:rsid w:val="0015596A"/>
    <w:rsid w:val="00155A06"/>
    <w:rsid w:val="00155A9E"/>
    <w:rsid w:val="00156002"/>
    <w:rsid w:val="001560E8"/>
    <w:rsid w:val="001562BE"/>
    <w:rsid w:val="00156642"/>
    <w:rsid w:val="001566AD"/>
    <w:rsid w:val="001566D1"/>
    <w:rsid w:val="00156944"/>
    <w:rsid w:val="001569EE"/>
    <w:rsid w:val="00156A07"/>
    <w:rsid w:val="00156BAE"/>
    <w:rsid w:val="00156D02"/>
    <w:rsid w:val="00156DF4"/>
    <w:rsid w:val="00157180"/>
    <w:rsid w:val="00157310"/>
    <w:rsid w:val="001573C3"/>
    <w:rsid w:val="00157A44"/>
    <w:rsid w:val="00157B35"/>
    <w:rsid w:val="00157CBC"/>
    <w:rsid w:val="00157EC5"/>
    <w:rsid w:val="00157EFD"/>
    <w:rsid w:val="001604B6"/>
    <w:rsid w:val="0016058E"/>
    <w:rsid w:val="00160729"/>
    <w:rsid w:val="00160820"/>
    <w:rsid w:val="00160A16"/>
    <w:rsid w:val="00160AD4"/>
    <w:rsid w:val="00160BAF"/>
    <w:rsid w:val="00160C93"/>
    <w:rsid w:val="00160D98"/>
    <w:rsid w:val="001611CA"/>
    <w:rsid w:val="001612FB"/>
    <w:rsid w:val="00161331"/>
    <w:rsid w:val="00161479"/>
    <w:rsid w:val="0016154F"/>
    <w:rsid w:val="001615EE"/>
    <w:rsid w:val="00161A09"/>
    <w:rsid w:val="00161AED"/>
    <w:rsid w:val="00161C1D"/>
    <w:rsid w:val="00161EAA"/>
    <w:rsid w:val="00161EC1"/>
    <w:rsid w:val="00161F7B"/>
    <w:rsid w:val="001621A3"/>
    <w:rsid w:val="001621EA"/>
    <w:rsid w:val="001622A0"/>
    <w:rsid w:val="001622B2"/>
    <w:rsid w:val="001622FD"/>
    <w:rsid w:val="00162485"/>
    <w:rsid w:val="001626EC"/>
    <w:rsid w:val="00162715"/>
    <w:rsid w:val="00162AD4"/>
    <w:rsid w:val="00162BF5"/>
    <w:rsid w:val="00162C5D"/>
    <w:rsid w:val="001631DD"/>
    <w:rsid w:val="001632E9"/>
    <w:rsid w:val="0016346F"/>
    <w:rsid w:val="00163785"/>
    <w:rsid w:val="0016378F"/>
    <w:rsid w:val="00163A85"/>
    <w:rsid w:val="00163BE2"/>
    <w:rsid w:val="00163C96"/>
    <w:rsid w:val="00163D42"/>
    <w:rsid w:val="00163DB8"/>
    <w:rsid w:val="00163E7E"/>
    <w:rsid w:val="00163F2E"/>
    <w:rsid w:val="00164139"/>
    <w:rsid w:val="00164154"/>
    <w:rsid w:val="00164324"/>
    <w:rsid w:val="001643C2"/>
    <w:rsid w:val="0016448B"/>
    <w:rsid w:val="0016456E"/>
    <w:rsid w:val="00164932"/>
    <w:rsid w:val="00164A34"/>
    <w:rsid w:val="00164A51"/>
    <w:rsid w:val="00164A5E"/>
    <w:rsid w:val="00164C58"/>
    <w:rsid w:val="0016504F"/>
    <w:rsid w:val="0016529B"/>
    <w:rsid w:val="00165300"/>
    <w:rsid w:val="00165532"/>
    <w:rsid w:val="0016556B"/>
    <w:rsid w:val="00165625"/>
    <w:rsid w:val="001659D4"/>
    <w:rsid w:val="00165B0F"/>
    <w:rsid w:val="00165CB5"/>
    <w:rsid w:val="00165DEE"/>
    <w:rsid w:val="00165EE8"/>
    <w:rsid w:val="00166017"/>
    <w:rsid w:val="001660F7"/>
    <w:rsid w:val="00166129"/>
    <w:rsid w:val="00166133"/>
    <w:rsid w:val="001662B7"/>
    <w:rsid w:val="0016663B"/>
    <w:rsid w:val="00166C69"/>
    <w:rsid w:val="00166EC1"/>
    <w:rsid w:val="00166FD4"/>
    <w:rsid w:val="0016718A"/>
    <w:rsid w:val="00167522"/>
    <w:rsid w:val="0016766B"/>
    <w:rsid w:val="001677D6"/>
    <w:rsid w:val="001679C4"/>
    <w:rsid w:val="001679E0"/>
    <w:rsid w:val="001679E1"/>
    <w:rsid w:val="00170213"/>
    <w:rsid w:val="00170338"/>
    <w:rsid w:val="00170366"/>
    <w:rsid w:val="00170600"/>
    <w:rsid w:val="0017062E"/>
    <w:rsid w:val="00170662"/>
    <w:rsid w:val="0017071D"/>
    <w:rsid w:val="0017080B"/>
    <w:rsid w:val="001709EA"/>
    <w:rsid w:val="00170A28"/>
    <w:rsid w:val="00170B3E"/>
    <w:rsid w:val="00170C76"/>
    <w:rsid w:val="00170E51"/>
    <w:rsid w:val="00171305"/>
    <w:rsid w:val="001713A6"/>
    <w:rsid w:val="00171409"/>
    <w:rsid w:val="001714AD"/>
    <w:rsid w:val="001716FC"/>
    <w:rsid w:val="001718D0"/>
    <w:rsid w:val="0017195C"/>
    <w:rsid w:val="00171AE0"/>
    <w:rsid w:val="00171B1E"/>
    <w:rsid w:val="00171B5C"/>
    <w:rsid w:val="00171C79"/>
    <w:rsid w:val="00171D9B"/>
    <w:rsid w:val="00171DC1"/>
    <w:rsid w:val="001721B8"/>
    <w:rsid w:val="00172671"/>
    <w:rsid w:val="0017273A"/>
    <w:rsid w:val="00172805"/>
    <w:rsid w:val="00172A6F"/>
    <w:rsid w:val="00172FAF"/>
    <w:rsid w:val="00172FFB"/>
    <w:rsid w:val="00173128"/>
    <w:rsid w:val="001735FA"/>
    <w:rsid w:val="0017361A"/>
    <w:rsid w:val="00173885"/>
    <w:rsid w:val="00173DAC"/>
    <w:rsid w:val="00173FA7"/>
    <w:rsid w:val="0017402C"/>
    <w:rsid w:val="00174067"/>
    <w:rsid w:val="00174296"/>
    <w:rsid w:val="001742C2"/>
    <w:rsid w:val="00174366"/>
    <w:rsid w:val="00174520"/>
    <w:rsid w:val="001746CE"/>
    <w:rsid w:val="00174B50"/>
    <w:rsid w:val="00174CF3"/>
    <w:rsid w:val="00174F53"/>
    <w:rsid w:val="0017501B"/>
    <w:rsid w:val="001750C5"/>
    <w:rsid w:val="0017518A"/>
    <w:rsid w:val="0017579A"/>
    <w:rsid w:val="001757A5"/>
    <w:rsid w:val="00175A51"/>
    <w:rsid w:val="00175DD4"/>
    <w:rsid w:val="00175F4B"/>
    <w:rsid w:val="001760D4"/>
    <w:rsid w:val="001765C1"/>
    <w:rsid w:val="00176683"/>
    <w:rsid w:val="0017674D"/>
    <w:rsid w:val="0017687A"/>
    <w:rsid w:val="00176C2D"/>
    <w:rsid w:val="001774A5"/>
    <w:rsid w:val="00177744"/>
    <w:rsid w:val="001777F4"/>
    <w:rsid w:val="00177A18"/>
    <w:rsid w:val="00177A33"/>
    <w:rsid w:val="00177B7F"/>
    <w:rsid w:val="00177DD8"/>
    <w:rsid w:val="00177E77"/>
    <w:rsid w:val="00177F8E"/>
    <w:rsid w:val="0018011C"/>
    <w:rsid w:val="001802A4"/>
    <w:rsid w:val="0018031F"/>
    <w:rsid w:val="00180470"/>
    <w:rsid w:val="001806BB"/>
    <w:rsid w:val="001807B9"/>
    <w:rsid w:val="001807D5"/>
    <w:rsid w:val="00180A14"/>
    <w:rsid w:val="00180B99"/>
    <w:rsid w:val="00180C40"/>
    <w:rsid w:val="00180C5C"/>
    <w:rsid w:val="00180DF5"/>
    <w:rsid w:val="00180F0C"/>
    <w:rsid w:val="00180FC0"/>
    <w:rsid w:val="001811BB"/>
    <w:rsid w:val="00181555"/>
    <w:rsid w:val="00181867"/>
    <w:rsid w:val="00181A90"/>
    <w:rsid w:val="00181A96"/>
    <w:rsid w:val="00181DDF"/>
    <w:rsid w:val="00181EF8"/>
    <w:rsid w:val="00181FBA"/>
    <w:rsid w:val="00181FFA"/>
    <w:rsid w:val="0018213D"/>
    <w:rsid w:val="001821E6"/>
    <w:rsid w:val="0018222E"/>
    <w:rsid w:val="001825A0"/>
    <w:rsid w:val="0018266A"/>
    <w:rsid w:val="0018281A"/>
    <w:rsid w:val="00182B12"/>
    <w:rsid w:val="00182BA8"/>
    <w:rsid w:val="00182CAC"/>
    <w:rsid w:val="00182D65"/>
    <w:rsid w:val="00182F49"/>
    <w:rsid w:val="00182F54"/>
    <w:rsid w:val="001831A4"/>
    <w:rsid w:val="001831CF"/>
    <w:rsid w:val="00183370"/>
    <w:rsid w:val="001834F9"/>
    <w:rsid w:val="00183617"/>
    <w:rsid w:val="00183992"/>
    <w:rsid w:val="00183A06"/>
    <w:rsid w:val="00183B55"/>
    <w:rsid w:val="00183BAD"/>
    <w:rsid w:val="00183D82"/>
    <w:rsid w:val="00183FB2"/>
    <w:rsid w:val="00184086"/>
    <w:rsid w:val="0018409D"/>
    <w:rsid w:val="00184307"/>
    <w:rsid w:val="0018446D"/>
    <w:rsid w:val="00184589"/>
    <w:rsid w:val="00184784"/>
    <w:rsid w:val="00184B8E"/>
    <w:rsid w:val="00184CF3"/>
    <w:rsid w:val="00184DC2"/>
    <w:rsid w:val="00184FAF"/>
    <w:rsid w:val="001850A5"/>
    <w:rsid w:val="00185399"/>
    <w:rsid w:val="0018541E"/>
    <w:rsid w:val="001855F1"/>
    <w:rsid w:val="0018580F"/>
    <w:rsid w:val="00185887"/>
    <w:rsid w:val="00185B37"/>
    <w:rsid w:val="00185C9F"/>
    <w:rsid w:val="00185F13"/>
    <w:rsid w:val="00186109"/>
    <w:rsid w:val="001861AF"/>
    <w:rsid w:val="00186237"/>
    <w:rsid w:val="001863AA"/>
    <w:rsid w:val="0018650C"/>
    <w:rsid w:val="00186609"/>
    <w:rsid w:val="001867F7"/>
    <w:rsid w:val="00186B33"/>
    <w:rsid w:val="00186C72"/>
    <w:rsid w:val="00186D23"/>
    <w:rsid w:val="0018702A"/>
    <w:rsid w:val="00187039"/>
    <w:rsid w:val="001870F9"/>
    <w:rsid w:val="001873EA"/>
    <w:rsid w:val="001873F2"/>
    <w:rsid w:val="00187B4A"/>
    <w:rsid w:val="00187C0C"/>
    <w:rsid w:val="00187CB4"/>
    <w:rsid w:val="00187E55"/>
    <w:rsid w:val="00190289"/>
    <w:rsid w:val="00190456"/>
    <w:rsid w:val="00190599"/>
    <w:rsid w:val="00190778"/>
    <w:rsid w:val="0019081E"/>
    <w:rsid w:val="001909A1"/>
    <w:rsid w:val="00190A48"/>
    <w:rsid w:val="0019103D"/>
    <w:rsid w:val="00191318"/>
    <w:rsid w:val="00191858"/>
    <w:rsid w:val="00191949"/>
    <w:rsid w:val="00191951"/>
    <w:rsid w:val="00191B10"/>
    <w:rsid w:val="00191B33"/>
    <w:rsid w:val="00191B5B"/>
    <w:rsid w:val="00191DB8"/>
    <w:rsid w:val="00191DD7"/>
    <w:rsid w:val="00191EF3"/>
    <w:rsid w:val="00191F7D"/>
    <w:rsid w:val="001920AF"/>
    <w:rsid w:val="00192103"/>
    <w:rsid w:val="0019244E"/>
    <w:rsid w:val="00192868"/>
    <w:rsid w:val="001928F2"/>
    <w:rsid w:val="00192B84"/>
    <w:rsid w:val="00192C5E"/>
    <w:rsid w:val="00192CF7"/>
    <w:rsid w:val="00192D01"/>
    <w:rsid w:val="00192E93"/>
    <w:rsid w:val="00192EF3"/>
    <w:rsid w:val="001931E5"/>
    <w:rsid w:val="0019363B"/>
    <w:rsid w:val="00193689"/>
    <w:rsid w:val="00193806"/>
    <w:rsid w:val="001938C6"/>
    <w:rsid w:val="00193B99"/>
    <w:rsid w:val="00193BC4"/>
    <w:rsid w:val="00193DDB"/>
    <w:rsid w:val="00194056"/>
    <w:rsid w:val="001940AF"/>
    <w:rsid w:val="001940DB"/>
    <w:rsid w:val="00194214"/>
    <w:rsid w:val="00194571"/>
    <w:rsid w:val="001945B3"/>
    <w:rsid w:val="00194AA9"/>
    <w:rsid w:val="00194AFB"/>
    <w:rsid w:val="00194C63"/>
    <w:rsid w:val="00194E6C"/>
    <w:rsid w:val="00194EBA"/>
    <w:rsid w:val="00194ED2"/>
    <w:rsid w:val="00194F02"/>
    <w:rsid w:val="0019514B"/>
    <w:rsid w:val="00195261"/>
    <w:rsid w:val="001952CB"/>
    <w:rsid w:val="001954F1"/>
    <w:rsid w:val="001956F1"/>
    <w:rsid w:val="0019572C"/>
    <w:rsid w:val="00195741"/>
    <w:rsid w:val="001958FD"/>
    <w:rsid w:val="00195B98"/>
    <w:rsid w:val="00195D4B"/>
    <w:rsid w:val="00195D4D"/>
    <w:rsid w:val="0019607C"/>
    <w:rsid w:val="00196253"/>
    <w:rsid w:val="00196304"/>
    <w:rsid w:val="001963E1"/>
    <w:rsid w:val="001965BF"/>
    <w:rsid w:val="001966BC"/>
    <w:rsid w:val="001966C6"/>
    <w:rsid w:val="0019675B"/>
    <w:rsid w:val="00196824"/>
    <w:rsid w:val="00196851"/>
    <w:rsid w:val="00196AC9"/>
    <w:rsid w:val="001970B0"/>
    <w:rsid w:val="00197144"/>
    <w:rsid w:val="00197195"/>
    <w:rsid w:val="00197204"/>
    <w:rsid w:val="001973A0"/>
    <w:rsid w:val="0019741C"/>
    <w:rsid w:val="0019758C"/>
    <w:rsid w:val="0019764A"/>
    <w:rsid w:val="00197687"/>
    <w:rsid w:val="00197759"/>
    <w:rsid w:val="0019780F"/>
    <w:rsid w:val="0019783A"/>
    <w:rsid w:val="00197B26"/>
    <w:rsid w:val="00197B38"/>
    <w:rsid w:val="00197C42"/>
    <w:rsid w:val="00197E05"/>
    <w:rsid w:val="00197F27"/>
    <w:rsid w:val="00197FEB"/>
    <w:rsid w:val="001A00DC"/>
    <w:rsid w:val="001A016A"/>
    <w:rsid w:val="001A019D"/>
    <w:rsid w:val="001A02CD"/>
    <w:rsid w:val="001A0413"/>
    <w:rsid w:val="001A05D7"/>
    <w:rsid w:val="001A075B"/>
    <w:rsid w:val="001A0958"/>
    <w:rsid w:val="001A0993"/>
    <w:rsid w:val="001A09F3"/>
    <w:rsid w:val="001A0A06"/>
    <w:rsid w:val="001A0C31"/>
    <w:rsid w:val="001A0CB9"/>
    <w:rsid w:val="001A0CE8"/>
    <w:rsid w:val="001A0E7B"/>
    <w:rsid w:val="001A0F7E"/>
    <w:rsid w:val="001A10AC"/>
    <w:rsid w:val="001A1235"/>
    <w:rsid w:val="001A143C"/>
    <w:rsid w:val="001A1452"/>
    <w:rsid w:val="001A165B"/>
    <w:rsid w:val="001A1EA4"/>
    <w:rsid w:val="001A1F31"/>
    <w:rsid w:val="001A2050"/>
    <w:rsid w:val="001A220E"/>
    <w:rsid w:val="001A24ED"/>
    <w:rsid w:val="001A2536"/>
    <w:rsid w:val="001A2587"/>
    <w:rsid w:val="001A26E8"/>
    <w:rsid w:val="001A2809"/>
    <w:rsid w:val="001A28E5"/>
    <w:rsid w:val="001A2946"/>
    <w:rsid w:val="001A2A28"/>
    <w:rsid w:val="001A2B3B"/>
    <w:rsid w:val="001A2F72"/>
    <w:rsid w:val="001A2F81"/>
    <w:rsid w:val="001A329C"/>
    <w:rsid w:val="001A3523"/>
    <w:rsid w:val="001A37DC"/>
    <w:rsid w:val="001A382E"/>
    <w:rsid w:val="001A386E"/>
    <w:rsid w:val="001A3A19"/>
    <w:rsid w:val="001A3B0D"/>
    <w:rsid w:val="001A3E7B"/>
    <w:rsid w:val="001A3F5B"/>
    <w:rsid w:val="001A3FAB"/>
    <w:rsid w:val="001A404D"/>
    <w:rsid w:val="001A42C1"/>
    <w:rsid w:val="001A4435"/>
    <w:rsid w:val="001A4501"/>
    <w:rsid w:val="001A46B1"/>
    <w:rsid w:val="001A46F4"/>
    <w:rsid w:val="001A4783"/>
    <w:rsid w:val="001A47C8"/>
    <w:rsid w:val="001A4811"/>
    <w:rsid w:val="001A48D2"/>
    <w:rsid w:val="001A4C37"/>
    <w:rsid w:val="001A4E0C"/>
    <w:rsid w:val="001A526B"/>
    <w:rsid w:val="001A5570"/>
    <w:rsid w:val="001A5614"/>
    <w:rsid w:val="001A574F"/>
    <w:rsid w:val="001A57DE"/>
    <w:rsid w:val="001A59C7"/>
    <w:rsid w:val="001A5CA1"/>
    <w:rsid w:val="001A5E2D"/>
    <w:rsid w:val="001A6141"/>
    <w:rsid w:val="001A617B"/>
    <w:rsid w:val="001A61E5"/>
    <w:rsid w:val="001A63F2"/>
    <w:rsid w:val="001A64CF"/>
    <w:rsid w:val="001A6530"/>
    <w:rsid w:val="001A6608"/>
    <w:rsid w:val="001A66BA"/>
    <w:rsid w:val="001A68C4"/>
    <w:rsid w:val="001A6A76"/>
    <w:rsid w:val="001A6B24"/>
    <w:rsid w:val="001A6C66"/>
    <w:rsid w:val="001A6CF6"/>
    <w:rsid w:val="001A6EDC"/>
    <w:rsid w:val="001A6EEF"/>
    <w:rsid w:val="001A6FE1"/>
    <w:rsid w:val="001A7178"/>
    <w:rsid w:val="001A726B"/>
    <w:rsid w:val="001A76A6"/>
    <w:rsid w:val="001A770B"/>
    <w:rsid w:val="001A7C76"/>
    <w:rsid w:val="001A7E90"/>
    <w:rsid w:val="001A7FD0"/>
    <w:rsid w:val="001B00B6"/>
    <w:rsid w:val="001B01B1"/>
    <w:rsid w:val="001B077F"/>
    <w:rsid w:val="001B08E8"/>
    <w:rsid w:val="001B08F9"/>
    <w:rsid w:val="001B0929"/>
    <w:rsid w:val="001B0B5B"/>
    <w:rsid w:val="001B0C73"/>
    <w:rsid w:val="001B1091"/>
    <w:rsid w:val="001B109B"/>
    <w:rsid w:val="001B13D2"/>
    <w:rsid w:val="001B1501"/>
    <w:rsid w:val="001B1618"/>
    <w:rsid w:val="001B1626"/>
    <w:rsid w:val="001B177E"/>
    <w:rsid w:val="001B1AB4"/>
    <w:rsid w:val="001B1F83"/>
    <w:rsid w:val="001B238C"/>
    <w:rsid w:val="001B23EA"/>
    <w:rsid w:val="001B25D8"/>
    <w:rsid w:val="001B26A4"/>
    <w:rsid w:val="001B272C"/>
    <w:rsid w:val="001B2A8B"/>
    <w:rsid w:val="001B2BDC"/>
    <w:rsid w:val="001B2D61"/>
    <w:rsid w:val="001B2EEE"/>
    <w:rsid w:val="001B31FC"/>
    <w:rsid w:val="001B3233"/>
    <w:rsid w:val="001B334A"/>
    <w:rsid w:val="001B35A7"/>
    <w:rsid w:val="001B36C0"/>
    <w:rsid w:val="001B36FC"/>
    <w:rsid w:val="001B3904"/>
    <w:rsid w:val="001B392F"/>
    <w:rsid w:val="001B3C57"/>
    <w:rsid w:val="001B3EA4"/>
    <w:rsid w:val="001B3F52"/>
    <w:rsid w:val="001B4073"/>
    <w:rsid w:val="001B44FE"/>
    <w:rsid w:val="001B4684"/>
    <w:rsid w:val="001B46FF"/>
    <w:rsid w:val="001B4A5F"/>
    <w:rsid w:val="001B4B01"/>
    <w:rsid w:val="001B4B8B"/>
    <w:rsid w:val="001B554B"/>
    <w:rsid w:val="001B558E"/>
    <w:rsid w:val="001B559B"/>
    <w:rsid w:val="001B5753"/>
    <w:rsid w:val="001B5AA0"/>
    <w:rsid w:val="001B5B70"/>
    <w:rsid w:val="001B5EA5"/>
    <w:rsid w:val="001B6141"/>
    <w:rsid w:val="001B626D"/>
    <w:rsid w:val="001B629C"/>
    <w:rsid w:val="001B6800"/>
    <w:rsid w:val="001B68C2"/>
    <w:rsid w:val="001B68EA"/>
    <w:rsid w:val="001B6A53"/>
    <w:rsid w:val="001B6CEB"/>
    <w:rsid w:val="001B6D3B"/>
    <w:rsid w:val="001B6E9D"/>
    <w:rsid w:val="001B6F37"/>
    <w:rsid w:val="001B72D9"/>
    <w:rsid w:val="001B7439"/>
    <w:rsid w:val="001B75EE"/>
    <w:rsid w:val="001B79AB"/>
    <w:rsid w:val="001B7F47"/>
    <w:rsid w:val="001C000B"/>
    <w:rsid w:val="001C009F"/>
    <w:rsid w:val="001C00D4"/>
    <w:rsid w:val="001C01F0"/>
    <w:rsid w:val="001C03E5"/>
    <w:rsid w:val="001C056F"/>
    <w:rsid w:val="001C05AE"/>
    <w:rsid w:val="001C073D"/>
    <w:rsid w:val="001C0810"/>
    <w:rsid w:val="001C092A"/>
    <w:rsid w:val="001C0974"/>
    <w:rsid w:val="001C09CC"/>
    <w:rsid w:val="001C0E52"/>
    <w:rsid w:val="001C0F35"/>
    <w:rsid w:val="001C1162"/>
    <w:rsid w:val="001C1297"/>
    <w:rsid w:val="001C1438"/>
    <w:rsid w:val="001C15A2"/>
    <w:rsid w:val="001C1651"/>
    <w:rsid w:val="001C1D13"/>
    <w:rsid w:val="001C1EDB"/>
    <w:rsid w:val="001C216A"/>
    <w:rsid w:val="001C229E"/>
    <w:rsid w:val="001C23F2"/>
    <w:rsid w:val="001C2513"/>
    <w:rsid w:val="001C2546"/>
    <w:rsid w:val="001C2556"/>
    <w:rsid w:val="001C2674"/>
    <w:rsid w:val="001C2888"/>
    <w:rsid w:val="001C2B2E"/>
    <w:rsid w:val="001C2B4F"/>
    <w:rsid w:val="001C2FC2"/>
    <w:rsid w:val="001C3064"/>
    <w:rsid w:val="001C311E"/>
    <w:rsid w:val="001C3175"/>
    <w:rsid w:val="001C3208"/>
    <w:rsid w:val="001C3435"/>
    <w:rsid w:val="001C36EF"/>
    <w:rsid w:val="001C3A59"/>
    <w:rsid w:val="001C3A7E"/>
    <w:rsid w:val="001C3D4C"/>
    <w:rsid w:val="001C42AD"/>
    <w:rsid w:val="001C42BC"/>
    <w:rsid w:val="001C4370"/>
    <w:rsid w:val="001C4860"/>
    <w:rsid w:val="001C4A10"/>
    <w:rsid w:val="001C4B6E"/>
    <w:rsid w:val="001C4E87"/>
    <w:rsid w:val="001C4E9C"/>
    <w:rsid w:val="001C4F38"/>
    <w:rsid w:val="001C4FF6"/>
    <w:rsid w:val="001C50B0"/>
    <w:rsid w:val="001C5255"/>
    <w:rsid w:val="001C53C7"/>
    <w:rsid w:val="001C54E7"/>
    <w:rsid w:val="001C55B3"/>
    <w:rsid w:val="001C55E5"/>
    <w:rsid w:val="001C5649"/>
    <w:rsid w:val="001C58A4"/>
    <w:rsid w:val="001C59E7"/>
    <w:rsid w:val="001C5A73"/>
    <w:rsid w:val="001C5AC5"/>
    <w:rsid w:val="001C5F53"/>
    <w:rsid w:val="001C5F9A"/>
    <w:rsid w:val="001C6149"/>
    <w:rsid w:val="001C6345"/>
    <w:rsid w:val="001C63D2"/>
    <w:rsid w:val="001C643B"/>
    <w:rsid w:val="001C6600"/>
    <w:rsid w:val="001C6665"/>
    <w:rsid w:val="001C66ED"/>
    <w:rsid w:val="001C6752"/>
    <w:rsid w:val="001C6A5E"/>
    <w:rsid w:val="001C6A7B"/>
    <w:rsid w:val="001C6F6B"/>
    <w:rsid w:val="001C6FAC"/>
    <w:rsid w:val="001C705B"/>
    <w:rsid w:val="001C70FD"/>
    <w:rsid w:val="001C7121"/>
    <w:rsid w:val="001C7209"/>
    <w:rsid w:val="001C72DD"/>
    <w:rsid w:val="001C72FD"/>
    <w:rsid w:val="001C73E0"/>
    <w:rsid w:val="001C742E"/>
    <w:rsid w:val="001C77B2"/>
    <w:rsid w:val="001C781F"/>
    <w:rsid w:val="001C78D4"/>
    <w:rsid w:val="001C79FC"/>
    <w:rsid w:val="001C7E7B"/>
    <w:rsid w:val="001C7F85"/>
    <w:rsid w:val="001C7F9F"/>
    <w:rsid w:val="001D016A"/>
    <w:rsid w:val="001D016F"/>
    <w:rsid w:val="001D01B3"/>
    <w:rsid w:val="001D0260"/>
    <w:rsid w:val="001D0575"/>
    <w:rsid w:val="001D063E"/>
    <w:rsid w:val="001D06F4"/>
    <w:rsid w:val="001D07F6"/>
    <w:rsid w:val="001D0800"/>
    <w:rsid w:val="001D083B"/>
    <w:rsid w:val="001D0B9B"/>
    <w:rsid w:val="001D0B9C"/>
    <w:rsid w:val="001D0BF1"/>
    <w:rsid w:val="001D0C4E"/>
    <w:rsid w:val="001D0C7E"/>
    <w:rsid w:val="001D0D44"/>
    <w:rsid w:val="001D0E10"/>
    <w:rsid w:val="001D1073"/>
    <w:rsid w:val="001D1201"/>
    <w:rsid w:val="001D1267"/>
    <w:rsid w:val="001D14D2"/>
    <w:rsid w:val="001D15E6"/>
    <w:rsid w:val="001D17AC"/>
    <w:rsid w:val="001D1814"/>
    <w:rsid w:val="001D183B"/>
    <w:rsid w:val="001D1B98"/>
    <w:rsid w:val="001D1BBB"/>
    <w:rsid w:val="001D1F37"/>
    <w:rsid w:val="001D2002"/>
    <w:rsid w:val="001D201A"/>
    <w:rsid w:val="001D2098"/>
    <w:rsid w:val="001D24F0"/>
    <w:rsid w:val="001D25EA"/>
    <w:rsid w:val="001D2771"/>
    <w:rsid w:val="001D2883"/>
    <w:rsid w:val="001D28C1"/>
    <w:rsid w:val="001D2B6E"/>
    <w:rsid w:val="001D2BB0"/>
    <w:rsid w:val="001D2D6E"/>
    <w:rsid w:val="001D2ED8"/>
    <w:rsid w:val="001D319E"/>
    <w:rsid w:val="001D31B7"/>
    <w:rsid w:val="001D31C3"/>
    <w:rsid w:val="001D336E"/>
    <w:rsid w:val="001D349F"/>
    <w:rsid w:val="001D36BF"/>
    <w:rsid w:val="001D3804"/>
    <w:rsid w:val="001D3A1E"/>
    <w:rsid w:val="001D3A6E"/>
    <w:rsid w:val="001D3D4C"/>
    <w:rsid w:val="001D3EC4"/>
    <w:rsid w:val="001D3FE0"/>
    <w:rsid w:val="001D4327"/>
    <w:rsid w:val="001D444B"/>
    <w:rsid w:val="001D45C0"/>
    <w:rsid w:val="001D4C6F"/>
    <w:rsid w:val="001D4C70"/>
    <w:rsid w:val="001D4D21"/>
    <w:rsid w:val="001D4D44"/>
    <w:rsid w:val="001D4EFC"/>
    <w:rsid w:val="001D5414"/>
    <w:rsid w:val="001D5502"/>
    <w:rsid w:val="001D56EE"/>
    <w:rsid w:val="001D5705"/>
    <w:rsid w:val="001D58C9"/>
    <w:rsid w:val="001D5AA8"/>
    <w:rsid w:val="001D5BC9"/>
    <w:rsid w:val="001D5C67"/>
    <w:rsid w:val="001D5E66"/>
    <w:rsid w:val="001D5F18"/>
    <w:rsid w:val="001D5FBC"/>
    <w:rsid w:val="001D601D"/>
    <w:rsid w:val="001D6070"/>
    <w:rsid w:val="001D6077"/>
    <w:rsid w:val="001D613E"/>
    <w:rsid w:val="001D624D"/>
    <w:rsid w:val="001D62C7"/>
    <w:rsid w:val="001D6352"/>
    <w:rsid w:val="001D6459"/>
    <w:rsid w:val="001D64C7"/>
    <w:rsid w:val="001D66B8"/>
    <w:rsid w:val="001D6892"/>
    <w:rsid w:val="001D6A1A"/>
    <w:rsid w:val="001D6CC0"/>
    <w:rsid w:val="001D712E"/>
    <w:rsid w:val="001D71BD"/>
    <w:rsid w:val="001D7460"/>
    <w:rsid w:val="001D7557"/>
    <w:rsid w:val="001D7639"/>
    <w:rsid w:val="001D768A"/>
    <w:rsid w:val="001D770E"/>
    <w:rsid w:val="001D7905"/>
    <w:rsid w:val="001D7BFC"/>
    <w:rsid w:val="001D7CE7"/>
    <w:rsid w:val="001E00A3"/>
    <w:rsid w:val="001E02DF"/>
    <w:rsid w:val="001E04E1"/>
    <w:rsid w:val="001E075E"/>
    <w:rsid w:val="001E077D"/>
    <w:rsid w:val="001E08F8"/>
    <w:rsid w:val="001E0984"/>
    <w:rsid w:val="001E09E1"/>
    <w:rsid w:val="001E09F6"/>
    <w:rsid w:val="001E0A28"/>
    <w:rsid w:val="001E0ABC"/>
    <w:rsid w:val="001E0C5C"/>
    <w:rsid w:val="001E0C6B"/>
    <w:rsid w:val="001E0D3E"/>
    <w:rsid w:val="001E0DDA"/>
    <w:rsid w:val="001E0F1E"/>
    <w:rsid w:val="001E11B7"/>
    <w:rsid w:val="001E14F9"/>
    <w:rsid w:val="001E16B1"/>
    <w:rsid w:val="001E1873"/>
    <w:rsid w:val="001E1A83"/>
    <w:rsid w:val="001E1A9E"/>
    <w:rsid w:val="001E21B7"/>
    <w:rsid w:val="001E2320"/>
    <w:rsid w:val="001E2474"/>
    <w:rsid w:val="001E2540"/>
    <w:rsid w:val="001E2572"/>
    <w:rsid w:val="001E26E0"/>
    <w:rsid w:val="001E2766"/>
    <w:rsid w:val="001E2952"/>
    <w:rsid w:val="001E2AEC"/>
    <w:rsid w:val="001E2B2A"/>
    <w:rsid w:val="001E2E16"/>
    <w:rsid w:val="001E2EB0"/>
    <w:rsid w:val="001E2FF8"/>
    <w:rsid w:val="001E3018"/>
    <w:rsid w:val="001E30D2"/>
    <w:rsid w:val="001E3166"/>
    <w:rsid w:val="001E3388"/>
    <w:rsid w:val="001E343E"/>
    <w:rsid w:val="001E366F"/>
    <w:rsid w:val="001E37F2"/>
    <w:rsid w:val="001E3EBF"/>
    <w:rsid w:val="001E3EE0"/>
    <w:rsid w:val="001E40AE"/>
    <w:rsid w:val="001E454E"/>
    <w:rsid w:val="001E4683"/>
    <w:rsid w:val="001E46F1"/>
    <w:rsid w:val="001E47CB"/>
    <w:rsid w:val="001E4969"/>
    <w:rsid w:val="001E49C2"/>
    <w:rsid w:val="001E49DE"/>
    <w:rsid w:val="001E4CF4"/>
    <w:rsid w:val="001E4DFD"/>
    <w:rsid w:val="001E4E23"/>
    <w:rsid w:val="001E4F08"/>
    <w:rsid w:val="001E5502"/>
    <w:rsid w:val="001E5532"/>
    <w:rsid w:val="001E591A"/>
    <w:rsid w:val="001E5B5D"/>
    <w:rsid w:val="001E5E2A"/>
    <w:rsid w:val="001E6083"/>
    <w:rsid w:val="001E6100"/>
    <w:rsid w:val="001E61DE"/>
    <w:rsid w:val="001E64DC"/>
    <w:rsid w:val="001E66A4"/>
    <w:rsid w:val="001E6816"/>
    <w:rsid w:val="001E6830"/>
    <w:rsid w:val="001E6D40"/>
    <w:rsid w:val="001E6E80"/>
    <w:rsid w:val="001E70B1"/>
    <w:rsid w:val="001E7136"/>
    <w:rsid w:val="001E7275"/>
    <w:rsid w:val="001E72B2"/>
    <w:rsid w:val="001E7302"/>
    <w:rsid w:val="001E738A"/>
    <w:rsid w:val="001E7418"/>
    <w:rsid w:val="001E74FC"/>
    <w:rsid w:val="001E7524"/>
    <w:rsid w:val="001E75F1"/>
    <w:rsid w:val="001E76FD"/>
    <w:rsid w:val="001E77DF"/>
    <w:rsid w:val="001E78E8"/>
    <w:rsid w:val="001E7F1C"/>
    <w:rsid w:val="001F0043"/>
    <w:rsid w:val="001F0234"/>
    <w:rsid w:val="001F02BB"/>
    <w:rsid w:val="001F0467"/>
    <w:rsid w:val="001F048C"/>
    <w:rsid w:val="001F06C7"/>
    <w:rsid w:val="001F0A74"/>
    <w:rsid w:val="001F0E0A"/>
    <w:rsid w:val="001F1026"/>
    <w:rsid w:val="001F10D5"/>
    <w:rsid w:val="001F12E5"/>
    <w:rsid w:val="001F15F5"/>
    <w:rsid w:val="001F1632"/>
    <w:rsid w:val="001F16B0"/>
    <w:rsid w:val="001F1789"/>
    <w:rsid w:val="001F1822"/>
    <w:rsid w:val="001F1EEA"/>
    <w:rsid w:val="001F207A"/>
    <w:rsid w:val="001F2219"/>
    <w:rsid w:val="001F22B4"/>
    <w:rsid w:val="001F2C01"/>
    <w:rsid w:val="001F2C89"/>
    <w:rsid w:val="001F2DD4"/>
    <w:rsid w:val="001F2F8B"/>
    <w:rsid w:val="001F3134"/>
    <w:rsid w:val="001F33E2"/>
    <w:rsid w:val="001F349A"/>
    <w:rsid w:val="001F368B"/>
    <w:rsid w:val="001F371C"/>
    <w:rsid w:val="001F381F"/>
    <w:rsid w:val="001F3875"/>
    <w:rsid w:val="001F38C4"/>
    <w:rsid w:val="001F39AC"/>
    <w:rsid w:val="001F3C18"/>
    <w:rsid w:val="001F3C80"/>
    <w:rsid w:val="001F3D11"/>
    <w:rsid w:val="001F3DD9"/>
    <w:rsid w:val="001F3FA3"/>
    <w:rsid w:val="001F3FE8"/>
    <w:rsid w:val="001F44F8"/>
    <w:rsid w:val="001F4869"/>
    <w:rsid w:val="001F48E9"/>
    <w:rsid w:val="001F4997"/>
    <w:rsid w:val="001F4BEE"/>
    <w:rsid w:val="001F5113"/>
    <w:rsid w:val="001F5259"/>
    <w:rsid w:val="001F54F3"/>
    <w:rsid w:val="001F57D6"/>
    <w:rsid w:val="001F5940"/>
    <w:rsid w:val="001F5B09"/>
    <w:rsid w:val="001F5C90"/>
    <w:rsid w:val="001F5CA5"/>
    <w:rsid w:val="001F5D46"/>
    <w:rsid w:val="001F5DDC"/>
    <w:rsid w:val="001F5E70"/>
    <w:rsid w:val="001F5F80"/>
    <w:rsid w:val="001F612B"/>
    <w:rsid w:val="001F61C6"/>
    <w:rsid w:val="001F62AD"/>
    <w:rsid w:val="001F6315"/>
    <w:rsid w:val="001F632F"/>
    <w:rsid w:val="001F63C2"/>
    <w:rsid w:val="001F66C2"/>
    <w:rsid w:val="001F678D"/>
    <w:rsid w:val="001F68E0"/>
    <w:rsid w:val="001F6BB7"/>
    <w:rsid w:val="001F742D"/>
    <w:rsid w:val="001F761A"/>
    <w:rsid w:val="001F763A"/>
    <w:rsid w:val="001F76B4"/>
    <w:rsid w:val="001F76EF"/>
    <w:rsid w:val="001F7C4C"/>
    <w:rsid w:val="001F7DAF"/>
    <w:rsid w:val="001F7DBE"/>
    <w:rsid w:val="0020003C"/>
    <w:rsid w:val="0020032E"/>
    <w:rsid w:val="00200403"/>
    <w:rsid w:val="002005CE"/>
    <w:rsid w:val="00200648"/>
    <w:rsid w:val="002007DB"/>
    <w:rsid w:val="00200865"/>
    <w:rsid w:val="00200991"/>
    <w:rsid w:val="00200C04"/>
    <w:rsid w:val="00200C5A"/>
    <w:rsid w:val="00200DE8"/>
    <w:rsid w:val="00200EA6"/>
    <w:rsid w:val="00200EC8"/>
    <w:rsid w:val="00200FB1"/>
    <w:rsid w:val="00201002"/>
    <w:rsid w:val="00201076"/>
    <w:rsid w:val="002011E2"/>
    <w:rsid w:val="0020130F"/>
    <w:rsid w:val="002016B0"/>
    <w:rsid w:val="00201814"/>
    <w:rsid w:val="00201845"/>
    <w:rsid w:val="00202366"/>
    <w:rsid w:val="00202441"/>
    <w:rsid w:val="0020262F"/>
    <w:rsid w:val="00202763"/>
    <w:rsid w:val="00202803"/>
    <w:rsid w:val="00202A32"/>
    <w:rsid w:val="00202B43"/>
    <w:rsid w:val="00202E19"/>
    <w:rsid w:val="0020326F"/>
    <w:rsid w:val="00203607"/>
    <w:rsid w:val="00203737"/>
    <w:rsid w:val="00203745"/>
    <w:rsid w:val="00203873"/>
    <w:rsid w:val="00203A22"/>
    <w:rsid w:val="00203B0A"/>
    <w:rsid w:val="00203BE8"/>
    <w:rsid w:val="00203E68"/>
    <w:rsid w:val="0020406B"/>
    <w:rsid w:val="00204078"/>
    <w:rsid w:val="0020426C"/>
    <w:rsid w:val="00204272"/>
    <w:rsid w:val="00204414"/>
    <w:rsid w:val="00204422"/>
    <w:rsid w:val="00204452"/>
    <w:rsid w:val="0020473A"/>
    <w:rsid w:val="002048B7"/>
    <w:rsid w:val="002048ED"/>
    <w:rsid w:val="00204BCE"/>
    <w:rsid w:val="002050B6"/>
    <w:rsid w:val="0020524E"/>
    <w:rsid w:val="00205603"/>
    <w:rsid w:val="00205AB2"/>
    <w:rsid w:val="00205BC0"/>
    <w:rsid w:val="00205C28"/>
    <w:rsid w:val="00205E76"/>
    <w:rsid w:val="00205F3B"/>
    <w:rsid w:val="00205F87"/>
    <w:rsid w:val="002061A6"/>
    <w:rsid w:val="002062FC"/>
    <w:rsid w:val="00206453"/>
    <w:rsid w:val="00206502"/>
    <w:rsid w:val="00206564"/>
    <w:rsid w:val="00206694"/>
    <w:rsid w:val="00206ADA"/>
    <w:rsid w:val="00206D82"/>
    <w:rsid w:val="00206E02"/>
    <w:rsid w:val="00206EA2"/>
    <w:rsid w:val="002070CE"/>
    <w:rsid w:val="0020726B"/>
    <w:rsid w:val="00207428"/>
    <w:rsid w:val="0020754E"/>
    <w:rsid w:val="0020772D"/>
    <w:rsid w:val="002077BB"/>
    <w:rsid w:val="00207A70"/>
    <w:rsid w:val="00207C1B"/>
    <w:rsid w:val="00207D81"/>
    <w:rsid w:val="00207F75"/>
    <w:rsid w:val="00207F97"/>
    <w:rsid w:val="00210111"/>
    <w:rsid w:val="00210332"/>
    <w:rsid w:val="002103D5"/>
    <w:rsid w:val="0021055B"/>
    <w:rsid w:val="00210630"/>
    <w:rsid w:val="00210729"/>
    <w:rsid w:val="002107E0"/>
    <w:rsid w:val="00210883"/>
    <w:rsid w:val="00210E4C"/>
    <w:rsid w:val="002110D9"/>
    <w:rsid w:val="002112AB"/>
    <w:rsid w:val="00211359"/>
    <w:rsid w:val="0021149C"/>
    <w:rsid w:val="00211798"/>
    <w:rsid w:val="002117EB"/>
    <w:rsid w:val="00211C43"/>
    <w:rsid w:val="00211C78"/>
    <w:rsid w:val="00211E94"/>
    <w:rsid w:val="002121D9"/>
    <w:rsid w:val="00212365"/>
    <w:rsid w:val="002124BA"/>
    <w:rsid w:val="00212671"/>
    <w:rsid w:val="002126C6"/>
    <w:rsid w:val="00213012"/>
    <w:rsid w:val="0021347A"/>
    <w:rsid w:val="0021372E"/>
    <w:rsid w:val="00213DEB"/>
    <w:rsid w:val="00213E4E"/>
    <w:rsid w:val="0021406C"/>
    <w:rsid w:val="00214463"/>
    <w:rsid w:val="002145B4"/>
    <w:rsid w:val="002146CE"/>
    <w:rsid w:val="00214870"/>
    <w:rsid w:val="002148F7"/>
    <w:rsid w:val="00214A26"/>
    <w:rsid w:val="00215005"/>
    <w:rsid w:val="002151BB"/>
    <w:rsid w:val="002153E4"/>
    <w:rsid w:val="0021540F"/>
    <w:rsid w:val="002156BE"/>
    <w:rsid w:val="00215955"/>
    <w:rsid w:val="002159CD"/>
    <w:rsid w:val="00215DD4"/>
    <w:rsid w:val="00215F2C"/>
    <w:rsid w:val="00215FF9"/>
    <w:rsid w:val="002160A2"/>
    <w:rsid w:val="002160BC"/>
    <w:rsid w:val="00216179"/>
    <w:rsid w:val="002161BC"/>
    <w:rsid w:val="00216847"/>
    <w:rsid w:val="0021685C"/>
    <w:rsid w:val="00216B06"/>
    <w:rsid w:val="00216B90"/>
    <w:rsid w:val="002170D1"/>
    <w:rsid w:val="00217221"/>
    <w:rsid w:val="00217346"/>
    <w:rsid w:val="00217564"/>
    <w:rsid w:val="002176A0"/>
    <w:rsid w:val="002177D7"/>
    <w:rsid w:val="00217971"/>
    <w:rsid w:val="00217CB2"/>
    <w:rsid w:val="00217DDF"/>
    <w:rsid w:val="00217EE0"/>
    <w:rsid w:val="0022016B"/>
    <w:rsid w:val="002203C6"/>
    <w:rsid w:val="00220867"/>
    <w:rsid w:val="00220904"/>
    <w:rsid w:val="002209DC"/>
    <w:rsid w:val="00220E2D"/>
    <w:rsid w:val="00220F02"/>
    <w:rsid w:val="00220F09"/>
    <w:rsid w:val="00220FA4"/>
    <w:rsid w:val="0022109F"/>
    <w:rsid w:val="0022111D"/>
    <w:rsid w:val="00221580"/>
    <w:rsid w:val="0022165A"/>
    <w:rsid w:val="00221664"/>
    <w:rsid w:val="00221738"/>
    <w:rsid w:val="00221CE0"/>
    <w:rsid w:val="002220AE"/>
    <w:rsid w:val="002220B1"/>
    <w:rsid w:val="002220CB"/>
    <w:rsid w:val="002224F0"/>
    <w:rsid w:val="00222570"/>
    <w:rsid w:val="00222621"/>
    <w:rsid w:val="00222879"/>
    <w:rsid w:val="00222BB9"/>
    <w:rsid w:val="00222C99"/>
    <w:rsid w:val="00222E2B"/>
    <w:rsid w:val="00223208"/>
    <w:rsid w:val="00223234"/>
    <w:rsid w:val="00223274"/>
    <w:rsid w:val="002232F1"/>
    <w:rsid w:val="002233CB"/>
    <w:rsid w:val="002235FA"/>
    <w:rsid w:val="00223670"/>
    <w:rsid w:val="0022386B"/>
    <w:rsid w:val="0022388E"/>
    <w:rsid w:val="0022389F"/>
    <w:rsid w:val="002238A9"/>
    <w:rsid w:val="002239C0"/>
    <w:rsid w:val="00223B2E"/>
    <w:rsid w:val="002243C0"/>
    <w:rsid w:val="00224495"/>
    <w:rsid w:val="002245B9"/>
    <w:rsid w:val="0022481F"/>
    <w:rsid w:val="00224AF5"/>
    <w:rsid w:val="00224EC0"/>
    <w:rsid w:val="002252C0"/>
    <w:rsid w:val="002255C9"/>
    <w:rsid w:val="002256D7"/>
    <w:rsid w:val="00225746"/>
    <w:rsid w:val="00225837"/>
    <w:rsid w:val="002258E7"/>
    <w:rsid w:val="00225C3E"/>
    <w:rsid w:val="002263D5"/>
    <w:rsid w:val="0022643D"/>
    <w:rsid w:val="00226568"/>
    <w:rsid w:val="00226664"/>
    <w:rsid w:val="002266DA"/>
    <w:rsid w:val="0022692D"/>
    <w:rsid w:val="002269E8"/>
    <w:rsid w:val="00226EC2"/>
    <w:rsid w:val="00226F27"/>
    <w:rsid w:val="00226F8F"/>
    <w:rsid w:val="00226FE7"/>
    <w:rsid w:val="002273D3"/>
    <w:rsid w:val="00227572"/>
    <w:rsid w:val="00227876"/>
    <w:rsid w:val="0022795D"/>
    <w:rsid w:val="00227A1B"/>
    <w:rsid w:val="00227A63"/>
    <w:rsid w:val="00227A6F"/>
    <w:rsid w:val="00227ADB"/>
    <w:rsid w:val="00227AE0"/>
    <w:rsid w:val="00227B7B"/>
    <w:rsid w:val="00227B83"/>
    <w:rsid w:val="00227B8A"/>
    <w:rsid w:val="00227BDC"/>
    <w:rsid w:val="00227C32"/>
    <w:rsid w:val="00227CA5"/>
    <w:rsid w:val="0023035C"/>
    <w:rsid w:val="00230454"/>
    <w:rsid w:val="002305BB"/>
    <w:rsid w:val="002305FE"/>
    <w:rsid w:val="00230686"/>
    <w:rsid w:val="002307DB"/>
    <w:rsid w:val="002308CA"/>
    <w:rsid w:val="00230926"/>
    <w:rsid w:val="00230BF8"/>
    <w:rsid w:val="00230DF2"/>
    <w:rsid w:val="00230E11"/>
    <w:rsid w:val="00230E1D"/>
    <w:rsid w:val="00230E32"/>
    <w:rsid w:val="00231023"/>
    <w:rsid w:val="00231163"/>
    <w:rsid w:val="0023132C"/>
    <w:rsid w:val="00231439"/>
    <w:rsid w:val="002314BC"/>
    <w:rsid w:val="0023150C"/>
    <w:rsid w:val="00231561"/>
    <w:rsid w:val="00231984"/>
    <w:rsid w:val="002319F0"/>
    <w:rsid w:val="00231BF2"/>
    <w:rsid w:val="00231DBF"/>
    <w:rsid w:val="00231F8E"/>
    <w:rsid w:val="00232015"/>
    <w:rsid w:val="00232017"/>
    <w:rsid w:val="00232399"/>
    <w:rsid w:val="002323C9"/>
    <w:rsid w:val="002323FB"/>
    <w:rsid w:val="00232424"/>
    <w:rsid w:val="002324F1"/>
    <w:rsid w:val="00232564"/>
    <w:rsid w:val="0023268B"/>
    <w:rsid w:val="0023279A"/>
    <w:rsid w:val="0023280B"/>
    <w:rsid w:val="00232BA1"/>
    <w:rsid w:val="00232CEA"/>
    <w:rsid w:val="00232D0C"/>
    <w:rsid w:val="00232D7F"/>
    <w:rsid w:val="00232F1B"/>
    <w:rsid w:val="002333D8"/>
    <w:rsid w:val="00233459"/>
    <w:rsid w:val="002334AC"/>
    <w:rsid w:val="002334EC"/>
    <w:rsid w:val="00233874"/>
    <w:rsid w:val="00233A82"/>
    <w:rsid w:val="00233BD6"/>
    <w:rsid w:val="00233BF7"/>
    <w:rsid w:val="00233C1F"/>
    <w:rsid w:val="00233DBE"/>
    <w:rsid w:val="00233F06"/>
    <w:rsid w:val="0023405B"/>
    <w:rsid w:val="002344BE"/>
    <w:rsid w:val="00234676"/>
    <w:rsid w:val="002346A2"/>
    <w:rsid w:val="00234800"/>
    <w:rsid w:val="00234B2C"/>
    <w:rsid w:val="00234B56"/>
    <w:rsid w:val="00234C18"/>
    <w:rsid w:val="00234C46"/>
    <w:rsid w:val="00234C72"/>
    <w:rsid w:val="00234D0C"/>
    <w:rsid w:val="00234DB2"/>
    <w:rsid w:val="002353A6"/>
    <w:rsid w:val="002353C1"/>
    <w:rsid w:val="00235470"/>
    <w:rsid w:val="002354CE"/>
    <w:rsid w:val="00235681"/>
    <w:rsid w:val="00235B82"/>
    <w:rsid w:val="00235C1D"/>
    <w:rsid w:val="00235FC7"/>
    <w:rsid w:val="0023603F"/>
    <w:rsid w:val="00236042"/>
    <w:rsid w:val="00236094"/>
    <w:rsid w:val="002360BE"/>
    <w:rsid w:val="002360E4"/>
    <w:rsid w:val="0023626B"/>
    <w:rsid w:val="002362E4"/>
    <w:rsid w:val="0023640B"/>
    <w:rsid w:val="00236439"/>
    <w:rsid w:val="002365A6"/>
    <w:rsid w:val="00236602"/>
    <w:rsid w:val="0023678D"/>
    <w:rsid w:val="00236AFB"/>
    <w:rsid w:val="00236AFD"/>
    <w:rsid w:val="00236BF6"/>
    <w:rsid w:val="00236D37"/>
    <w:rsid w:val="00236D63"/>
    <w:rsid w:val="00236E0D"/>
    <w:rsid w:val="00236E85"/>
    <w:rsid w:val="0023732C"/>
    <w:rsid w:val="002373E3"/>
    <w:rsid w:val="0023765E"/>
    <w:rsid w:val="0023774D"/>
    <w:rsid w:val="002377F0"/>
    <w:rsid w:val="002378A0"/>
    <w:rsid w:val="002378E8"/>
    <w:rsid w:val="00237A96"/>
    <w:rsid w:val="00237B52"/>
    <w:rsid w:val="00237B98"/>
    <w:rsid w:val="00237C0F"/>
    <w:rsid w:val="00237C72"/>
    <w:rsid w:val="00237DDA"/>
    <w:rsid w:val="00237FF5"/>
    <w:rsid w:val="0024000D"/>
    <w:rsid w:val="00240369"/>
    <w:rsid w:val="00240391"/>
    <w:rsid w:val="00240457"/>
    <w:rsid w:val="00240613"/>
    <w:rsid w:val="00240621"/>
    <w:rsid w:val="00240691"/>
    <w:rsid w:val="0024070B"/>
    <w:rsid w:val="00240A48"/>
    <w:rsid w:val="00240D13"/>
    <w:rsid w:val="00240D2A"/>
    <w:rsid w:val="00241048"/>
    <w:rsid w:val="00241360"/>
    <w:rsid w:val="002419FA"/>
    <w:rsid w:val="00241A85"/>
    <w:rsid w:val="00241B32"/>
    <w:rsid w:val="00241BE9"/>
    <w:rsid w:val="00241C66"/>
    <w:rsid w:val="00241C8C"/>
    <w:rsid w:val="00242203"/>
    <w:rsid w:val="002422DC"/>
    <w:rsid w:val="002422F0"/>
    <w:rsid w:val="0024242D"/>
    <w:rsid w:val="00242588"/>
    <w:rsid w:val="00242797"/>
    <w:rsid w:val="002427DD"/>
    <w:rsid w:val="002429ED"/>
    <w:rsid w:val="00242A8C"/>
    <w:rsid w:val="00242F09"/>
    <w:rsid w:val="00242F8D"/>
    <w:rsid w:val="00243136"/>
    <w:rsid w:val="0024317A"/>
    <w:rsid w:val="00243218"/>
    <w:rsid w:val="002433B8"/>
    <w:rsid w:val="002433FC"/>
    <w:rsid w:val="002437EB"/>
    <w:rsid w:val="00243C58"/>
    <w:rsid w:val="00243C8E"/>
    <w:rsid w:val="00244140"/>
    <w:rsid w:val="00244746"/>
    <w:rsid w:val="00244BBD"/>
    <w:rsid w:val="00244CED"/>
    <w:rsid w:val="00244FE8"/>
    <w:rsid w:val="002450F7"/>
    <w:rsid w:val="002453AE"/>
    <w:rsid w:val="00245429"/>
    <w:rsid w:val="00245486"/>
    <w:rsid w:val="0024549E"/>
    <w:rsid w:val="00245706"/>
    <w:rsid w:val="00245790"/>
    <w:rsid w:val="002458DF"/>
    <w:rsid w:val="00245ABC"/>
    <w:rsid w:val="00245B94"/>
    <w:rsid w:val="00245C1B"/>
    <w:rsid w:val="00245C81"/>
    <w:rsid w:val="00245DC2"/>
    <w:rsid w:val="00245F89"/>
    <w:rsid w:val="00246088"/>
    <w:rsid w:val="00246097"/>
    <w:rsid w:val="002460F4"/>
    <w:rsid w:val="0024612B"/>
    <w:rsid w:val="00246218"/>
    <w:rsid w:val="00246225"/>
    <w:rsid w:val="00246315"/>
    <w:rsid w:val="0024649F"/>
    <w:rsid w:val="00246544"/>
    <w:rsid w:val="00246651"/>
    <w:rsid w:val="00246781"/>
    <w:rsid w:val="002469D0"/>
    <w:rsid w:val="00246B02"/>
    <w:rsid w:val="00246B66"/>
    <w:rsid w:val="00246CE3"/>
    <w:rsid w:val="00246FE6"/>
    <w:rsid w:val="0024700B"/>
    <w:rsid w:val="00247085"/>
    <w:rsid w:val="0024718A"/>
    <w:rsid w:val="002472C9"/>
    <w:rsid w:val="00247492"/>
    <w:rsid w:val="002477B4"/>
    <w:rsid w:val="002478AE"/>
    <w:rsid w:val="002479EC"/>
    <w:rsid w:val="00247A10"/>
    <w:rsid w:val="00247CC5"/>
    <w:rsid w:val="00247DBA"/>
    <w:rsid w:val="00247F09"/>
    <w:rsid w:val="00247FD4"/>
    <w:rsid w:val="0025003A"/>
    <w:rsid w:val="0025018C"/>
    <w:rsid w:val="0025065E"/>
    <w:rsid w:val="00250668"/>
    <w:rsid w:val="002509C2"/>
    <w:rsid w:val="00250B35"/>
    <w:rsid w:val="00250D6D"/>
    <w:rsid w:val="00251048"/>
    <w:rsid w:val="00251056"/>
    <w:rsid w:val="00251112"/>
    <w:rsid w:val="0025128D"/>
    <w:rsid w:val="00251442"/>
    <w:rsid w:val="00251607"/>
    <w:rsid w:val="00251831"/>
    <w:rsid w:val="00251E28"/>
    <w:rsid w:val="00251F87"/>
    <w:rsid w:val="00252217"/>
    <w:rsid w:val="002522CE"/>
    <w:rsid w:val="00252510"/>
    <w:rsid w:val="00252599"/>
    <w:rsid w:val="002527A1"/>
    <w:rsid w:val="002527FD"/>
    <w:rsid w:val="00252808"/>
    <w:rsid w:val="00252827"/>
    <w:rsid w:val="0025289A"/>
    <w:rsid w:val="00252BD0"/>
    <w:rsid w:val="00252D4F"/>
    <w:rsid w:val="00252E23"/>
    <w:rsid w:val="00253017"/>
    <w:rsid w:val="0025331B"/>
    <w:rsid w:val="002533BD"/>
    <w:rsid w:val="002534AA"/>
    <w:rsid w:val="002534DC"/>
    <w:rsid w:val="00253531"/>
    <w:rsid w:val="00253630"/>
    <w:rsid w:val="00253929"/>
    <w:rsid w:val="00253948"/>
    <w:rsid w:val="00253B13"/>
    <w:rsid w:val="00253BDC"/>
    <w:rsid w:val="00253CA3"/>
    <w:rsid w:val="00253CAC"/>
    <w:rsid w:val="00253E4D"/>
    <w:rsid w:val="00253F9E"/>
    <w:rsid w:val="00254093"/>
    <w:rsid w:val="002542C0"/>
    <w:rsid w:val="00254300"/>
    <w:rsid w:val="0025457F"/>
    <w:rsid w:val="00254A02"/>
    <w:rsid w:val="00254A4D"/>
    <w:rsid w:val="00254DB4"/>
    <w:rsid w:val="0025511E"/>
    <w:rsid w:val="00255141"/>
    <w:rsid w:val="00255234"/>
    <w:rsid w:val="00255319"/>
    <w:rsid w:val="00255408"/>
    <w:rsid w:val="00255662"/>
    <w:rsid w:val="00255705"/>
    <w:rsid w:val="0025593C"/>
    <w:rsid w:val="00255B6F"/>
    <w:rsid w:val="00255F45"/>
    <w:rsid w:val="00255FC6"/>
    <w:rsid w:val="0025615C"/>
    <w:rsid w:val="0025638C"/>
    <w:rsid w:val="00256395"/>
    <w:rsid w:val="002565D4"/>
    <w:rsid w:val="002565E3"/>
    <w:rsid w:val="002566EA"/>
    <w:rsid w:val="0025671A"/>
    <w:rsid w:val="002567A4"/>
    <w:rsid w:val="0025689E"/>
    <w:rsid w:val="002569B6"/>
    <w:rsid w:val="00256A62"/>
    <w:rsid w:val="00256D34"/>
    <w:rsid w:val="00256DFC"/>
    <w:rsid w:val="00256E2E"/>
    <w:rsid w:val="00256EFF"/>
    <w:rsid w:val="00256F25"/>
    <w:rsid w:val="00256F45"/>
    <w:rsid w:val="002570ED"/>
    <w:rsid w:val="002573CF"/>
    <w:rsid w:val="0025741A"/>
    <w:rsid w:val="00257502"/>
    <w:rsid w:val="002577A2"/>
    <w:rsid w:val="002578AD"/>
    <w:rsid w:val="00257969"/>
    <w:rsid w:val="00257A0F"/>
    <w:rsid w:val="00257B17"/>
    <w:rsid w:val="00257BCE"/>
    <w:rsid w:val="0026018B"/>
    <w:rsid w:val="002601C1"/>
    <w:rsid w:val="002601C4"/>
    <w:rsid w:val="0026040F"/>
    <w:rsid w:val="0026047B"/>
    <w:rsid w:val="00260552"/>
    <w:rsid w:val="00260594"/>
    <w:rsid w:val="0026063C"/>
    <w:rsid w:val="0026065C"/>
    <w:rsid w:val="00260CC2"/>
    <w:rsid w:val="00260CC3"/>
    <w:rsid w:val="00260D22"/>
    <w:rsid w:val="00260D43"/>
    <w:rsid w:val="002610D2"/>
    <w:rsid w:val="002610EB"/>
    <w:rsid w:val="002616E5"/>
    <w:rsid w:val="002618BF"/>
    <w:rsid w:val="002618C3"/>
    <w:rsid w:val="00261A25"/>
    <w:rsid w:val="0026219C"/>
    <w:rsid w:val="0026254D"/>
    <w:rsid w:val="0026265B"/>
    <w:rsid w:val="00262762"/>
    <w:rsid w:val="00262920"/>
    <w:rsid w:val="00262B1C"/>
    <w:rsid w:val="00262B21"/>
    <w:rsid w:val="00262BEB"/>
    <w:rsid w:val="00262C71"/>
    <w:rsid w:val="00262FCF"/>
    <w:rsid w:val="00263144"/>
    <w:rsid w:val="00263291"/>
    <w:rsid w:val="00263293"/>
    <w:rsid w:val="0026336A"/>
    <w:rsid w:val="00263496"/>
    <w:rsid w:val="002635A4"/>
    <w:rsid w:val="002636E5"/>
    <w:rsid w:val="00263727"/>
    <w:rsid w:val="002639B6"/>
    <w:rsid w:val="00263D51"/>
    <w:rsid w:val="00263E6B"/>
    <w:rsid w:val="00263E70"/>
    <w:rsid w:val="00264118"/>
    <w:rsid w:val="0026425C"/>
    <w:rsid w:val="002645A6"/>
    <w:rsid w:val="002645C3"/>
    <w:rsid w:val="0026493E"/>
    <w:rsid w:val="00264A77"/>
    <w:rsid w:val="00264BE1"/>
    <w:rsid w:val="00264E96"/>
    <w:rsid w:val="00264ECE"/>
    <w:rsid w:val="0026522F"/>
    <w:rsid w:val="00265748"/>
    <w:rsid w:val="0026592F"/>
    <w:rsid w:val="00265ABC"/>
    <w:rsid w:val="00265B62"/>
    <w:rsid w:val="00265E59"/>
    <w:rsid w:val="00265FC3"/>
    <w:rsid w:val="0026617F"/>
    <w:rsid w:val="00266207"/>
    <w:rsid w:val="002664D0"/>
    <w:rsid w:val="002666B0"/>
    <w:rsid w:val="002668B9"/>
    <w:rsid w:val="00266A6E"/>
    <w:rsid w:val="00266B8B"/>
    <w:rsid w:val="00266D61"/>
    <w:rsid w:val="00266EAB"/>
    <w:rsid w:val="0026711C"/>
    <w:rsid w:val="00267220"/>
    <w:rsid w:val="002675D4"/>
    <w:rsid w:val="00267901"/>
    <w:rsid w:val="00267CFA"/>
    <w:rsid w:val="00270032"/>
    <w:rsid w:val="00270068"/>
    <w:rsid w:val="0027007D"/>
    <w:rsid w:val="002704AC"/>
    <w:rsid w:val="0027072A"/>
    <w:rsid w:val="00270991"/>
    <w:rsid w:val="00270A8E"/>
    <w:rsid w:val="00270BDE"/>
    <w:rsid w:val="00270BE0"/>
    <w:rsid w:val="00270C13"/>
    <w:rsid w:val="00270C87"/>
    <w:rsid w:val="00270CD3"/>
    <w:rsid w:val="00270DF8"/>
    <w:rsid w:val="002716C6"/>
    <w:rsid w:val="002717B4"/>
    <w:rsid w:val="00271922"/>
    <w:rsid w:val="00271C09"/>
    <w:rsid w:val="00271DB5"/>
    <w:rsid w:val="00271F25"/>
    <w:rsid w:val="00271F74"/>
    <w:rsid w:val="0027201D"/>
    <w:rsid w:val="00272271"/>
    <w:rsid w:val="002724C4"/>
    <w:rsid w:val="00272524"/>
    <w:rsid w:val="00272652"/>
    <w:rsid w:val="00272671"/>
    <w:rsid w:val="00272710"/>
    <w:rsid w:val="002728FD"/>
    <w:rsid w:val="0027299A"/>
    <w:rsid w:val="00272A75"/>
    <w:rsid w:val="00272D76"/>
    <w:rsid w:val="00273199"/>
    <w:rsid w:val="00273385"/>
    <w:rsid w:val="002737DC"/>
    <w:rsid w:val="0027380D"/>
    <w:rsid w:val="002739EC"/>
    <w:rsid w:val="00273C3D"/>
    <w:rsid w:val="00273DD1"/>
    <w:rsid w:val="00273E6F"/>
    <w:rsid w:val="00273F21"/>
    <w:rsid w:val="00273F40"/>
    <w:rsid w:val="002742C1"/>
    <w:rsid w:val="002742D9"/>
    <w:rsid w:val="0027469B"/>
    <w:rsid w:val="00274793"/>
    <w:rsid w:val="00274877"/>
    <w:rsid w:val="00274A61"/>
    <w:rsid w:val="00274C1D"/>
    <w:rsid w:val="00274CD8"/>
    <w:rsid w:val="00274E0B"/>
    <w:rsid w:val="00274E56"/>
    <w:rsid w:val="00274F90"/>
    <w:rsid w:val="00275506"/>
    <w:rsid w:val="00275525"/>
    <w:rsid w:val="00275636"/>
    <w:rsid w:val="00275676"/>
    <w:rsid w:val="002757F1"/>
    <w:rsid w:val="00275921"/>
    <w:rsid w:val="002759B6"/>
    <w:rsid w:val="00275AD3"/>
    <w:rsid w:val="00275B60"/>
    <w:rsid w:val="00275D7B"/>
    <w:rsid w:val="00275DB6"/>
    <w:rsid w:val="00275EBF"/>
    <w:rsid w:val="00275F1A"/>
    <w:rsid w:val="00276001"/>
    <w:rsid w:val="0027671C"/>
    <w:rsid w:val="00276A40"/>
    <w:rsid w:val="00276A5E"/>
    <w:rsid w:val="00276B1C"/>
    <w:rsid w:val="00276B99"/>
    <w:rsid w:val="00276FD2"/>
    <w:rsid w:val="00277016"/>
    <w:rsid w:val="002771CB"/>
    <w:rsid w:val="00277242"/>
    <w:rsid w:val="002772C8"/>
    <w:rsid w:val="002773C7"/>
    <w:rsid w:val="00277440"/>
    <w:rsid w:val="0027747B"/>
    <w:rsid w:val="0027756F"/>
    <w:rsid w:val="0027773A"/>
    <w:rsid w:val="002778B6"/>
    <w:rsid w:val="002778DB"/>
    <w:rsid w:val="00277A08"/>
    <w:rsid w:val="00277F75"/>
    <w:rsid w:val="00277F97"/>
    <w:rsid w:val="00277FD5"/>
    <w:rsid w:val="00280049"/>
    <w:rsid w:val="002801BA"/>
    <w:rsid w:val="00280219"/>
    <w:rsid w:val="00280457"/>
    <w:rsid w:val="0028048B"/>
    <w:rsid w:val="00280565"/>
    <w:rsid w:val="00280592"/>
    <w:rsid w:val="002805DB"/>
    <w:rsid w:val="002805DE"/>
    <w:rsid w:val="00280714"/>
    <w:rsid w:val="00280927"/>
    <w:rsid w:val="00280A8D"/>
    <w:rsid w:val="00280AFC"/>
    <w:rsid w:val="00280DC3"/>
    <w:rsid w:val="00280ECA"/>
    <w:rsid w:val="0028116B"/>
    <w:rsid w:val="00281224"/>
    <w:rsid w:val="0028133A"/>
    <w:rsid w:val="00281654"/>
    <w:rsid w:val="00281A1A"/>
    <w:rsid w:val="00281A81"/>
    <w:rsid w:val="00281B0B"/>
    <w:rsid w:val="00281C6F"/>
    <w:rsid w:val="00281DB0"/>
    <w:rsid w:val="00281ED5"/>
    <w:rsid w:val="00282020"/>
    <w:rsid w:val="0028202F"/>
    <w:rsid w:val="00282030"/>
    <w:rsid w:val="002822F1"/>
    <w:rsid w:val="0028236D"/>
    <w:rsid w:val="0028239C"/>
    <w:rsid w:val="002823DE"/>
    <w:rsid w:val="002824E0"/>
    <w:rsid w:val="00282512"/>
    <w:rsid w:val="0028258B"/>
    <w:rsid w:val="002825AA"/>
    <w:rsid w:val="00282792"/>
    <w:rsid w:val="0028296A"/>
    <w:rsid w:val="00283047"/>
    <w:rsid w:val="0028319D"/>
    <w:rsid w:val="0028319F"/>
    <w:rsid w:val="0028320C"/>
    <w:rsid w:val="002834BB"/>
    <w:rsid w:val="00283A05"/>
    <w:rsid w:val="00283AFC"/>
    <w:rsid w:val="00283C2E"/>
    <w:rsid w:val="00283EAB"/>
    <w:rsid w:val="00283EE4"/>
    <w:rsid w:val="00284051"/>
    <w:rsid w:val="0028418E"/>
    <w:rsid w:val="002843DD"/>
    <w:rsid w:val="002843F7"/>
    <w:rsid w:val="00284563"/>
    <w:rsid w:val="00284884"/>
    <w:rsid w:val="0028488A"/>
    <w:rsid w:val="00284893"/>
    <w:rsid w:val="00284A1A"/>
    <w:rsid w:val="00284A96"/>
    <w:rsid w:val="00284AD5"/>
    <w:rsid w:val="00284B28"/>
    <w:rsid w:val="00284C35"/>
    <w:rsid w:val="00284C72"/>
    <w:rsid w:val="00284C84"/>
    <w:rsid w:val="00284D62"/>
    <w:rsid w:val="00284E9C"/>
    <w:rsid w:val="00284F19"/>
    <w:rsid w:val="00285150"/>
    <w:rsid w:val="00285708"/>
    <w:rsid w:val="0028571E"/>
    <w:rsid w:val="00285759"/>
    <w:rsid w:val="00285A0C"/>
    <w:rsid w:val="00285A36"/>
    <w:rsid w:val="00285B9B"/>
    <w:rsid w:val="00285C2B"/>
    <w:rsid w:val="00285D0E"/>
    <w:rsid w:val="00285F27"/>
    <w:rsid w:val="00285F4B"/>
    <w:rsid w:val="00285FA5"/>
    <w:rsid w:val="00286006"/>
    <w:rsid w:val="0028606A"/>
    <w:rsid w:val="002860BC"/>
    <w:rsid w:val="002860C0"/>
    <w:rsid w:val="002862B2"/>
    <w:rsid w:val="002862BB"/>
    <w:rsid w:val="00286344"/>
    <w:rsid w:val="002868EA"/>
    <w:rsid w:val="00286CDF"/>
    <w:rsid w:val="00286D24"/>
    <w:rsid w:val="00286D91"/>
    <w:rsid w:val="00286F74"/>
    <w:rsid w:val="002871EF"/>
    <w:rsid w:val="0028724D"/>
    <w:rsid w:val="0028727D"/>
    <w:rsid w:val="002873F8"/>
    <w:rsid w:val="0028762E"/>
    <w:rsid w:val="002878AB"/>
    <w:rsid w:val="002879C4"/>
    <w:rsid w:val="00287A8A"/>
    <w:rsid w:val="00287BBD"/>
    <w:rsid w:val="00287E9C"/>
    <w:rsid w:val="00287EF0"/>
    <w:rsid w:val="00287F08"/>
    <w:rsid w:val="00287FB8"/>
    <w:rsid w:val="00287FD6"/>
    <w:rsid w:val="002900B4"/>
    <w:rsid w:val="002901CD"/>
    <w:rsid w:val="00290613"/>
    <w:rsid w:val="00290814"/>
    <w:rsid w:val="00290A06"/>
    <w:rsid w:val="00290A38"/>
    <w:rsid w:val="00290C44"/>
    <w:rsid w:val="00290DB6"/>
    <w:rsid w:val="00291005"/>
    <w:rsid w:val="00291044"/>
    <w:rsid w:val="00291323"/>
    <w:rsid w:val="002913DD"/>
    <w:rsid w:val="002914D9"/>
    <w:rsid w:val="0029159D"/>
    <w:rsid w:val="00291667"/>
    <w:rsid w:val="002916CE"/>
    <w:rsid w:val="0029172E"/>
    <w:rsid w:val="002917CF"/>
    <w:rsid w:val="00291B96"/>
    <w:rsid w:val="00291C3F"/>
    <w:rsid w:val="00291D7A"/>
    <w:rsid w:val="00291DD7"/>
    <w:rsid w:val="00291E13"/>
    <w:rsid w:val="002920A7"/>
    <w:rsid w:val="0029213B"/>
    <w:rsid w:val="0029214F"/>
    <w:rsid w:val="00292682"/>
    <w:rsid w:val="00292DFE"/>
    <w:rsid w:val="00292E87"/>
    <w:rsid w:val="00292F07"/>
    <w:rsid w:val="00292F99"/>
    <w:rsid w:val="002931A0"/>
    <w:rsid w:val="00293270"/>
    <w:rsid w:val="00293396"/>
    <w:rsid w:val="002933F7"/>
    <w:rsid w:val="00293409"/>
    <w:rsid w:val="0029340F"/>
    <w:rsid w:val="002935C2"/>
    <w:rsid w:val="00293AB4"/>
    <w:rsid w:val="00293B8D"/>
    <w:rsid w:val="00293DAF"/>
    <w:rsid w:val="00293ED5"/>
    <w:rsid w:val="00294107"/>
    <w:rsid w:val="002941D0"/>
    <w:rsid w:val="00294207"/>
    <w:rsid w:val="002942D0"/>
    <w:rsid w:val="00294496"/>
    <w:rsid w:val="002945DF"/>
    <w:rsid w:val="00294857"/>
    <w:rsid w:val="00294964"/>
    <w:rsid w:val="00294D29"/>
    <w:rsid w:val="00294D9F"/>
    <w:rsid w:val="00294FAE"/>
    <w:rsid w:val="0029501F"/>
    <w:rsid w:val="0029564D"/>
    <w:rsid w:val="00295911"/>
    <w:rsid w:val="00295AE1"/>
    <w:rsid w:val="00295BAA"/>
    <w:rsid w:val="00295C35"/>
    <w:rsid w:val="00295E0D"/>
    <w:rsid w:val="00295F42"/>
    <w:rsid w:val="0029605F"/>
    <w:rsid w:val="002960D0"/>
    <w:rsid w:val="002961CF"/>
    <w:rsid w:val="002961E7"/>
    <w:rsid w:val="00296276"/>
    <w:rsid w:val="002962E2"/>
    <w:rsid w:val="00296340"/>
    <w:rsid w:val="002963A2"/>
    <w:rsid w:val="0029668A"/>
    <w:rsid w:val="002966A5"/>
    <w:rsid w:val="002967D6"/>
    <w:rsid w:val="002969B5"/>
    <w:rsid w:val="002972AA"/>
    <w:rsid w:val="00297315"/>
    <w:rsid w:val="00297478"/>
    <w:rsid w:val="002975B6"/>
    <w:rsid w:val="002977A2"/>
    <w:rsid w:val="00297854"/>
    <w:rsid w:val="00297876"/>
    <w:rsid w:val="00297A44"/>
    <w:rsid w:val="00297BDA"/>
    <w:rsid w:val="00297DF0"/>
    <w:rsid w:val="00297ED2"/>
    <w:rsid w:val="00297FF4"/>
    <w:rsid w:val="002A0000"/>
    <w:rsid w:val="002A03AE"/>
    <w:rsid w:val="002A0534"/>
    <w:rsid w:val="002A0B9A"/>
    <w:rsid w:val="002A0DC7"/>
    <w:rsid w:val="002A0EFE"/>
    <w:rsid w:val="002A12A6"/>
    <w:rsid w:val="002A12B6"/>
    <w:rsid w:val="002A14C6"/>
    <w:rsid w:val="002A173B"/>
    <w:rsid w:val="002A18A7"/>
    <w:rsid w:val="002A19B0"/>
    <w:rsid w:val="002A1A62"/>
    <w:rsid w:val="002A1B30"/>
    <w:rsid w:val="002A1E8B"/>
    <w:rsid w:val="002A2185"/>
    <w:rsid w:val="002A21B1"/>
    <w:rsid w:val="002A223F"/>
    <w:rsid w:val="002A23B1"/>
    <w:rsid w:val="002A23DD"/>
    <w:rsid w:val="002A25D0"/>
    <w:rsid w:val="002A27C6"/>
    <w:rsid w:val="002A2804"/>
    <w:rsid w:val="002A289F"/>
    <w:rsid w:val="002A2977"/>
    <w:rsid w:val="002A2A26"/>
    <w:rsid w:val="002A2B97"/>
    <w:rsid w:val="002A2BB6"/>
    <w:rsid w:val="002A2C29"/>
    <w:rsid w:val="002A3219"/>
    <w:rsid w:val="002A321F"/>
    <w:rsid w:val="002A3232"/>
    <w:rsid w:val="002A33F5"/>
    <w:rsid w:val="002A35CB"/>
    <w:rsid w:val="002A376C"/>
    <w:rsid w:val="002A39A1"/>
    <w:rsid w:val="002A3BE1"/>
    <w:rsid w:val="002A3CB5"/>
    <w:rsid w:val="002A3D13"/>
    <w:rsid w:val="002A3D88"/>
    <w:rsid w:val="002A3EB4"/>
    <w:rsid w:val="002A3F44"/>
    <w:rsid w:val="002A3FCD"/>
    <w:rsid w:val="002A4230"/>
    <w:rsid w:val="002A4496"/>
    <w:rsid w:val="002A4583"/>
    <w:rsid w:val="002A48C0"/>
    <w:rsid w:val="002A48E3"/>
    <w:rsid w:val="002A48E4"/>
    <w:rsid w:val="002A491F"/>
    <w:rsid w:val="002A5096"/>
    <w:rsid w:val="002A50E0"/>
    <w:rsid w:val="002A516D"/>
    <w:rsid w:val="002A5232"/>
    <w:rsid w:val="002A56E5"/>
    <w:rsid w:val="002A59C8"/>
    <w:rsid w:val="002A5A96"/>
    <w:rsid w:val="002A5AFC"/>
    <w:rsid w:val="002A62FF"/>
    <w:rsid w:val="002A6533"/>
    <w:rsid w:val="002A69E3"/>
    <w:rsid w:val="002A6B3B"/>
    <w:rsid w:val="002A6B4F"/>
    <w:rsid w:val="002A6E18"/>
    <w:rsid w:val="002A6E26"/>
    <w:rsid w:val="002A6FB8"/>
    <w:rsid w:val="002A723C"/>
    <w:rsid w:val="002A7334"/>
    <w:rsid w:val="002A7427"/>
    <w:rsid w:val="002A7484"/>
    <w:rsid w:val="002A74D0"/>
    <w:rsid w:val="002A7549"/>
    <w:rsid w:val="002A755C"/>
    <w:rsid w:val="002A7671"/>
    <w:rsid w:val="002A76A1"/>
    <w:rsid w:val="002A7773"/>
    <w:rsid w:val="002A794C"/>
    <w:rsid w:val="002A7A05"/>
    <w:rsid w:val="002A7CA2"/>
    <w:rsid w:val="002A7D77"/>
    <w:rsid w:val="002A7F6D"/>
    <w:rsid w:val="002B0155"/>
    <w:rsid w:val="002B01A2"/>
    <w:rsid w:val="002B0237"/>
    <w:rsid w:val="002B0238"/>
    <w:rsid w:val="002B05EE"/>
    <w:rsid w:val="002B0630"/>
    <w:rsid w:val="002B0761"/>
    <w:rsid w:val="002B0797"/>
    <w:rsid w:val="002B0AAF"/>
    <w:rsid w:val="002B0B0F"/>
    <w:rsid w:val="002B0B4E"/>
    <w:rsid w:val="002B0CDE"/>
    <w:rsid w:val="002B0DAF"/>
    <w:rsid w:val="002B104E"/>
    <w:rsid w:val="002B10B4"/>
    <w:rsid w:val="002B11A8"/>
    <w:rsid w:val="002B14E6"/>
    <w:rsid w:val="002B1572"/>
    <w:rsid w:val="002B18EF"/>
    <w:rsid w:val="002B19A4"/>
    <w:rsid w:val="002B1B13"/>
    <w:rsid w:val="002B1C5F"/>
    <w:rsid w:val="002B1C76"/>
    <w:rsid w:val="002B1D26"/>
    <w:rsid w:val="002B1EA4"/>
    <w:rsid w:val="002B1F19"/>
    <w:rsid w:val="002B1F5D"/>
    <w:rsid w:val="002B21DC"/>
    <w:rsid w:val="002B21F8"/>
    <w:rsid w:val="002B22CA"/>
    <w:rsid w:val="002B24C8"/>
    <w:rsid w:val="002B2516"/>
    <w:rsid w:val="002B26ED"/>
    <w:rsid w:val="002B27BC"/>
    <w:rsid w:val="002B2A87"/>
    <w:rsid w:val="002B2AE8"/>
    <w:rsid w:val="002B2D62"/>
    <w:rsid w:val="002B2E14"/>
    <w:rsid w:val="002B2EAB"/>
    <w:rsid w:val="002B2F08"/>
    <w:rsid w:val="002B2F47"/>
    <w:rsid w:val="002B3176"/>
    <w:rsid w:val="002B31FC"/>
    <w:rsid w:val="002B32DA"/>
    <w:rsid w:val="002B33D0"/>
    <w:rsid w:val="002B341A"/>
    <w:rsid w:val="002B374C"/>
    <w:rsid w:val="002B3776"/>
    <w:rsid w:val="002B3967"/>
    <w:rsid w:val="002B3B80"/>
    <w:rsid w:val="002B3D42"/>
    <w:rsid w:val="002B3DF5"/>
    <w:rsid w:val="002B3EBB"/>
    <w:rsid w:val="002B3FD7"/>
    <w:rsid w:val="002B405E"/>
    <w:rsid w:val="002B4233"/>
    <w:rsid w:val="002B42E9"/>
    <w:rsid w:val="002B4625"/>
    <w:rsid w:val="002B4660"/>
    <w:rsid w:val="002B47DD"/>
    <w:rsid w:val="002B4923"/>
    <w:rsid w:val="002B4B41"/>
    <w:rsid w:val="002B4D4B"/>
    <w:rsid w:val="002B4D4E"/>
    <w:rsid w:val="002B4EF1"/>
    <w:rsid w:val="002B53E5"/>
    <w:rsid w:val="002B54C4"/>
    <w:rsid w:val="002B55F5"/>
    <w:rsid w:val="002B56F0"/>
    <w:rsid w:val="002B57CF"/>
    <w:rsid w:val="002B5CD8"/>
    <w:rsid w:val="002B61F3"/>
    <w:rsid w:val="002B61F4"/>
    <w:rsid w:val="002B62EE"/>
    <w:rsid w:val="002B6353"/>
    <w:rsid w:val="002B6473"/>
    <w:rsid w:val="002B64B3"/>
    <w:rsid w:val="002B68F8"/>
    <w:rsid w:val="002B6C22"/>
    <w:rsid w:val="002B6CF1"/>
    <w:rsid w:val="002B6E85"/>
    <w:rsid w:val="002B6F53"/>
    <w:rsid w:val="002B7143"/>
    <w:rsid w:val="002B727E"/>
    <w:rsid w:val="002B739E"/>
    <w:rsid w:val="002B73A3"/>
    <w:rsid w:val="002B73E6"/>
    <w:rsid w:val="002B7469"/>
    <w:rsid w:val="002B7558"/>
    <w:rsid w:val="002B767D"/>
    <w:rsid w:val="002B76D7"/>
    <w:rsid w:val="002B7BCB"/>
    <w:rsid w:val="002B7C77"/>
    <w:rsid w:val="002B7CC2"/>
    <w:rsid w:val="002B7DD7"/>
    <w:rsid w:val="002B7EEC"/>
    <w:rsid w:val="002BBF3A"/>
    <w:rsid w:val="002C00E4"/>
    <w:rsid w:val="002C01A8"/>
    <w:rsid w:val="002C03AC"/>
    <w:rsid w:val="002C03B9"/>
    <w:rsid w:val="002C0517"/>
    <w:rsid w:val="002C0742"/>
    <w:rsid w:val="002C094A"/>
    <w:rsid w:val="002C0961"/>
    <w:rsid w:val="002C0AAA"/>
    <w:rsid w:val="002C0D66"/>
    <w:rsid w:val="002C0E17"/>
    <w:rsid w:val="002C0F35"/>
    <w:rsid w:val="002C1380"/>
    <w:rsid w:val="002C1704"/>
    <w:rsid w:val="002C1936"/>
    <w:rsid w:val="002C1A5A"/>
    <w:rsid w:val="002C1C26"/>
    <w:rsid w:val="002C1D19"/>
    <w:rsid w:val="002C1E00"/>
    <w:rsid w:val="002C1E4A"/>
    <w:rsid w:val="002C2176"/>
    <w:rsid w:val="002C22F6"/>
    <w:rsid w:val="002C23A8"/>
    <w:rsid w:val="002C24BA"/>
    <w:rsid w:val="002C24BF"/>
    <w:rsid w:val="002C2530"/>
    <w:rsid w:val="002C2654"/>
    <w:rsid w:val="002C2745"/>
    <w:rsid w:val="002C275B"/>
    <w:rsid w:val="002C2788"/>
    <w:rsid w:val="002C288B"/>
    <w:rsid w:val="002C295D"/>
    <w:rsid w:val="002C2DE1"/>
    <w:rsid w:val="002C2E17"/>
    <w:rsid w:val="002C2ECF"/>
    <w:rsid w:val="002C2F47"/>
    <w:rsid w:val="002C303E"/>
    <w:rsid w:val="002C3049"/>
    <w:rsid w:val="002C327E"/>
    <w:rsid w:val="002C3482"/>
    <w:rsid w:val="002C387B"/>
    <w:rsid w:val="002C38C4"/>
    <w:rsid w:val="002C38FD"/>
    <w:rsid w:val="002C3A15"/>
    <w:rsid w:val="002C3CF3"/>
    <w:rsid w:val="002C3D0D"/>
    <w:rsid w:val="002C40E9"/>
    <w:rsid w:val="002C418F"/>
    <w:rsid w:val="002C41B8"/>
    <w:rsid w:val="002C445D"/>
    <w:rsid w:val="002C4471"/>
    <w:rsid w:val="002C450F"/>
    <w:rsid w:val="002C4565"/>
    <w:rsid w:val="002C4675"/>
    <w:rsid w:val="002C46AD"/>
    <w:rsid w:val="002C4762"/>
    <w:rsid w:val="002C4E34"/>
    <w:rsid w:val="002C4EFC"/>
    <w:rsid w:val="002C4F8C"/>
    <w:rsid w:val="002C4FD8"/>
    <w:rsid w:val="002C51A7"/>
    <w:rsid w:val="002C51B6"/>
    <w:rsid w:val="002C534C"/>
    <w:rsid w:val="002C54E6"/>
    <w:rsid w:val="002C54EF"/>
    <w:rsid w:val="002C5775"/>
    <w:rsid w:val="002C5829"/>
    <w:rsid w:val="002C583A"/>
    <w:rsid w:val="002C5BD7"/>
    <w:rsid w:val="002C5D9D"/>
    <w:rsid w:val="002C5ED6"/>
    <w:rsid w:val="002C5F28"/>
    <w:rsid w:val="002C5FE9"/>
    <w:rsid w:val="002C60B6"/>
    <w:rsid w:val="002C613F"/>
    <w:rsid w:val="002C61D6"/>
    <w:rsid w:val="002C6571"/>
    <w:rsid w:val="002C6573"/>
    <w:rsid w:val="002C65D0"/>
    <w:rsid w:val="002C6B6C"/>
    <w:rsid w:val="002C6E1B"/>
    <w:rsid w:val="002C6E88"/>
    <w:rsid w:val="002C70F9"/>
    <w:rsid w:val="002C7187"/>
    <w:rsid w:val="002C73B8"/>
    <w:rsid w:val="002C744D"/>
    <w:rsid w:val="002C7476"/>
    <w:rsid w:val="002C7B44"/>
    <w:rsid w:val="002C7C70"/>
    <w:rsid w:val="002C7C9A"/>
    <w:rsid w:val="002C7CC6"/>
    <w:rsid w:val="002C7E4E"/>
    <w:rsid w:val="002D0292"/>
    <w:rsid w:val="002D0488"/>
    <w:rsid w:val="002D06D9"/>
    <w:rsid w:val="002D0780"/>
    <w:rsid w:val="002D08C3"/>
    <w:rsid w:val="002D091B"/>
    <w:rsid w:val="002D0EAE"/>
    <w:rsid w:val="002D0EBC"/>
    <w:rsid w:val="002D0EDA"/>
    <w:rsid w:val="002D0F28"/>
    <w:rsid w:val="002D0F31"/>
    <w:rsid w:val="002D119B"/>
    <w:rsid w:val="002D1330"/>
    <w:rsid w:val="002D1353"/>
    <w:rsid w:val="002D13A9"/>
    <w:rsid w:val="002D13F0"/>
    <w:rsid w:val="002D13FC"/>
    <w:rsid w:val="002D1519"/>
    <w:rsid w:val="002D16FE"/>
    <w:rsid w:val="002D173B"/>
    <w:rsid w:val="002D1837"/>
    <w:rsid w:val="002D1873"/>
    <w:rsid w:val="002D1993"/>
    <w:rsid w:val="002D19B6"/>
    <w:rsid w:val="002D1A33"/>
    <w:rsid w:val="002D1A97"/>
    <w:rsid w:val="002D1AB7"/>
    <w:rsid w:val="002D1D42"/>
    <w:rsid w:val="002D1F2C"/>
    <w:rsid w:val="002D1FAE"/>
    <w:rsid w:val="002D2491"/>
    <w:rsid w:val="002D257E"/>
    <w:rsid w:val="002D2730"/>
    <w:rsid w:val="002D2811"/>
    <w:rsid w:val="002D291B"/>
    <w:rsid w:val="002D2B5B"/>
    <w:rsid w:val="002D2CA6"/>
    <w:rsid w:val="002D349F"/>
    <w:rsid w:val="002D34A7"/>
    <w:rsid w:val="002D3516"/>
    <w:rsid w:val="002D3758"/>
    <w:rsid w:val="002D3939"/>
    <w:rsid w:val="002D3C0E"/>
    <w:rsid w:val="002D3E18"/>
    <w:rsid w:val="002D3F42"/>
    <w:rsid w:val="002D4271"/>
    <w:rsid w:val="002D4675"/>
    <w:rsid w:val="002D473C"/>
    <w:rsid w:val="002D476A"/>
    <w:rsid w:val="002D487A"/>
    <w:rsid w:val="002D4D36"/>
    <w:rsid w:val="002D4E71"/>
    <w:rsid w:val="002D4E8E"/>
    <w:rsid w:val="002D4EF5"/>
    <w:rsid w:val="002D4FB2"/>
    <w:rsid w:val="002D4FD7"/>
    <w:rsid w:val="002D5012"/>
    <w:rsid w:val="002D50A3"/>
    <w:rsid w:val="002D511C"/>
    <w:rsid w:val="002D52FF"/>
    <w:rsid w:val="002D549E"/>
    <w:rsid w:val="002D54A1"/>
    <w:rsid w:val="002D5541"/>
    <w:rsid w:val="002D5872"/>
    <w:rsid w:val="002D5879"/>
    <w:rsid w:val="002D5A1F"/>
    <w:rsid w:val="002D5BE8"/>
    <w:rsid w:val="002D5C29"/>
    <w:rsid w:val="002D5CA0"/>
    <w:rsid w:val="002D5E1A"/>
    <w:rsid w:val="002D5E26"/>
    <w:rsid w:val="002D5F92"/>
    <w:rsid w:val="002D618E"/>
    <w:rsid w:val="002D6594"/>
    <w:rsid w:val="002D65A4"/>
    <w:rsid w:val="002D6631"/>
    <w:rsid w:val="002D6A00"/>
    <w:rsid w:val="002D6A78"/>
    <w:rsid w:val="002D6ADD"/>
    <w:rsid w:val="002D6C0E"/>
    <w:rsid w:val="002D6F7A"/>
    <w:rsid w:val="002D72DB"/>
    <w:rsid w:val="002D72F2"/>
    <w:rsid w:val="002D734C"/>
    <w:rsid w:val="002D7357"/>
    <w:rsid w:val="002D78D8"/>
    <w:rsid w:val="002D7CAE"/>
    <w:rsid w:val="002D7CE8"/>
    <w:rsid w:val="002D7D0F"/>
    <w:rsid w:val="002E0398"/>
    <w:rsid w:val="002E0559"/>
    <w:rsid w:val="002E05F6"/>
    <w:rsid w:val="002E06F9"/>
    <w:rsid w:val="002E08A0"/>
    <w:rsid w:val="002E0A80"/>
    <w:rsid w:val="002E0B25"/>
    <w:rsid w:val="002E13C2"/>
    <w:rsid w:val="002E1406"/>
    <w:rsid w:val="002E17D4"/>
    <w:rsid w:val="002E1AD5"/>
    <w:rsid w:val="002E1B28"/>
    <w:rsid w:val="002E1BAC"/>
    <w:rsid w:val="002E1C78"/>
    <w:rsid w:val="002E1D82"/>
    <w:rsid w:val="002E1E05"/>
    <w:rsid w:val="002E1E1F"/>
    <w:rsid w:val="002E2106"/>
    <w:rsid w:val="002E22A0"/>
    <w:rsid w:val="002E23FB"/>
    <w:rsid w:val="002E24BA"/>
    <w:rsid w:val="002E293B"/>
    <w:rsid w:val="002E2A52"/>
    <w:rsid w:val="002E2B34"/>
    <w:rsid w:val="002E2C0C"/>
    <w:rsid w:val="002E2E80"/>
    <w:rsid w:val="002E2FD6"/>
    <w:rsid w:val="002E30C4"/>
    <w:rsid w:val="002E3154"/>
    <w:rsid w:val="002E322D"/>
    <w:rsid w:val="002E331D"/>
    <w:rsid w:val="002E341A"/>
    <w:rsid w:val="002E38DA"/>
    <w:rsid w:val="002E3A80"/>
    <w:rsid w:val="002E3D59"/>
    <w:rsid w:val="002E3E85"/>
    <w:rsid w:val="002E40C6"/>
    <w:rsid w:val="002E419A"/>
    <w:rsid w:val="002E4259"/>
    <w:rsid w:val="002E43D8"/>
    <w:rsid w:val="002E4665"/>
    <w:rsid w:val="002E4735"/>
    <w:rsid w:val="002E494D"/>
    <w:rsid w:val="002E4D93"/>
    <w:rsid w:val="002E4F7E"/>
    <w:rsid w:val="002E51A7"/>
    <w:rsid w:val="002E5577"/>
    <w:rsid w:val="002E55E8"/>
    <w:rsid w:val="002E584E"/>
    <w:rsid w:val="002E592F"/>
    <w:rsid w:val="002E59D3"/>
    <w:rsid w:val="002E5A46"/>
    <w:rsid w:val="002E5D11"/>
    <w:rsid w:val="002E5E17"/>
    <w:rsid w:val="002E5F8D"/>
    <w:rsid w:val="002E61AA"/>
    <w:rsid w:val="002E6352"/>
    <w:rsid w:val="002E6772"/>
    <w:rsid w:val="002E6871"/>
    <w:rsid w:val="002E68BE"/>
    <w:rsid w:val="002E6ADD"/>
    <w:rsid w:val="002E6AE9"/>
    <w:rsid w:val="002E6B48"/>
    <w:rsid w:val="002E6C7C"/>
    <w:rsid w:val="002E6E8B"/>
    <w:rsid w:val="002E706E"/>
    <w:rsid w:val="002E71FC"/>
    <w:rsid w:val="002E721C"/>
    <w:rsid w:val="002E7242"/>
    <w:rsid w:val="002E72F2"/>
    <w:rsid w:val="002E73E4"/>
    <w:rsid w:val="002E75F0"/>
    <w:rsid w:val="002E7633"/>
    <w:rsid w:val="002E7852"/>
    <w:rsid w:val="002E7860"/>
    <w:rsid w:val="002E78F7"/>
    <w:rsid w:val="002E7937"/>
    <w:rsid w:val="002F0141"/>
    <w:rsid w:val="002F0194"/>
    <w:rsid w:val="002F0467"/>
    <w:rsid w:val="002F0692"/>
    <w:rsid w:val="002F08EE"/>
    <w:rsid w:val="002F0A95"/>
    <w:rsid w:val="002F0E8B"/>
    <w:rsid w:val="002F0F27"/>
    <w:rsid w:val="002F0F76"/>
    <w:rsid w:val="002F1098"/>
    <w:rsid w:val="002F128C"/>
    <w:rsid w:val="002F15D8"/>
    <w:rsid w:val="002F17CA"/>
    <w:rsid w:val="002F1873"/>
    <w:rsid w:val="002F1A10"/>
    <w:rsid w:val="002F1A1B"/>
    <w:rsid w:val="002F1BD4"/>
    <w:rsid w:val="002F1C9C"/>
    <w:rsid w:val="002F1F11"/>
    <w:rsid w:val="002F23DA"/>
    <w:rsid w:val="002F2469"/>
    <w:rsid w:val="002F27B5"/>
    <w:rsid w:val="002F2963"/>
    <w:rsid w:val="002F2A15"/>
    <w:rsid w:val="002F2AE6"/>
    <w:rsid w:val="002F2AF2"/>
    <w:rsid w:val="002F2C87"/>
    <w:rsid w:val="002F2F3D"/>
    <w:rsid w:val="002F2F95"/>
    <w:rsid w:val="002F315E"/>
    <w:rsid w:val="002F3201"/>
    <w:rsid w:val="002F383F"/>
    <w:rsid w:val="002F387C"/>
    <w:rsid w:val="002F3891"/>
    <w:rsid w:val="002F3A45"/>
    <w:rsid w:val="002F3E3E"/>
    <w:rsid w:val="002F3F4D"/>
    <w:rsid w:val="002F4024"/>
    <w:rsid w:val="002F411F"/>
    <w:rsid w:val="002F4197"/>
    <w:rsid w:val="002F4251"/>
    <w:rsid w:val="002F42DE"/>
    <w:rsid w:val="002F43C4"/>
    <w:rsid w:val="002F479B"/>
    <w:rsid w:val="002F47B8"/>
    <w:rsid w:val="002F4878"/>
    <w:rsid w:val="002F4AE7"/>
    <w:rsid w:val="002F4F01"/>
    <w:rsid w:val="002F519B"/>
    <w:rsid w:val="002F55EB"/>
    <w:rsid w:val="002F5AE5"/>
    <w:rsid w:val="002F5F6A"/>
    <w:rsid w:val="002F5FA2"/>
    <w:rsid w:val="002F618A"/>
    <w:rsid w:val="002F6216"/>
    <w:rsid w:val="002F64C3"/>
    <w:rsid w:val="002F6907"/>
    <w:rsid w:val="002F699E"/>
    <w:rsid w:val="002F69ED"/>
    <w:rsid w:val="002F6A72"/>
    <w:rsid w:val="002F6DBC"/>
    <w:rsid w:val="002F6F15"/>
    <w:rsid w:val="002F703D"/>
    <w:rsid w:val="002F7096"/>
    <w:rsid w:val="002F7254"/>
    <w:rsid w:val="002F7332"/>
    <w:rsid w:val="002F734F"/>
    <w:rsid w:val="002F73E1"/>
    <w:rsid w:val="002F7425"/>
    <w:rsid w:val="002F7771"/>
    <w:rsid w:val="002F7A34"/>
    <w:rsid w:val="002F7A41"/>
    <w:rsid w:val="002F7C2E"/>
    <w:rsid w:val="002F7E3B"/>
    <w:rsid w:val="002F7FC2"/>
    <w:rsid w:val="00300358"/>
    <w:rsid w:val="00300C12"/>
    <w:rsid w:val="00300D45"/>
    <w:rsid w:val="0030108E"/>
    <w:rsid w:val="003012E9"/>
    <w:rsid w:val="00301608"/>
    <w:rsid w:val="0030162A"/>
    <w:rsid w:val="0030175D"/>
    <w:rsid w:val="00301768"/>
    <w:rsid w:val="003019D6"/>
    <w:rsid w:val="00301A47"/>
    <w:rsid w:val="00301AF0"/>
    <w:rsid w:val="00301BB6"/>
    <w:rsid w:val="00302165"/>
    <w:rsid w:val="0030224A"/>
    <w:rsid w:val="00302314"/>
    <w:rsid w:val="00302600"/>
    <w:rsid w:val="0030276F"/>
    <w:rsid w:val="00302D40"/>
    <w:rsid w:val="0030353E"/>
    <w:rsid w:val="00303738"/>
    <w:rsid w:val="003038A4"/>
    <w:rsid w:val="00303C87"/>
    <w:rsid w:val="00303E75"/>
    <w:rsid w:val="00303F6A"/>
    <w:rsid w:val="00304033"/>
    <w:rsid w:val="0030411C"/>
    <w:rsid w:val="003041BA"/>
    <w:rsid w:val="00304276"/>
    <w:rsid w:val="003043DB"/>
    <w:rsid w:val="003045FD"/>
    <w:rsid w:val="0030460A"/>
    <w:rsid w:val="00304637"/>
    <w:rsid w:val="003046D8"/>
    <w:rsid w:val="00304736"/>
    <w:rsid w:val="003048BC"/>
    <w:rsid w:val="003048C8"/>
    <w:rsid w:val="003049B1"/>
    <w:rsid w:val="00304A00"/>
    <w:rsid w:val="00304B06"/>
    <w:rsid w:val="00304BA7"/>
    <w:rsid w:val="00304F5A"/>
    <w:rsid w:val="0030504F"/>
    <w:rsid w:val="003050A2"/>
    <w:rsid w:val="0030516A"/>
    <w:rsid w:val="0030528E"/>
    <w:rsid w:val="003056FE"/>
    <w:rsid w:val="0030598F"/>
    <w:rsid w:val="00305A83"/>
    <w:rsid w:val="00305CCC"/>
    <w:rsid w:val="00305E10"/>
    <w:rsid w:val="00306229"/>
    <w:rsid w:val="003062A1"/>
    <w:rsid w:val="00306431"/>
    <w:rsid w:val="0030649B"/>
    <w:rsid w:val="00306677"/>
    <w:rsid w:val="003067F1"/>
    <w:rsid w:val="00306830"/>
    <w:rsid w:val="00306CD0"/>
    <w:rsid w:val="00306F59"/>
    <w:rsid w:val="003072D4"/>
    <w:rsid w:val="0030734A"/>
    <w:rsid w:val="003073CD"/>
    <w:rsid w:val="00307503"/>
    <w:rsid w:val="00307661"/>
    <w:rsid w:val="003076B9"/>
    <w:rsid w:val="003076E2"/>
    <w:rsid w:val="003077D0"/>
    <w:rsid w:val="00307862"/>
    <w:rsid w:val="003078B4"/>
    <w:rsid w:val="003079CC"/>
    <w:rsid w:val="00307CBF"/>
    <w:rsid w:val="00307DDE"/>
    <w:rsid w:val="0031004C"/>
    <w:rsid w:val="0031005C"/>
    <w:rsid w:val="003100A7"/>
    <w:rsid w:val="003100AA"/>
    <w:rsid w:val="003100FE"/>
    <w:rsid w:val="0031029B"/>
    <w:rsid w:val="003102BA"/>
    <w:rsid w:val="003102CA"/>
    <w:rsid w:val="00310303"/>
    <w:rsid w:val="00310437"/>
    <w:rsid w:val="003104BB"/>
    <w:rsid w:val="00310A59"/>
    <w:rsid w:val="00310B88"/>
    <w:rsid w:val="00310C2C"/>
    <w:rsid w:val="00310D5B"/>
    <w:rsid w:val="00310DBC"/>
    <w:rsid w:val="00310E77"/>
    <w:rsid w:val="0031132D"/>
    <w:rsid w:val="00311386"/>
    <w:rsid w:val="003114C7"/>
    <w:rsid w:val="00311606"/>
    <w:rsid w:val="0031162D"/>
    <w:rsid w:val="003118CE"/>
    <w:rsid w:val="00311A53"/>
    <w:rsid w:val="00311BC5"/>
    <w:rsid w:val="00311CC2"/>
    <w:rsid w:val="00312031"/>
    <w:rsid w:val="00312140"/>
    <w:rsid w:val="0031248B"/>
    <w:rsid w:val="00312638"/>
    <w:rsid w:val="003126CF"/>
    <w:rsid w:val="003127BD"/>
    <w:rsid w:val="003127E8"/>
    <w:rsid w:val="00312809"/>
    <w:rsid w:val="00312957"/>
    <w:rsid w:val="00312AEB"/>
    <w:rsid w:val="00312BBD"/>
    <w:rsid w:val="00312E7B"/>
    <w:rsid w:val="00313374"/>
    <w:rsid w:val="003133F8"/>
    <w:rsid w:val="00313490"/>
    <w:rsid w:val="00313685"/>
    <w:rsid w:val="00313805"/>
    <w:rsid w:val="00313968"/>
    <w:rsid w:val="00313986"/>
    <w:rsid w:val="00313999"/>
    <w:rsid w:val="003139B2"/>
    <w:rsid w:val="003140F3"/>
    <w:rsid w:val="003142BF"/>
    <w:rsid w:val="003142FA"/>
    <w:rsid w:val="0031453A"/>
    <w:rsid w:val="00314644"/>
    <w:rsid w:val="00314ADF"/>
    <w:rsid w:val="00314E94"/>
    <w:rsid w:val="00314F63"/>
    <w:rsid w:val="00314FA6"/>
    <w:rsid w:val="00314FCC"/>
    <w:rsid w:val="003151C5"/>
    <w:rsid w:val="00315298"/>
    <w:rsid w:val="0031532F"/>
    <w:rsid w:val="003153FF"/>
    <w:rsid w:val="00315669"/>
    <w:rsid w:val="00315673"/>
    <w:rsid w:val="00315B28"/>
    <w:rsid w:val="00315C22"/>
    <w:rsid w:val="00315CCE"/>
    <w:rsid w:val="00315D9E"/>
    <w:rsid w:val="00315DD9"/>
    <w:rsid w:val="00315EE0"/>
    <w:rsid w:val="00315FD5"/>
    <w:rsid w:val="00315FF9"/>
    <w:rsid w:val="003160DB"/>
    <w:rsid w:val="00316178"/>
    <w:rsid w:val="00316181"/>
    <w:rsid w:val="00316280"/>
    <w:rsid w:val="0031659C"/>
    <w:rsid w:val="00316782"/>
    <w:rsid w:val="003167CE"/>
    <w:rsid w:val="0031685A"/>
    <w:rsid w:val="00316A31"/>
    <w:rsid w:val="00316AD0"/>
    <w:rsid w:val="00316E8F"/>
    <w:rsid w:val="00317063"/>
    <w:rsid w:val="0031709C"/>
    <w:rsid w:val="003171E2"/>
    <w:rsid w:val="0031731C"/>
    <w:rsid w:val="00317758"/>
    <w:rsid w:val="0031785B"/>
    <w:rsid w:val="003179CA"/>
    <w:rsid w:val="00317F4B"/>
    <w:rsid w:val="00320139"/>
    <w:rsid w:val="0032014B"/>
    <w:rsid w:val="0032043F"/>
    <w:rsid w:val="003208DA"/>
    <w:rsid w:val="003209D3"/>
    <w:rsid w:val="00320C7B"/>
    <w:rsid w:val="00320CDF"/>
    <w:rsid w:val="00320D3A"/>
    <w:rsid w:val="00320DA8"/>
    <w:rsid w:val="00320E3F"/>
    <w:rsid w:val="00320E6B"/>
    <w:rsid w:val="003210F3"/>
    <w:rsid w:val="00321177"/>
    <w:rsid w:val="0032118C"/>
    <w:rsid w:val="0032146D"/>
    <w:rsid w:val="003214A1"/>
    <w:rsid w:val="0032160E"/>
    <w:rsid w:val="003218AC"/>
    <w:rsid w:val="00321A84"/>
    <w:rsid w:val="00321EA2"/>
    <w:rsid w:val="00322213"/>
    <w:rsid w:val="0032228F"/>
    <w:rsid w:val="003223C5"/>
    <w:rsid w:val="003223E9"/>
    <w:rsid w:val="00322440"/>
    <w:rsid w:val="003224CA"/>
    <w:rsid w:val="0032255F"/>
    <w:rsid w:val="003225A0"/>
    <w:rsid w:val="003225DD"/>
    <w:rsid w:val="003226EC"/>
    <w:rsid w:val="00322A73"/>
    <w:rsid w:val="00322ED1"/>
    <w:rsid w:val="00322EEC"/>
    <w:rsid w:val="00322F39"/>
    <w:rsid w:val="00323103"/>
    <w:rsid w:val="003232FC"/>
    <w:rsid w:val="0032348F"/>
    <w:rsid w:val="00323542"/>
    <w:rsid w:val="00323CF8"/>
    <w:rsid w:val="00323E2E"/>
    <w:rsid w:val="00323EC2"/>
    <w:rsid w:val="003242BC"/>
    <w:rsid w:val="0032430F"/>
    <w:rsid w:val="00324326"/>
    <w:rsid w:val="0032435B"/>
    <w:rsid w:val="003247B3"/>
    <w:rsid w:val="003249CC"/>
    <w:rsid w:val="00324A7A"/>
    <w:rsid w:val="00324BC7"/>
    <w:rsid w:val="00324C75"/>
    <w:rsid w:val="00324CCE"/>
    <w:rsid w:val="00324DA6"/>
    <w:rsid w:val="00324E01"/>
    <w:rsid w:val="00324E59"/>
    <w:rsid w:val="00324EA0"/>
    <w:rsid w:val="00325012"/>
    <w:rsid w:val="0032517B"/>
    <w:rsid w:val="003251D8"/>
    <w:rsid w:val="003251EF"/>
    <w:rsid w:val="003253D1"/>
    <w:rsid w:val="0032543C"/>
    <w:rsid w:val="00325989"/>
    <w:rsid w:val="00325AAE"/>
    <w:rsid w:val="00325B4D"/>
    <w:rsid w:val="00325F3C"/>
    <w:rsid w:val="00325F78"/>
    <w:rsid w:val="0032658E"/>
    <w:rsid w:val="00326626"/>
    <w:rsid w:val="00326AF4"/>
    <w:rsid w:val="00326BDB"/>
    <w:rsid w:val="00326C7A"/>
    <w:rsid w:val="003273B0"/>
    <w:rsid w:val="00327490"/>
    <w:rsid w:val="00327550"/>
    <w:rsid w:val="00327583"/>
    <w:rsid w:val="00327758"/>
    <w:rsid w:val="0032779B"/>
    <w:rsid w:val="003277D8"/>
    <w:rsid w:val="003277F8"/>
    <w:rsid w:val="00327926"/>
    <w:rsid w:val="003279D2"/>
    <w:rsid w:val="00327A0B"/>
    <w:rsid w:val="00327A5C"/>
    <w:rsid w:val="00327C39"/>
    <w:rsid w:val="00327C4E"/>
    <w:rsid w:val="00327D94"/>
    <w:rsid w:val="00327DB2"/>
    <w:rsid w:val="00327ECB"/>
    <w:rsid w:val="00327F7B"/>
    <w:rsid w:val="00330089"/>
    <w:rsid w:val="0033009A"/>
    <w:rsid w:val="003300B0"/>
    <w:rsid w:val="003302A4"/>
    <w:rsid w:val="0033049A"/>
    <w:rsid w:val="0033075E"/>
    <w:rsid w:val="003307AB"/>
    <w:rsid w:val="003307C3"/>
    <w:rsid w:val="00330A7E"/>
    <w:rsid w:val="00330B84"/>
    <w:rsid w:val="00330B8C"/>
    <w:rsid w:val="00330BBB"/>
    <w:rsid w:val="00330C00"/>
    <w:rsid w:val="00330E66"/>
    <w:rsid w:val="00330ED0"/>
    <w:rsid w:val="00330F02"/>
    <w:rsid w:val="00330F4B"/>
    <w:rsid w:val="00330FAD"/>
    <w:rsid w:val="003312FC"/>
    <w:rsid w:val="003313D1"/>
    <w:rsid w:val="00331525"/>
    <w:rsid w:val="003315F5"/>
    <w:rsid w:val="00331771"/>
    <w:rsid w:val="00331772"/>
    <w:rsid w:val="0033185E"/>
    <w:rsid w:val="00331896"/>
    <w:rsid w:val="00331EC2"/>
    <w:rsid w:val="00331EF4"/>
    <w:rsid w:val="00331F06"/>
    <w:rsid w:val="00332002"/>
    <w:rsid w:val="003320A5"/>
    <w:rsid w:val="0033211A"/>
    <w:rsid w:val="00332274"/>
    <w:rsid w:val="003322FD"/>
    <w:rsid w:val="00332404"/>
    <w:rsid w:val="003324FA"/>
    <w:rsid w:val="003325A9"/>
    <w:rsid w:val="0033267D"/>
    <w:rsid w:val="00332682"/>
    <w:rsid w:val="00332744"/>
    <w:rsid w:val="003327DC"/>
    <w:rsid w:val="0033286D"/>
    <w:rsid w:val="00332D7D"/>
    <w:rsid w:val="00332F01"/>
    <w:rsid w:val="003330C2"/>
    <w:rsid w:val="003330ED"/>
    <w:rsid w:val="00333282"/>
    <w:rsid w:val="00333478"/>
    <w:rsid w:val="00333479"/>
    <w:rsid w:val="00333578"/>
    <w:rsid w:val="003335A8"/>
    <w:rsid w:val="00333969"/>
    <w:rsid w:val="00333A31"/>
    <w:rsid w:val="0033421E"/>
    <w:rsid w:val="0033451A"/>
    <w:rsid w:val="00334699"/>
    <w:rsid w:val="003347E8"/>
    <w:rsid w:val="003349CD"/>
    <w:rsid w:val="00334D1E"/>
    <w:rsid w:val="00334FCF"/>
    <w:rsid w:val="003350B6"/>
    <w:rsid w:val="00335106"/>
    <w:rsid w:val="00335143"/>
    <w:rsid w:val="00335451"/>
    <w:rsid w:val="00335575"/>
    <w:rsid w:val="003357A3"/>
    <w:rsid w:val="00335DBF"/>
    <w:rsid w:val="00335E71"/>
    <w:rsid w:val="00335EE9"/>
    <w:rsid w:val="00335FB3"/>
    <w:rsid w:val="00336471"/>
    <w:rsid w:val="00336612"/>
    <w:rsid w:val="003367A1"/>
    <w:rsid w:val="0033683F"/>
    <w:rsid w:val="00336848"/>
    <w:rsid w:val="00336963"/>
    <w:rsid w:val="00336BEC"/>
    <w:rsid w:val="00336E47"/>
    <w:rsid w:val="003370A4"/>
    <w:rsid w:val="003370E5"/>
    <w:rsid w:val="0033718D"/>
    <w:rsid w:val="00337283"/>
    <w:rsid w:val="00337AA5"/>
    <w:rsid w:val="00337B60"/>
    <w:rsid w:val="00337BB3"/>
    <w:rsid w:val="00337EE6"/>
    <w:rsid w:val="00337F67"/>
    <w:rsid w:val="00340016"/>
    <w:rsid w:val="0034009D"/>
    <w:rsid w:val="003400E3"/>
    <w:rsid w:val="0034027B"/>
    <w:rsid w:val="003403D0"/>
    <w:rsid w:val="0034081B"/>
    <w:rsid w:val="00340A4D"/>
    <w:rsid w:val="00340C1C"/>
    <w:rsid w:val="00340DFB"/>
    <w:rsid w:val="00340FDF"/>
    <w:rsid w:val="00341042"/>
    <w:rsid w:val="00341092"/>
    <w:rsid w:val="00341113"/>
    <w:rsid w:val="0034112E"/>
    <w:rsid w:val="0034168E"/>
    <w:rsid w:val="00341AC5"/>
    <w:rsid w:val="00341CCD"/>
    <w:rsid w:val="00341D7E"/>
    <w:rsid w:val="003420EF"/>
    <w:rsid w:val="0034216C"/>
    <w:rsid w:val="0034245C"/>
    <w:rsid w:val="00342596"/>
    <w:rsid w:val="003427CF"/>
    <w:rsid w:val="00342898"/>
    <w:rsid w:val="00342AA9"/>
    <w:rsid w:val="00342B29"/>
    <w:rsid w:val="00342D7E"/>
    <w:rsid w:val="00342F45"/>
    <w:rsid w:val="00343520"/>
    <w:rsid w:val="003436EF"/>
    <w:rsid w:val="00343802"/>
    <w:rsid w:val="0034383B"/>
    <w:rsid w:val="003438BB"/>
    <w:rsid w:val="00343C7A"/>
    <w:rsid w:val="00343CD3"/>
    <w:rsid w:val="00343F94"/>
    <w:rsid w:val="003441A6"/>
    <w:rsid w:val="00344257"/>
    <w:rsid w:val="0034433D"/>
    <w:rsid w:val="003443D6"/>
    <w:rsid w:val="003444C6"/>
    <w:rsid w:val="003445BD"/>
    <w:rsid w:val="003445FD"/>
    <w:rsid w:val="0034484D"/>
    <w:rsid w:val="00344BEA"/>
    <w:rsid w:val="0034508D"/>
    <w:rsid w:val="003454DF"/>
    <w:rsid w:val="0034550A"/>
    <w:rsid w:val="003455E7"/>
    <w:rsid w:val="003456D9"/>
    <w:rsid w:val="00345790"/>
    <w:rsid w:val="00345826"/>
    <w:rsid w:val="00345B21"/>
    <w:rsid w:val="00345B8E"/>
    <w:rsid w:val="00345E0D"/>
    <w:rsid w:val="00345EE5"/>
    <w:rsid w:val="0034653E"/>
    <w:rsid w:val="00346637"/>
    <w:rsid w:val="00346871"/>
    <w:rsid w:val="0034687B"/>
    <w:rsid w:val="00346977"/>
    <w:rsid w:val="00346C48"/>
    <w:rsid w:val="00346CE5"/>
    <w:rsid w:val="00346D51"/>
    <w:rsid w:val="00346F9E"/>
    <w:rsid w:val="00347172"/>
    <w:rsid w:val="0034722F"/>
    <w:rsid w:val="0034736E"/>
    <w:rsid w:val="00347387"/>
    <w:rsid w:val="0034749D"/>
    <w:rsid w:val="003474AF"/>
    <w:rsid w:val="00347551"/>
    <w:rsid w:val="0034759E"/>
    <w:rsid w:val="00347883"/>
    <w:rsid w:val="003478E6"/>
    <w:rsid w:val="00347943"/>
    <w:rsid w:val="00347DE1"/>
    <w:rsid w:val="00347EFC"/>
    <w:rsid w:val="00347F41"/>
    <w:rsid w:val="00350206"/>
    <w:rsid w:val="003502AE"/>
    <w:rsid w:val="00350372"/>
    <w:rsid w:val="003505F3"/>
    <w:rsid w:val="0035078D"/>
    <w:rsid w:val="00350B5A"/>
    <w:rsid w:val="00350E84"/>
    <w:rsid w:val="00350EB4"/>
    <w:rsid w:val="00350EC1"/>
    <w:rsid w:val="003513B5"/>
    <w:rsid w:val="0035178C"/>
    <w:rsid w:val="0035184A"/>
    <w:rsid w:val="0035194A"/>
    <w:rsid w:val="00351966"/>
    <w:rsid w:val="00351E87"/>
    <w:rsid w:val="00351F89"/>
    <w:rsid w:val="00351FF3"/>
    <w:rsid w:val="00352394"/>
    <w:rsid w:val="00352523"/>
    <w:rsid w:val="00352A81"/>
    <w:rsid w:val="00352B97"/>
    <w:rsid w:val="00352CB1"/>
    <w:rsid w:val="00352CD3"/>
    <w:rsid w:val="00352E6A"/>
    <w:rsid w:val="00352F5E"/>
    <w:rsid w:val="00353378"/>
    <w:rsid w:val="003533C4"/>
    <w:rsid w:val="003535C7"/>
    <w:rsid w:val="0035399A"/>
    <w:rsid w:val="00353BAF"/>
    <w:rsid w:val="00353C59"/>
    <w:rsid w:val="00353CCF"/>
    <w:rsid w:val="00353D4E"/>
    <w:rsid w:val="00353D8B"/>
    <w:rsid w:val="00353EC4"/>
    <w:rsid w:val="0035406A"/>
    <w:rsid w:val="003543CB"/>
    <w:rsid w:val="00354424"/>
    <w:rsid w:val="003544D0"/>
    <w:rsid w:val="00354559"/>
    <w:rsid w:val="00354571"/>
    <w:rsid w:val="003546D4"/>
    <w:rsid w:val="003548AF"/>
    <w:rsid w:val="00354A07"/>
    <w:rsid w:val="00354AAF"/>
    <w:rsid w:val="00354C39"/>
    <w:rsid w:val="00354D6B"/>
    <w:rsid w:val="00354FD1"/>
    <w:rsid w:val="00354FD5"/>
    <w:rsid w:val="00354FF9"/>
    <w:rsid w:val="003551C0"/>
    <w:rsid w:val="0035530A"/>
    <w:rsid w:val="00355591"/>
    <w:rsid w:val="0035563B"/>
    <w:rsid w:val="0035563C"/>
    <w:rsid w:val="00355672"/>
    <w:rsid w:val="0035587F"/>
    <w:rsid w:val="00355914"/>
    <w:rsid w:val="0035594D"/>
    <w:rsid w:val="00355A27"/>
    <w:rsid w:val="00355A72"/>
    <w:rsid w:val="00355CBA"/>
    <w:rsid w:val="00355DC2"/>
    <w:rsid w:val="00355E58"/>
    <w:rsid w:val="00355E74"/>
    <w:rsid w:val="00355E9C"/>
    <w:rsid w:val="003562F4"/>
    <w:rsid w:val="00356364"/>
    <w:rsid w:val="0035673A"/>
    <w:rsid w:val="003567BF"/>
    <w:rsid w:val="00356BDE"/>
    <w:rsid w:val="00356BE8"/>
    <w:rsid w:val="00356BF6"/>
    <w:rsid w:val="00356C1D"/>
    <w:rsid w:val="00356DDE"/>
    <w:rsid w:val="00356DDF"/>
    <w:rsid w:val="00356EE0"/>
    <w:rsid w:val="0035707A"/>
    <w:rsid w:val="003570AE"/>
    <w:rsid w:val="00357140"/>
    <w:rsid w:val="00357157"/>
    <w:rsid w:val="003572C6"/>
    <w:rsid w:val="003573B0"/>
    <w:rsid w:val="00357619"/>
    <w:rsid w:val="0035769A"/>
    <w:rsid w:val="003576F1"/>
    <w:rsid w:val="003577F2"/>
    <w:rsid w:val="00357871"/>
    <w:rsid w:val="00357ABD"/>
    <w:rsid w:val="00357FE8"/>
    <w:rsid w:val="003601FC"/>
    <w:rsid w:val="003602EA"/>
    <w:rsid w:val="0036038D"/>
    <w:rsid w:val="00360636"/>
    <w:rsid w:val="003606A6"/>
    <w:rsid w:val="003606C0"/>
    <w:rsid w:val="003606EE"/>
    <w:rsid w:val="00360A02"/>
    <w:rsid w:val="00360ADC"/>
    <w:rsid w:val="00360CBD"/>
    <w:rsid w:val="0036103C"/>
    <w:rsid w:val="00361226"/>
    <w:rsid w:val="00361610"/>
    <w:rsid w:val="00361693"/>
    <w:rsid w:val="0036175C"/>
    <w:rsid w:val="003617B8"/>
    <w:rsid w:val="00361985"/>
    <w:rsid w:val="00361A23"/>
    <w:rsid w:val="00361AE7"/>
    <w:rsid w:val="00361B3A"/>
    <w:rsid w:val="00361B8B"/>
    <w:rsid w:val="00361BBB"/>
    <w:rsid w:val="00361BD9"/>
    <w:rsid w:val="00361C06"/>
    <w:rsid w:val="00361CBC"/>
    <w:rsid w:val="00361E41"/>
    <w:rsid w:val="00361EE6"/>
    <w:rsid w:val="00361F2D"/>
    <w:rsid w:val="0036202A"/>
    <w:rsid w:val="00362066"/>
    <w:rsid w:val="0036236E"/>
    <w:rsid w:val="003623FC"/>
    <w:rsid w:val="003623FE"/>
    <w:rsid w:val="00362441"/>
    <w:rsid w:val="0036255A"/>
    <w:rsid w:val="0036276A"/>
    <w:rsid w:val="00362859"/>
    <w:rsid w:val="00362987"/>
    <w:rsid w:val="00362BD6"/>
    <w:rsid w:val="00362D59"/>
    <w:rsid w:val="00362FAB"/>
    <w:rsid w:val="00362FD9"/>
    <w:rsid w:val="00363472"/>
    <w:rsid w:val="003638F1"/>
    <w:rsid w:val="00363C5C"/>
    <w:rsid w:val="00363ECA"/>
    <w:rsid w:val="00363F3E"/>
    <w:rsid w:val="00363FF6"/>
    <w:rsid w:val="00364296"/>
    <w:rsid w:val="00364305"/>
    <w:rsid w:val="00364520"/>
    <w:rsid w:val="00364800"/>
    <w:rsid w:val="003648AC"/>
    <w:rsid w:val="00364B37"/>
    <w:rsid w:val="00364DD2"/>
    <w:rsid w:val="00364E2A"/>
    <w:rsid w:val="00364F23"/>
    <w:rsid w:val="00364FAF"/>
    <w:rsid w:val="003650FB"/>
    <w:rsid w:val="003653B7"/>
    <w:rsid w:val="003656D3"/>
    <w:rsid w:val="003658A8"/>
    <w:rsid w:val="00365C9F"/>
    <w:rsid w:val="00365CD5"/>
    <w:rsid w:val="00365E40"/>
    <w:rsid w:val="003660A4"/>
    <w:rsid w:val="00366101"/>
    <w:rsid w:val="003661F9"/>
    <w:rsid w:val="003665A7"/>
    <w:rsid w:val="0036678F"/>
    <w:rsid w:val="003668B3"/>
    <w:rsid w:val="003669CF"/>
    <w:rsid w:val="00366A6B"/>
    <w:rsid w:val="00366C23"/>
    <w:rsid w:val="00366F0C"/>
    <w:rsid w:val="00367007"/>
    <w:rsid w:val="00367120"/>
    <w:rsid w:val="003671B5"/>
    <w:rsid w:val="0036735A"/>
    <w:rsid w:val="003673E1"/>
    <w:rsid w:val="003674C2"/>
    <w:rsid w:val="00367889"/>
    <w:rsid w:val="0036796F"/>
    <w:rsid w:val="00367B04"/>
    <w:rsid w:val="00367C15"/>
    <w:rsid w:val="00367E75"/>
    <w:rsid w:val="00367F51"/>
    <w:rsid w:val="00367F8D"/>
    <w:rsid w:val="003700C4"/>
    <w:rsid w:val="00370168"/>
    <w:rsid w:val="003701E1"/>
    <w:rsid w:val="0037032E"/>
    <w:rsid w:val="00370332"/>
    <w:rsid w:val="00370428"/>
    <w:rsid w:val="0037042C"/>
    <w:rsid w:val="003704AE"/>
    <w:rsid w:val="003704C3"/>
    <w:rsid w:val="003705F4"/>
    <w:rsid w:val="00370686"/>
    <w:rsid w:val="00370845"/>
    <w:rsid w:val="00370905"/>
    <w:rsid w:val="00370B32"/>
    <w:rsid w:val="00370B90"/>
    <w:rsid w:val="00370BA6"/>
    <w:rsid w:val="00370D63"/>
    <w:rsid w:val="00370D7D"/>
    <w:rsid w:val="0037114F"/>
    <w:rsid w:val="003713EE"/>
    <w:rsid w:val="0037148D"/>
    <w:rsid w:val="00371649"/>
    <w:rsid w:val="00371750"/>
    <w:rsid w:val="003718C7"/>
    <w:rsid w:val="00371A3B"/>
    <w:rsid w:val="00371A53"/>
    <w:rsid w:val="00371AD5"/>
    <w:rsid w:val="00371B2F"/>
    <w:rsid w:val="00371BEE"/>
    <w:rsid w:val="00371C9A"/>
    <w:rsid w:val="00372105"/>
    <w:rsid w:val="0037227B"/>
    <w:rsid w:val="003722B8"/>
    <w:rsid w:val="0037264B"/>
    <w:rsid w:val="00372721"/>
    <w:rsid w:val="00372CD2"/>
    <w:rsid w:val="00372D54"/>
    <w:rsid w:val="003731B1"/>
    <w:rsid w:val="003731DA"/>
    <w:rsid w:val="00373260"/>
    <w:rsid w:val="003732BC"/>
    <w:rsid w:val="003734F3"/>
    <w:rsid w:val="003736B4"/>
    <w:rsid w:val="003736C2"/>
    <w:rsid w:val="00373751"/>
    <w:rsid w:val="0037395F"/>
    <w:rsid w:val="003739CB"/>
    <w:rsid w:val="003739FE"/>
    <w:rsid w:val="00373B70"/>
    <w:rsid w:val="00373E5A"/>
    <w:rsid w:val="00373E9D"/>
    <w:rsid w:val="003740D7"/>
    <w:rsid w:val="003741D3"/>
    <w:rsid w:val="00374284"/>
    <w:rsid w:val="0037433E"/>
    <w:rsid w:val="003747F2"/>
    <w:rsid w:val="00374806"/>
    <w:rsid w:val="003749C1"/>
    <w:rsid w:val="00374A9E"/>
    <w:rsid w:val="00374C05"/>
    <w:rsid w:val="00374D97"/>
    <w:rsid w:val="00374FD3"/>
    <w:rsid w:val="00375015"/>
    <w:rsid w:val="003750BB"/>
    <w:rsid w:val="0037520E"/>
    <w:rsid w:val="00375237"/>
    <w:rsid w:val="003752E2"/>
    <w:rsid w:val="003753AE"/>
    <w:rsid w:val="003753EE"/>
    <w:rsid w:val="00375803"/>
    <w:rsid w:val="0037585C"/>
    <w:rsid w:val="003758E4"/>
    <w:rsid w:val="0037593A"/>
    <w:rsid w:val="00375DC9"/>
    <w:rsid w:val="00375E2B"/>
    <w:rsid w:val="00376190"/>
    <w:rsid w:val="003763F4"/>
    <w:rsid w:val="003764BE"/>
    <w:rsid w:val="00376622"/>
    <w:rsid w:val="0037667B"/>
    <w:rsid w:val="003766BB"/>
    <w:rsid w:val="00376981"/>
    <w:rsid w:val="00376A06"/>
    <w:rsid w:val="00376D3B"/>
    <w:rsid w:val="00376D51"/>
    <w:rsid w:val="00376EF3"/>
    <w:rsid w:val="00377035"/>
    <w:rsid w:val="00377111"/>
    <w:rsid w:val="003771ED"/>
    <w:rsid w:val="00377212"/>
    <w:rsid w:val="003773DB"/>
    <w:rsid w:val="00377484"/>
    <w:rsid w:val="003774AD"/>
    <w:rsid w:val="00377796"/>
    <w:rsid w:val="00377B94"/>
    <w:rsid w:val="00377BF4"/>
    <w:rsid w:val="00377C7B"/>
    <w:rsid w:val="00377D95"/>
    <w:rsid w:val="00377EE9"/>
    <w:rsid w:val="003800D5"/>
    <w:rsid w:val="0038012C"/>
    <w:rsid w:val="00380180"/>
    <w:rsid w:val="003805FB"/>
    <w:rsid w:val="0038081F"/>
    <w:rsid w:val="003808E0"/>
    <w:rsid w:val="00380A8F"/>
    <w:rsid w:val="00380B3B"/>
    <w:rsid w:val="00380C7E"/>
    <w:rsid w:val="00380DFE"/>
    <w:rsid w:val="00380F71"/>
    <w:rsid w:val="00380F8A"/>
    <w:rsid w:val="00380F9E"/>
    <w:rsid w:val="00381187"/>
    <w:rsid w:val="003811B2"/>
    <w:rsid w:val="003811FB"/>
    <w:rsid w:val="00381343"/>
    <w:rsid w:val="00381A3E"/>
    <w:rsid w:val="00381B99"/>
    <w:rsid w:val="00381CC7"/>
    <w:rsid w:val="00381D23"/>
    <w:rsid w:val="00381DDD"/>
    <w:rsid w:val="00381E85"/>
    <w:rsid w:val="003820A0"/>
    <w:rsid w:val="00382267"/>
    <w:rsid w:val="0038243A"/>
    <w:rsid w:val="00382562"/>
    <w:rsid w:val="00382610"/>
    <w:rsid w:val="0038267B"/>
    <w:rsid w:val="00382748"/>
    <w:rsid w:val="0038276C"/>
    <w:rsid w:val="00382C54"/>
    <w:rsid w:val="00382D08"/>
    <w:rsid w:val="00382DEB"/>
    <w:rsid w:val="00382EC4"/>
    <w:rsid w:val="00382F8E"/>
    <w:rsid w:val="0038300D"/>
    <w:rsid w:val="00383076"/>
    <w:rsid w:val="003831DB"/>
    <w:rsid w:val="0038321E"/>
    <w:rsid w:val="003834CF"/>
    <w:rsid w:val="003836E5"/>
    <w:rsid w:val="0038390E"/>
    <w:rsid w:val="00383AF9"/>
    <w:rsid w:val="00383CAB"/>
    <w:rsid w:val="00383F18"/>
    <w:rsid w:val="00383F52"/>
    <w:rsid w:val="00383FBA"/>
    <w:rsid w:val="00383FC9"/>
    <w:rsid w:val="0038403F"/>
    <w:rsid w:val="00384087"/>
    <w:rsid w:val="003840F2"/>
    <w:rsid w:val="003841A2"/>
    <w:rsid w:val="003841F6"/>
    <w:rsid w:val="00384296"/>
    <w:rsid w:val="00384334"/>
    <w:rsid w:val="003845CD"/>
    <w:rsid w:val="0038472C"/>
    <w:rsid w:val="0038481D"/>
    <w:rsid w:val="0038487A"/>
    <w:rsid w:val="003849A9"/>
    <w:rsid w:val="003849F8"/>
    <w:rsid w:val="00384A2B"/>
    <w:rsid w:val="00384B92"/>
    <w:rsid w:val="00384BD1"/>
    <w:rsid w:val="00384F70"/>
    <w:rsid w:val="00384FB5"/>
    <w:rsid w:val="003850AF"/>
    <w:rsid w:val="003853D8"/>
    <w:rsid w:val="00385473"/>
    <w:rsid w:val="0038549D"/>
    <w:rsid w:val="00385512"/>
    <w:rsid w:val="003855D6"/>
    <w:rsid w:val="0038570E"/>
    <w:rsid w:val="0038571B"/>
    <w:rsid w:val="00385807"/>
    <w:rsid w:val="003859F0"/>
    <w:rsid w:val="00385D88"/>
    <w:rsid w:val="00385E41"/>
    <w:rsid w:val="00385F00"/>
    <w:rsid w:val="00386469"/>
    <w:rsid w:val="003866F3"/>
    <w:rsid w:val="00386715"/>
    <w:rsid w:val="00386889"/>
    <w:rsid w:val="003868C7"/>
    <w:rsid w:val="00386956"/>
    <w:rsid w:val="00386B42"/>
    <w:rsid w:val="00386D84"/>
    <w:rsid w:val="0038720D"/>
    <w:rsid w:val="003872F1"/>
    <w:rsid w:val="00387446"/>
    <w:rsid w:val="0038750D"/>
    <w:rsid w:val="003876DC"/>
    <w:rsid w:val="003879D6"/>
    <w:rsid w:val="00387B15"/>
    <w:rsid w:val="00387B23"/>
    <w:rsid w:val="00387D04"/>
    <w:rsid w:val="00387F0A"/>
    <w:rsid w:val="00390039"/>
    <w:rsid w:val="0039003D"/>
    <w:rsid w:val="003900AB"/>
    <w:rsid w:val="00390172"/>
    <w:rsid w:val="0039058A"/>
    <w:rsid w:val="00390681"/>
    <w:rsid w:val="00390830"/>
    <w:rsid w:val="00390840"/>
    <w:rsid w:val="00390A3F"/>
    <w:rsid w:val="00390B73"/>
    <w:rsid w:val="00390CD4"/>
    <w:rsid w:val="00391051"/>
    <w:rsid w:val="00391063"/>
    <w:rsid w:val="003910A0"/>
    <w:rsid w:val="003913F3"/>
    <w:rsid w:val="00391512"/>
    <w:rsid w:val="00391612"/>
    <w:rsid w:val="003916FB"/>
    <w:rsid w:val="00391850"/>
    <w:rsid w:val="00391892"/>
    <w:rsid w:val="00391CE6"/>
    <w:rsid w:val="00391EAF"/>
    <w:rsid w:val="00391FD0"/>
    <w:rsid w:val="00392210"/>
    <w:rsid w:val="0039244F"/>
    <w:rsid w:val="00392602"/>
    <w:rsid w:val="00392849"/>
    <w:rsid w:val="0039287B"/>
    <w:rsid w:val="00392CF4"/>
    <w:rsid w:val="00392CFA"/>
    <w:rsid w:val="00392E5A"/>
    <w:rsid w:val="00392E92"/>
    <w:rsid w:val="00392F3F"/>
    <w:rsid w:val="0039306D"/>
    <w:rsid w:val="00393071"/>
    <w:rsid w:val="00393109"/>
    <w:rsid w:val="00393205"/>
    <w:rsid w:val="00393406"/>
    <w:rsid w:val="0039343F"/>
    <w:rsid w:val="003934BE"/>
    <w:rsid w:val="003934C8"/>
    <w:rsid w:val="00393786"/>
    <w:rsid w:val="003938C6"/>
    <w:rsid w:val="00393961"/>
    <w:rsid w:val="00393A3D"/>
    <w:rsid w:val="00393AD1"/>
    <w:rsid w:val="00393D20"/>
    <w:rsid w:val="00393D7F"/>
    <w:rsid w:val="00393DE6"/>
    <w:rsid w:val="003941FE"/>
    <w:rsid w:val="00394260"/>
    <w:rsid w:val="003944D9"/>
    <w:rsid w:val="0039464C"/>
    <w:rsid w:val="00394B56"/>
    <w:rsid w:val="00394BE3"/>
    <w:rsid w:val="00394E80"/>
    <w:rsid w:val="00394EAF"/>
    <w:rsid w:val="00395214"/>
    <w:rsid w:val="00395324"/>
    <w:rsid w:val="00395459"/>
    <w:rsid w:val="003956A2"/>
    <w:rsid w:val="0039599E"/>
    <w:rsid w:val="00395B16"/>
    <w:rsid w:val="00395B58"/>
    <w:rsid w:val="00395CC8"/>
    <w:rsid w:val="00395CD6"/>
    <w:rsid w:val="00395EA4"/>
    <w:rsid w:val="00395F5D"/>
    <w:rsid w:val="00395FDA"/>
    <w:rsid w:val="00396443"/>
    <w:rsid w:val="003964AC"/>
    <w:rsid w:val="0039677C"/>
    <w:rsid w:val="003967B6"/>
    <w:rsid w:val="003967B8"/>
    <w:rsid w:val="003967DB"/>
    <w:rsid w:val="0039691F"/>
    <w:rsid w:val="00396A8F"/>
    <w:rsid w:val="00396C4E"/>
    <w:rsid w:val="00396D5E"/>
    <w:rsid w:val="00396EF3"/>
    <w:rsid w:val="00397082"/>
    <w:rsid w:val="003970AA"/>
    <w:rsid w:val="003970C8"/>
    <w:rsid w:val="00397258"/>
    <w:rsid w:val="003972D3"/>
    <w:rsid w:val="003975CE"/>
    <w:rsid w:val="00397754"/>
    <w:rsid w:val="00397798"/>
    <w:rsid w:val="00397AFD"/>
    <w:rsid w:val="00397BB8"/>
    <w:rsid w:val="00397C81"/>
    <w:rsid w:val="00397D62"/>
    <w:rsid w:val="00397FD5"/>
    <w:rsid w:val="003A0146"/>
    <w:rsid w:val="003A0149"/>
    <w:rsid w:val="003A01C7"/>
    <w:rsid w:val="003A0387"/>
    <w:rsid w:val="003A0450"/>
    <w:rsid w:val="003A0476"/>
    <w:rsid w:val="003A04D8"/>
    <w:rsid w:val="003A057B"/>
    <w:rsid w:val="003A0648"/>
    <w:rsid w:val="003A0682"/>
    <w:rsid w:val="003A0829"/>
    <w:rsid w:val="003A0A89"/>
    <w:rsid w:val="003A0A92"/>
    <w:rsid w:val="003A0ACB"/>
    <w:rsid w:val="003A0AF2"/>
    <w:rsid w:val="003A0C2A"/>
    <w:rsid w:val="003A0D26"/>
    <w:rsid w:val="003A0DE5"/>
    <w:rsid w:val="003A0F4E"/>
    <w:rsid w:val="003A100A"/>
    <w:rsid w:val="003A1011"/>
    <w:rsid w:val="003A101A"/>
    <w:rsid w:val="003A1075"/>
    <w:rsid w:val="003A120D"/>
    <w:rsid w:val="003A12C7"/>
    <w:rsid w:val="003A1389"/>
    <w:rsid w:val="003A1506"/>
    <w:rsid w:val="003A151E"/>
    <w:rsid w:val="003A1B5B"/>
    <w:rsid w:val="003A227F"/>
    <w:rsid w:val="003A23C4"/>
    <w:rsid w:val="003A246A"/>
    <w:rsid w:val="003A2498"/>
    <w:rsid w:val="003A2768"/>
    <w:rsid w:val="003A27C7"/>
    <w:rsid w:val="003A28AD"/>
    <w:rsid w:val="003A29D9"/>
    <w:rsid w:val="003A2BBC"/>
    <w:rsid w:val="003A2BE6"/>
    <w:rsid w:val="003A2D42"/>
    <w:rsid w:val="003A2E24"/>
    <w:rsid w:val="003A3202"/>
    <w:rsid w:val="003A363B"/>
    <w:rsid w:val="003A3715"/>
    <w:rsid w:val="003A389B"/>
    <w:rsid w:val="003A3DD7"/>
    <w:rsid w:val="003A3F93"/>
    <w:rsid w:val="003A478B"/>
    <w:rsid w:val="003A48D1"/>
    <w:rsid w:val="003A4A20"/>
    <w:rsid w:val="003A4BB7"/>
    <w:rsid w:val="003A4C45"/>
    <w:rsid w:val="003A4CB1"/>
    <w:rsid w:val="003A4D45"/>
    <w:rsid w:val="003A4E78"/>
    <w:rsid w:val="003A4ECC"/>
    <w:rsid w:val="003A4EDC"/>
    <w:rsid w:val="003A4FC1"/>
    <w:rsid w:val="003A513D"/>
    <w:rsid w:val="003A544A"/>
    <w:rsid w:val="003A54AE"/>
    <w:rsid w:val="003A5655"/>
    <w:rsid w:val="003A5706"/>
    <w:rsid w:val="003A5AA5"/>
    <w:rsid w:val="003A5B94"/>
    <w:rsid w:val="003A5C10"/>
    <w:rsid w:val="003A5FE5"/>
    <w:rsid w:val="003A6075"/>
    <w:rsid w:val="003A62FC"/>
    <w:rsid w:val="003A6424"/>
    <w:rsid w:val="003A644B"/>
    <w:rsid w:val="003A6677"/>
    <w:rsid w:val="003A673E"/>
    <w:rsid w:val="003A6836"/>
    <w:rsid w:val="003A69A2"/>
    <w:rsid w:val="003A6D47"/>
    <w:rsid w:val="003A6DB6"/>
    <w:rsid w:val="003A6EC4"/>
    <w:rsid w:val="003A70A9"/>
    <w:rsid w:val="003A70FE"/>
    <w:rsid w:val="003A7297"/>
    <w:rsid w:val="003A74AC"/>
    <w:rsid w:val="003A7640"/>
    <w:rsid w:val="003A79A0"/>
    <w:rsid w:val="003A79D5"/>
    <w:rsid w:val="003A7A3B"/>
    <w:rsid w:val="003A7A75"/>
    <w:rsid w:val="003A7AB0"/>
    <w:rsid w:val="003A7BA1"/>
    <w:rsid w:val="003A7E4F"/>
    <w:rsid w:val="003A7F5D"/>
    <w:rsid w:val="003B00F5"/>
    <w:rsid w:val="003B020B"/>
    <w:rsid w:val="003B020C"/>
    <w:rsid w:val="003B05AE"/>
    <w:rsid w:val="003B06EA"/>
    <w:rsid w:val="003B074B"/>
    <w:rsid w:val="003B0828"/>
    <w:rsid w:val="003B09BB"/>
    <w:rsid w:val="003B0C9F"/>
    <w:rsid w:val="003B0F2E"/>
    <w:rsid w:val="003B0F49"/>
    <w:rsid w:val="003B1050"/>
    <w:rsid w:val="003B117A"/>
    <w:rsid w:val="003B1280"/>
    <w:rsid w:val="003B1429"/>
    <w:rsid w:val="003B145D"/>
    <w:rsid w:val="003B15B6"/>
    <w:rsid w:val="003B1702"/>
    <w:rsid w:val="003B190E"/>
    <w:rsid w:val="003B1A98"/>
    <w:rsid w:val="003B1AEA"/>
    <w:rsid w:val="003B1B33"/>
    <w:rsid w:val="003B1CFB"/>
    <w:rsid w:val="003B1D24"/>
    <w:rsid w:val="003B1D48"/>
    <w:rsid w:val="003B1D55"/>
    <w:rsid w:val="003B1DBB"/>
    <w:rsid w:val="003B1DE0"/>
    <w:rsid w:val="003B1E3A"/>
    <w:rsid w:val="003B20DE"/>
    <w:rsid w:val="003B2200"/>
    <w:rsid w:val="003B2227"/>
    <w:rsid w:val="003B2278"/>
    <w:rsid w:val="003B22DA"/>
    <w:rsid w:val="003B253A"/>
    <w:rsid w:val="003B2690"/>
    <w:rsid w:val="003B2A97"/>
    <w:rsid w:val="003B2B16"/>
    <w:rsid w:val="003B2B43"/>
    <w:rsid w:val="003B2E34"/>
    <w:rsid w:val="003B2E59"/>
    <w:rsid w:val="003B30CC"/>
    <w:rsid w:val="003B3100"/>
    <w:rsid w:val="003B32B5"/>
    <w:rsid w:val="003B3493"/>
    <w:rsid w:val="003B3910"/>
    <w:rsid w:val="003B3CC3"/>
    <w:rsid w:val="003B3D89"/>
    <w:rsid w:val="003B3EC0"/>
    <w:rsid w:val="003B3F74"/>
    <w:rsid w:val="003B400B"/>
    <w:rsid w:val="003B40E2"/>
    <w:rsid w:val="003B4288"/>
    <w:rsid w:val="003B461D"/>
    <w:rsid w:val="003B4702"/>
    <w:rsid w:val="003B48A8"/>
    <w:rsid w:val="003B4900"/>
    <w:rsid w:val="003B49BA"/>
    <w:rsid w:val="003B49D7"/>
    <w:rsid w:val="003B4A96"/>
    <w:rsid w:val="003B53E0"/>
    <w:rsid w:val="003B54ED"/>
    <w:rsid w:val="003B557D"/>
    <w:rsid w:val="003B5676"/>
    <w:rsid w:val="003B568C"/>
    <w:rsid w:val="003B5958"/>
    <w:rsid w:val="003B5E80"/>
    <w:rsid w:val="003B5ED0"/>
    <w:rsid w:val="003B5ED2"/>
    <w:rsid w:val="003B61FA"/>
    <w:rsid w:val="003B628B"/>
    <w:rsid w:val="003B6312"/>
    <w:rsid w:val="003B63CE"/>
    <w:rsid w:val="003B63D7"/>
    <w:rsid w:val="003B6574"/>
    <w:rsid w:val="003B672D"/>
    <w:rsid w:val="003B6B0D"/>
    <w:rsid w:val="003B6B67"/>
    <w:rsid w:val="003B6BEC"/>
    <w:rsid w:val="003B6EA3"/>
    <w:rsid w:val="003B6F2A"/>
    <w:rsid w:val="003B711A"/>
    <w:rsid w:val="003B7189"/>
    <w:rsid w:val="003B7317"/>
    <w:rsid w:val="003B7439"/>
    <w:rsid w:val="003B7468"/>
    <w:rsid w:val="003B78BF"/>
    <w:rsid w:val="003B7C2D"/>
    <w:rsid w:val="003B7F34"/>
    <w:rsid w:val="003C004C"/>
    <w:rsid w:val="003C014A"/>
    <w:rsid w:val="003C02CF"/>
    <w:rsid w:val="003C031D"/>
    <w:rsid w:val="003C0482"/>
    <w:rsid w:val="003C0590"/>
    <w:rsid w:val="003C0BCA"/>
    <w:rsid w:val="003C0C53"/>
    <w:rsid w:val="003C0C80"/>
    <w:rsid w:val="003C0CF5"/>
    <w:rsid w:val="003C1348"/>
    <w:rsid w:val="003C136F"/>
    <w:rsid w:val="003C14AD"/>
    <w:rsid w:val="003C1574"/>
    <w:rsid w:val="003C17D3"/>
    <w:rsid w:val="003C1D3D"/>
    <w:rsid w:val="003C2065"/>
    <w:rsid w:val="003C218C"/>
    <w:rsid w:val="003C2633"/>
    <w:rsid w:val="003C2C1C"/>
    <w:rsid w:val="003C2D19"/>
    <w:rsid w:val="003C2D70"/>
    <w:rsid w:val="003C2EB1"/>
    <w:rsid w:val="003C2FD3"/>
    <w:rsid w:val="003C316D"/>
    <w:rsid w:val="003C31A5"/>
    <w:rsid w:val="003C32E9"/>
    <w:rsid w:val="003C3465"/>
    <w:rsid w:val="003C36D3"/>
    <w:rsid w:val="003C36F5"/>
    <w:rsid w:val="003C38D1"/>
    <w:rsid w:val="003C3CAC"/>
    <w:rsid w:val="003C3F07"/>
    <w:rsid w:val="003C44BD"/>
    <w:rsid w:val="003C4647"/>
    <w:rsid w:val="003C49A6"/>
    <w:rsid w:val="003C4D09"/>
    <w:rsid w:val="003C4EDB"/>
    <w:rsid w:val="003C510C"/>
    <w:rsid w:val="003C51B4"/>
    <w:rsid w:val="003C51C0"/>
    <w:rsid w:val="003C5204"/>
    <w:rsid w:val="003C5287"/>
    <w:rsid w:val="003C5299"/>
    <w:rsid w:val="003C5494"/>
    <w:rsid w:val="003C55C6"/>
    <w:rsid w:val="003C56B2"/>
    <w:rsid w:val="003C5813"/>
    <w:rsid w:val="003C5A0E"/>
    <w:rsid w:val="003C5AF8"/>
    <w:rsid w:val="003C5BB8"/>
    <w:rsid w:val="003C5C77"/>
    <w:rsid w:val="003C5D45"/>
    <w:rsid w:val="003C5F8F"/>
    <w:rsid w:val="003C6009"/>
    <w:rsid w:val="003C6690"/>
    <w:rsid w:val="003C66FF"/>
    <w:rsid w:val="003C69D4"/>
    <w:rsid w:val="003C6A15"/>
    <w:rsid w:val="003C6CA6"/>
    <w:rsid w:val="003C6FA3"/>
    <w:rsid w:val="003C7181"/>
    <w:rsid w:val="003C72E0"/>
    <w:rsid w:val="003C76F6"/>
    <w:rsid w:val="003C7740"/>
    <w:rsid w:val="003C7BF0"/>
    <w:rsid w:val="003C7C39"/>
    <w:rsid w:val="003C7E17"/>
    <w:rsid w:val="003D0147"/>
    <w:rsid w:val="003D0171"/>
    <w:rsid w:val="003D01E2"/>
    <w:rsid w:val="003D06B7"/>
    <w:rsid w:val="003D0CDB"/>
    <w:rsid w:val="003D0E0D"/>
    <w:rsid w:val="003D0E98"/>
    <w:rsid w:val="003D0EA5"/>
    <w:rsid w:val="003D0F27"/>
    <w:rsid w:val="003D10B5"/>
    <w:rsid w:val="003D10DB"/>
    <w:rsid w:val="003D1405"/>
    <w:rsid w:val="003D1733"/>
    <w:rsid w:val="003D17B1"/>
    <w:rsid w:val="003D18A1"/>
    <w:rsid w:val="003D1973"/>
    <w:rsid w:val="003D198E"/>
    <w:rsid w:val="003D1DBE"/>
    <w:rsid w:val="003D1E03"/>
    <w:rsid w:val="003D1F5D"/>
    <w:rsid w:val="003D2060"/>
    <w:rsid w:val="003D21E2"/>
    <w:rsid w:val="003D2314"/>
    <w:rsid w:val="003D2365"/>
    <w:rsid w:val="003D249C"/>
    <w:rsid w:val="003D24EC"/>
    <w:rsid w:val="003D251A"/>
    <w:rsid w:val="003D25B7"/>
    <w:rsid w:val="003D2904"/>
    <w:rsid w:val="003D2926"/>
    <w:rsid w:val="003D2A3E"/>
    <w:rsid w:val="003D2A52"/>
    <w:rsid w:val="003D2C24"/>
    <w:rsid w:val="003D2D15"/>
    <w:rsid w:val="003D2E6F"/>
    <w:rsid w:val="003D30AF"/>
    <w:rsid w:val="003D31B1"/>
    <w:rsid w:val="003D3744"/>
    <w:rsid w:val="003D39B8"/>
    <w:rsid w:val="003D3AE5"/>
    <w:rsid w:val="003D3C3C"/>
    <w:rsid w:val="003D3C91"/>
    <w:rsid w:val="003D3DFA"/>
    <w:rsid w:val="003D3F15"/>
    <w:rsid w:val="003D3F86"/>
    <w:rsid w:val="003D40B1"/>
    <w:rsid w:val="003D4108"/>
    <w:rsid w:val="003D4197"/>
    <w:rsid w:val="003D419D"/>
    <w:rsid w:val="003D44AF"/>
    <w:rsid w:val="003D4540"/>
    <w:rsid w:val="003D464D"/>
    <w:rsid w:val="003D4682"/>
    <w:rsid w:val="003D479D"/>
    <w:rsid w:val="003D47C1"/>
    <w:rsid w:val="003D47F5"/>
    <w:rsid w:val="003D4B6F"/>
    <w:rsid w:val="003D4D17"/>
    <w:rsid w:val="003D51E4"/>
    <w:rsid w:val="003D520D"/>
    <w:rsid w:val="003D52A4"/>
    <w:rsid w:val="003D5367"/>
    <w:rsid w:val="003D53EC"/>
    <w:rsid w:val="003D5512"/>
    <w:rsid w:val="003D56A1"/>
    <w:rsid w:val="003D5B9B"/>
    <w:rsid w:val="003D5C0A"/>
    <w:rsid w:val="003D5C8C"/>
    <w:rsid w:val="003D5C92"/>
    <w:rsid w:val="003D5FB4"/>
    <w:rsid w:val="003D5FCA"/>
    <w:rsid w:val="003D6073"/>
    <w:rsid w:val="003D6125"/>
    <w:rsid w:val="003D61E7"/>
    <w:rsid w:val="003D636C"/>
    <w:rsid w:val="003D63FB"/>
    <w:rsid w:val="003D6664"/>
    <w:rsid w:val="003D66A0"/>
    <w:rsid w:val="003D674B"/>
    <w:rsid w:val="003D6788"/>
    <w:rsid w:val="003D682F"/>
    <w:rsid w:val="003D6B2E"/>
    <w:rsid w:val="003D6C79"/>
    <w:rsid w:val="003D6D93"/>
    <w:rsid w:val="003D6FF4"/>
    <w:rsid w:val="003D714A"/>
    <w:rsid w:val="003D71B6"/>
    <w:rsid w:val="003D73D7"/>
    <w:rsid w:val="003D76B2"/>
    <w:rsid w:val="003D7826"/>
    <w:rsid w:val="003D782F"/>
    <w:rsid w:val="003D7855"/>
    <w:rsid w:val="003D7910"/>
    <w:rsid w:val="003D7A18"/>
    <w:rsid w:val="003D7A29"/>
    <w:rsid w:val="003D7B4F"/>
    <w:rsid w:val="003D7CA6"/>
    <w:rsid w:val="003D7D4C"/>
    <w:rsid w:val="003E00EC"/>
    <w:rsid w:val="003E013B"/>
    <w:rsid w:val="003E0237"/>
    <w:rsid w:val="003E0834"/>
    <w:rsid w:val="003E0C90"/>
    <w:rsid w:val="003E0E82"/>
    <w:rsid w:val="003E0F0D"/>
    <w:rsid w:val="003E0F92"/>
    <w:rsid w:val="003E13BE"/>
    <w:rsid w:val="003E13C1"/>
    <w:rsid w:val="003E147B"/>
    <w:rsid w:val="003E1AB6"/>
    <w:rsid w:val="003E1C98"/>
    <w:rsid w:val="003E1ED5"/>
    <w:rsid w:val="003E1F3C"/>
    <w:rsid w:val="003E2082"/>
    <w:rsid w:val="003E2262"/>
    <w:rsid w:val="003E27AF"/>
    <w:rsid w:val="003E297F"/>
    <w:rsid w:val="003E2AED"/>
    <w:rsid w:val="003E2C84"/>
    <w:rsid w:val="003E2E9D"/>
    <w:rsid w:val="003E2FE1"/>
    <w:rsid w:val="003E31B8"/>
    <w:rsid w:val="003E3353"/>
    <w:rsid w:val="003E352A"/>
    <w:rsid w:val="003E38A6"/>
    <w:rsid w:val="003E3A0E"/>
    <w:rsid w:val="003E3CEB"/>
    <w:rsid w:val="003E3E1A"/>
    <w:rsid w:val="003E3F52"/>
    <w:rsid w:val="003E412A"/>
    <w:rsid w:val="003E41ED"/>
    <w:rsid w:val="003E4555"/>
    <w:rsid w:val="003E456D"/>
    <w:rsid w:val="003E46F7"/>
    <w:rsid w:val="003E4732"/>
    <w:rsid w:val="003E47EC"/>
    <w:rsid w:val="003E4BB7"/>
    <w:rsid w:val="003E4CB7"/>
    <w:rsid w:val="003E4FC4"/>
    <w:rsid w:val="003E50C9"/>
    <w:rsid w:val="003E50D4"/>
    <w:rsid w:val="003E54B4"/>
    <w:rsid w:val="003E563E"/>
    <w:rsid w:val="003E5655"/>
    <w:rsid w:val="003E5867"/>
    <w:rsid w:val="003E5AA2"/>
    <w:rsid w:val="003E5B7D"/>
    <w:rsid w:val="003E5CCA"/>
    <w:rsid w:val="003E5DE5"/>
    <w:rsid w:val="003E5E13"/>
    <w:rsid w:val="003E5E7E"/>
    <w:rsid w:val="003E5F9F"/>
    <w:rsid w:val="003E6028"/>
    <w:rsid w:val="003E6120"/>
    <w:rsid w:val="003E645F"/>
    <w:rsid w:val="003E64BA"/>
    <w:rsid w:val="003E669A"/>
    <w:rsid w:val="003E6853"/>
    <w:rsid w:val="003E6890"/>
    <w:rsid w:val="003E71CA"/>
    <w:rsid w:val="003E7AEE"/>
    <w:rsid w:val="003E7B29"/>
    <w:rsid w:val="003E7C5E"/>
    <w:rsid w:val="003E7CFE"/>
    <w:rsid w:val="003E7E0A"/>
    <w:rsid w:val="003E7F9B"/>
    <w:rsid w:val="003E7FEE"/>
    <w:rsid w:val="003F03DE"/>
    <w:rsid w:val="003F0B67"/>
    <w:rsid w:val="003F0C39"/>
    <w:rsid w:val="003F0CBE"/>
    <w:rsid w:val="003F0FF4"/>
    <w:rsid w:val="003F1026"/>
    <w:rsid w:val="003F122D"/>
    <w:rsid w:val="003F1275"/>
    <w:rsid w:val="003F1302"/>
    <w:rsid w:val="003F154D"/>
    <w:rsid w:val="003F1637"/>
    <w:rsid w:val="003F19C8"/>
    <w:rsid w:val="003F1D54"/>
    <w:rsid w:val="003F1D92"/>
    <w:rsid w:val="003F2447"/>
    <w:rsid w:val="003F2488"/>
    <w:rsid w:val="003F273D"/>
    <w:rsid w:val="003F27DE"/>
    <w:rsid w:val="003F27F4"/>
    <w:rsid w:val="003F288E"/>
    <w:rsid w:val="003F28A9"/>
    <w:rsid w:val="003F2C61"/>
    <w:rsid w:val="003F2F53"/>
    <w:rsid w:val="003F318A"/>
    <w:rsid w:val="003F3B7A"/>
    <w:rsid w:val="003F3C41"/>
    <w:rsid w:val="003F3D74"/>
    <w:rsid w:val="003F404B"/>
    <w:rsid w:val="003F42F8"/>
    <w:rsid w:val="003F4478"/>
    <w:rsid w:val="003F4560"/>
    <w:rsid w:val="003F4B73"/>
    <w:rsid w:val="003F4FD2"/>
    <w:rsid w:val="003F504A"/>
    <w:rsid w:val="003F53E9"/>
    <w:rsid w:val="003F54F3"/>
    <w:rsid w:val="003F57A3"/>
    <w:rsid w:val="003F58BF"/>
    <w:rsid w:val="003F59C6"/>
    <w:rsid w:val="003F5E00"/>
    <w:rsid w:val="003F5ECB"/>
    <w:rsid w:val="003F5F33"/>
    <w:rsid w:val="003F60A0"/>
    <w:rsid w:val="003F61A6"/>
    <w:rsid w:val="003F62DB"/>
    <w:rsid w:val="003F6436"/>
    <w:rsid w:val="003F644C"/>
    <w:rsid w:val="003F6613"/>
    <w:rsid w:val="003F66D1"/>
    <w:rsid w:val="003F66E3"/>
    <w:rsid w:val="003F6725"/>
    <w:rsid w:val="003F677A"/>
    <w:rsid w:val="003F69D4"/>
    <w:rsid w:val="003F6A84"/>
    <w:rsid w:val="003F6AA5"/>
    <w:rsid w:val="003F6ACF"/>
    <w:rsid w:val="003F6BF1"/>
    <w:rsid w:val="003F6C7C"/>
    <w:rsid w:val="003F6D34"/>
    <w:rsid w:val="003F6D8F"/>
    <w:rsid w:val="003F6E7E"/>
    <w:rsid w:val="003F707F"/>
    <w:rsid w:val="003F70E5"/>
    <w:rsid w:val="003F75A0"/>
    <w:rsid w:val="003F760D"/>
    <w:rsid w:val="003F7745"/>
    <w:rsid w:val="003F7A02"/>
    <w:rsid w:val="003F7B87"/>
    <w:rsid w:val="003F7B96"/>
    <w:rsid w:val="003F7C2F"/>
    <w:rsid w:val="003F7F05"/>
    <w:rsid w:val="004003D8"/>
    <w:rsid w:val="004003E4"/>
    <w:rsid w:val="00400479"/>
    <w:rsid w:val="0040058D"/>
    <w:rsid w:val="004009ED"/>
    <w:rsid w:val="00400AD0"/>
    <w:rsid w:val="00400C02"/>
    <w:rsid w:val="00400D70"/>
    <w:rsid w:val="00400D88"/>
    <w:rsid w:val="00400DC8"/>
    <w:rsid w:val="00400EF3"/>
    <w:rsid w:val="0040180B"/>
    <w:rsid w:val="00401840"/>
    <w:rsid w:val="00401962"/>
    <w:rsid w:val="00401ADB"/>
    <w:rsid w:val="00401C67"/>
    <w:rsid w:val="00401D03"/>
    <w:rsid w:val="0040277A"/>
    <w:rsid w:val="0040279B"/>
    <w:rsid w:val="004028FF"/>
    <w:rsid w:val="0040297D"/>
    <w:rsid w:val="004029B9"/>
    <w:rsid w:val="004029F6"/>
    <w:rsid w:val="0040325A"/>
    <w:rsid w:val="004032FB"/>
    <w:rsid w:val="00403801"/>
    <w:rsid w:val="0040388A"/>
    <w:rsid w:val="00403896"/>
    <w:rsid w:val="004038C5"/>
    <w:rsid w:val="004038F4"/>
    <w:rsid w:val="00403B24"/>
    <w:rsid w:val="00403BA3"/>
    <w:rsid w:val="00403C2B"/>
    <w:rsid w:val="00403C2E"/>
    <w:rsid w:val="00403CE6"/>
    <w:rsid w:val="00403D6B"/>
    <w:rsid w:val="00403E51"/>
    <w:rsid w:val="00403EE4"/>
    <w:rsid w:val="00403F34"/>
    <w:rsid w:val="00403F4F"/>
    <w:rsid w:val="004041A6"/>
    <w:rsid w:val="00404350"/>
    <w:rsid w:val="00404430"/>
    <w:rsid w:val="00404594"/>
    <w:rsid w:val="004045AB"/>
    <w:rsid w:val="00404811"/>
    <w:rsid w:val="00404A08"/>
    <w:rsid w:val="00404A56"/>
    <w:rsid w:val="00404D2C"/>
    <w:rsid w:val="00404DB3"/>
    <w:rsid w:val="00404DC7"/>
    <w:rsid w:val="00404EA7"/>
    <w:rsid w:val="00404F38"/>
    <w:rsid w:val="004050FC"/>
    <w:rsid w:val="00405238"/>
    <w:rsid w:val="00405262"/>
    <w:rsid w:val="00405656"/>
    <w:rsid w:val="004056A5"/>
    <w:rsid w:val="004056A6"/>
    <w:rsid w:val="004056E1"/>
    <w:rsid w:val="0040599B"/>
    <w:rsid w:val="004059AC"/>
    <w:rsid w:val="00405B27"/>
    <w:rsid w:val="00405B30"/>
    <w:rsid w:val="00405C43"/>
    <w:rsid w:val="00405DBE"/>
    <w:rsid w:val="00405E33"/>
    <w:rsid w:val="00405E71"/>
    <w:rsid w:val="00406194"/>
    <w:rsid w:val="004061AC"/>
    <w:rsid w:val="004061B1"/>
    <w:rsid w:val="00406607"/>
    <w:rsid w:val="00406796"/>
    <w:rsid w:val="004069D2"/>
    <w:rsid w:val="00406CB9"/>
    <w:rsid w:val="00406EBA"/>
    <w:rsid w:val="00406EDB"/>
    <w:rsid w:val="0040721F"/>
    <w:rsid w:val="004072F1"/>
    <w:rsid w:val="0040751D"/>
    <w:rsid w:val="00407781"/>
    <w:rsid w:val="004077C3"/>
    <w:rsid w:val="00407B58"/>
    <w:rsid w:val="00407C39"/>
    <w:rsid w:val="00407D91"/>
    <w:rsid w:val="00407E13"/>
    <w:rsid w:val="0041000E"/>
    <w:rsid w:val="004100EE"/>
    <w:rsid w:val="0041018E"/>
    <w:rsid w:val="004101F3"/>
    <w:rsid w:val="0041025A"/>
    <w:rsid w:val="004102C9"/>
    <w:rsid w:val="0041068A"/>
    <w:rsid w:val="00410835"/>
    <w:rsid w:val="00410A43"/>
    <w:rsid w:val="00410ADC"/>
    <w:rsid w:val="00410BD6"/>
    <w:rsid w:val="00410C80"/>
    <w:rsid w:val="00410D92"/>
    <w:rsid w:val="00410DBD"/>
    <w:rsid w:val="00410EC8"/>
    <w:rsid w:val="00410F19"/>
    <w:rsid w:val="0041106C"/>
    <w:rsid w:val="004110DB"/>
    <w:rsid w:val="004110FA"/>
    <w:rsid w:val="0041111D"/>
    <w:rsid w:val="00411469"/>
    <w:rsid w:val="004114E7"/>
    <w:rsid w:val="004115F4"/>
    <w:rsid w:val="00411689"/>
    <w:rsid w:val="004118A7"/>
    <w:rsid w:val="00411EB0"/>
    <w:rsid w:val="00411EC8"/>
    <w:rsid w:val="00411FF6"/>
    <w:rsid w:val="0041205C"/>
    <w:rsid w:val="0041239F"/>
    <w:rsid w:val="004123A1"/>
    <w:rsid w:val="0041241E"/>
    <w:rsid w:val="004125A4"/>
    <w:rsid w:val="00412803"/>
    <w:rsid w:val="00412B08"/>
    <w:rsid w:val="00412C4E"/>
    <w:rsid w:val="00412DF5"/>
    <w:rsid w:val="00412F08"/>
    <w:rsid w:val="00412F3F"/>
    <w:rsid w:val="004130BA"/>
    <w:rsid w:val="004132EC"/>
    <w:rsid w:val="0041334E"/>
    <w:rsid w:val="0041355B"/>
    <w:rsid w:val="00413639"/>
    <w:rsid w:val="004136EB"/>
    <w:rsid w:val="004139AA"/>
    <w:rsid w:val="00413A36"/>
    <w:rsid w:val="00413AC8"/>
    <w:rsid w:val="00413B17"/>
    <w:rsid w:val="00413C35"/>
    <w:rsid w:val="00413C8F"/>
    <w:rsid w:val="00413CCE"/>
    <w:rsid w:val="00413DED"/>
    <w:rsid w:val="00413F8F"/>
    <w:rsid w:val="0041435A"/>
    <w:rsid w:val="0041447C"/>
    <w:rsid w:val="0041449B"/>
    <w:rsid w:val="004144E8"/>
    <w:rsid w:val="004147BF"/>
    <w:rsid w:val="00414A4B"/>
    <w:rsid w:val="00414B75"/>
    <w:rsid w:val="00414CCB"/>
    <w:rsid w:val="00414EB4"/>
    <w:rsid w:val="0041510A"/>
    <w:rsid w:val="004151B9"/>
    <w:rsid w:val="00415231"/>
    <w:rsid w:val="0041556A"/>
    <w:rsid w:val="004156E1"/>
    <w:rsid w:val="0041581A"/>
    <w:rsid w:val="00415B0D"/>
    <w:rsid w:val="00415DE4"/>
    <w:rsid w:val="00415F20"/>
    <w:rsid w:val="00416250"/>
    <w:rsid w:val="00416374"/>
    <w:rsid w:val="0041647A"/>
    <w:rsid w:val="0041674D"/>
    <w:rsid w:val="0041678A"/>
    <w:rsid w:val="00416861"/>
    <w:rsid w:val="00416AF2"/>
    <w:rsid w:val="00416B2B"/>
    <w:rsid w:val="00416C9D"/>
    <w:rsid w:val="00416F72"/>
    <w:rsid w:val="00417246"/>
    <w:rsid w:val="004174FB"/>
    <w:rsid w:val="004175DB"/>
    <w:rsid w:val="004175F6"/>
    <w:rsid w:val="00417846"/>
    <w:rsid w:val="00417872"/>
    <w:rsid w:val="004178D8"/>
    <w:rsid w:val="00417A7F"/>
    <w:rsid w:val="00417BEC"/>
    <w:rsid w:val="00417CD0"/>
    <w:rsid w:val="00417D9C"/>
    <w:rsid w:val="00417E70"/>
    <w:rsid w:val="00417F14"/>
    <w:rsid w:val="0042008C"/>
    <w:rsid w:val="004201BE"/>
    <w:rsid w:val="00420543"/>
    <w:rsid w:val="004205F1"/>
    <w:rsid w:val="00420703"/>
    <w:rsid w:val="00420783"/>
    <w:rsid w:val="00420849"/>
    <w:rsid w:val="00420850"/>
    <w:rsid w:val="004208F3"/>
    <w:rsid w:val="00420A48"/>
    <w:rsid w:val="00420B58"/>
    <w:rsid w:val="00420BB6"/>
    <w:rsid w:val="00420C32"/>
    <w:rsid w:val="00420CD3"/>
    <w:rsid w:val="00420D40"/>
    <w:rsid w:val="00420D57"/>
    <w:rsid w:val="00420D9A"/>
    <w:rsid w:val="004213A5"/>
    <w:rsid w:val="0042155A"/>
    <w:rsid w:val="00421776"/>
    <w:rsid w:val="00421913"/>
    <w:rsid w:val="00421B88"/>
    <w:rsid w:val="00421CA5"/>
    <w:rsid w:val="00421D74"/>
    <w:rsid w:val="00421F84"/>
    <w:rsid w:val="00421F8F"/>
    <w:rsid w:val="004222E3"/>
    <w:rsid w:val="004222F8"/>
    <w:rsid w:val="004223E5"/>
    <w:rsid w:val="004224E2"/>
    <w:rsid w:val="004228F1"/>
    <w:rsid w:val="00422960"/>
    <w:rsid w:val="00422ADC"/>
    <w:rsid w:val="00422EFA"/>
    <w:rsid w:val="00422FA4"/>
    <w:rsid w:val="0042305C"/>
    <w:rsid w:val="0042321F"/>
    <w:rsid w:val="0042327C"/>
    <w:rsid w:val="004233C8"/>
    <w:rsid w:val="0042340D"/>
    <w:rsid w:val="00423503"/>
    <w:rsid w:val="0042368D"/>
    <w:rsid w:val="0042377C"/>
    <w:rsid w:val="00423807"/>
    <w:rsid w:val="00423B88"/>
    <w:rsid w:val="00423BBC"/>
    <w:rsid w:val="004241E6"/>
    <w:rsid w:val="00424240"/>
    <w:rsid w:val="0042462F"/>
    <w:rsid w:val="004246EC"/>
    <w:rsid w:val="00424721"/>
    <w:rsid w:val="00424780"/>
    <w:rsid w:val="0042485D"/>
    <w:rsid w:val="00424959"/>
    <w:rsid w:val="0042497E"/>
    <w:rsid w:val="004249B3"/>
    <w:rsid w:val="004249E6"/>
    <w:rsid w:val="00424CEF"/>
    <w:rsid w:val="00424EF2"/>
    <w:rsid w:val="00424F18"/>
    <w:rsid w:val="00424F3E"/>
    <w:rsid w:val="00424FB8"/>
    <w:rsid w:val="00425027"/>
    <w:rsid w:val="00425111"/>
    <w:rsid w:val="004253F5"/>
    <w:rsid w:val="004254BE"/>
    <w:rsid w:val="004256C8"/>
    <w:rsid w:val="00425764"/>
    <w:rsid w:val="004258B6"/>
    <w:rsid w:val="004258BB"/>
    <w:rsid w:val="004259EE"/>
    <w:rsid w:val="00425C1D"/>
    <w:rsid w:val="00425C76"/>
    <w:rsid w:val="00425CCB"/>
    <w:rsid w:val="00425D12"/>
    <w:rsid w:val="00425DCA"/>
    <w:rsid w:val="00425F17"/>
    <w:rsid w:val="00426081"/>
    <w:rsid w:val="004260AE"/>
    <w:rsid w:val="00426195"/>
    <w:rsid w:val="00426340"/>
    <w:rsid w:val="00426420"/>
    <w:rsid w:val="00426432"/>
    <w:rsid w:val="00426535"/>
    <w:rsid w:val="0042655D"/>
    <w:rsid w:val="00426718"/>
    <w:rsid w:val="0042675E"/>
    <w:rsid w:val="004268CD"/>
    <w:rsid w:val="00426907"/>
    <w:rsid w:val="00426952"/>
    <w:rsid w:val="00426AC8"/>
    <w:rsid w:val="00426C44"/>
    <w:rsid w:val="00426C80"/>
    <w:rsid w:val="00426FA1"/>
    <w:rsid w:val="00426FB6"/>
    <w:rsid w:val="004272C6"/>
    <w:rsid w:val="00427580"/>
    <w:rsid w:val="004276A9"/>
    <w:rsid w:val="0042773B"/>
    <w:rsid w:val="00427865"/>
    <w:rsid w:val="00427A78"/>
    <w:rsid w:val="00427BC0"/>
    <w:rsid w:val="00427C06"/>
    <w:rsid w:val="00427C41"/>
    <w:rsid w:val="00427CBA"/>
    <w:rsid w:val="00427DA5"/>
    <w:rsid w:val="00427E4D"/>
    <w:rsid w:val="00427F06"/>
    <w:rsid w:val="00427F38"/>
    <w:rsid w:val="00430023"/>
    <w:rsid w:val="004301A0"/>
    <w:rsid w:val="0043049A"/>
    <w:rsid w:val="00430561"/>
    <w:rsid w:val="004306D1"/>
    <w:rsid w:val="0043078A"/>
    <w:rsid w:val="00430AC8"/>
    <w:rsid w:val="00430E63"/>
    <w:rsid w:val="00431034"/>
    <w:rsid w:val="00431084"/>
    <w:rsid w:val="0043172A"/>
    <w:rsid w:val="00431735"/>
    <w:rsid w:val="004317F8"/>
    <w:rsid w:val="00431949"/>
    <w:rsid w:val="00431B7B"/>
    <w:rsid w:val="00431C90"/>
    <w:rsid w:val="00431D34"/>
    <w:rsid w:val="00432023"/>
    <w:rsid w:val="00432103"/>
    <w:rsid w:val="00432573"/>
    <w:rsid w:val="00432603"/>
    <w:rsid w:val="00432651"/>
    <w:rsid w:val="00432656"/>
    <w:rsid w:val="0043265F"/>
    <w:rsid w:val="004327C4"/>
    <w:rsid w:val="0043284F"/>
    <w:rsid w:val="004329FF"/>
    <w:rsid w:val="00432B1F"/>
    <w:rsid w:val="00432B7F"/>
    <w:rsid w:val="00432C20"/>
    <w:rsid w:val="00432DF7"/>
    <w:rsid w:val="00432EA4"/>
    <w:rsid w:val="00432EC1"/>
    <w:rsid w:val="00432FDF"/>
    <w:rsid w:val="0043324D"/>
    <w:rsid w:val="00433395"/>
    <w:rsid w:val="004333B7"/>
    <w:rsid w:val="0043340C"/>
    <w:rsid w:val="004336BD"/>
    <w:rsid w:val="00433A52"/>
    <w:rsid w:val="00433BDA"/>
    <w:rsid w:val="00433CB4"/>
    <w:rsid w:val="00433E1B"/>
    <w:rsid w:val="00433E8A"/>
    <w:rsid w:val="00433EF9"/>
    <w:rsid w:val="00434227"/>
    <w:rsid w:val="004343FA"/>
    <w:rsid w:val="004345F0"/>
    <w:rsid w:val="00434871"/>
    <w:rsid w:val="00434876"/>
    <w:rsid w:val="00434982"/>
    <w:rsid w:val="00434A2B"/>
    <w:rsid w:val="00434A93"/>
    <w:rsid w:val="00434B5E"/>
    <w:rsid w:val="00434DA0"/>
    <w:rsid w:val="00434EA4"/>
    <w:rsid w:val="004350CA"/>
    <w:rsid w:val="004351EC"/>
    <w:rsid w:val="0043570E"/>
    <w:rsid w:val="00435899"/>
    <w:rsid w:val="00435906"/>
    <w:rsid w:val="004359A2"/>
    <w:rsid w:val="00435C4F"/>
    <w:rsid w:val="00435C9C"/>
    <w:rsid w:val="00435CE1"/>
    <w:rsid w:val="00435DE3"/>
    <w:rsid w:val="00435FFE"/>
    <w:rsid w:val="0043600F"/>
    <w:rsid w:val="00436022"/>
    <w:rsid w:val="00436205"/>
    <w:rsid w:val="0043629F"/>
    <w:rsid w:val="00436431"/>
    <w:rsid w:val="004364CC"/>
    <w:rsid w:val="00436587"/>
    <w:rsid w:val="0043661B"/>
    <w:rsid w:val="00436912"/>
    <w:rsid w:val="00436B47"/>
    <w:rsid w:val="00437A32"/>
    <w:rsid w:val="00437B6B"/>
    <w:rsid w:val="00437E13"/>
    <w:rsid w:val="00440078"/>
    <w:rsid w:val="004402C5"/>
    <w:rsid w:val="0044036D"/>
    <w:rsid w:val="00440443"/>
    <w:rsid w:val="004405B1"/>
    <w:rsid w:val="004405EF"/>
    <w:rsid w:val="00440708"/>
    <w:rsid w:val="00440BFB"/>
    <w:rsid w:val="00440D60"/>
    <w:rsid w:val="00440E2D"/>
    <w:rsid w:val="00440F0F"/>
    <w:rsid w:val="00440F44"/>
    <w:rsid w:val="00441042"/>
    <w:rsid w:val="0044105D"/>
    <w:rsid w:val="004410FE"/>
    <w:rsid w:val="004412D8"/>
    <w:rsid w:val="00441346"/>
    <w:rsid w:val="0044147E"/>
    <w:rsid w:val="004414E8"/>
    <w:rsid w:val="004417D6"/>
    <w:rsid w:val="004417F7"/>
    <w:rsid w:val="00441A02"/>
    <w:rsid w:val="00441A4C"/>
    <w:rsid w:val="00442039"/>
    <w:rsid w:val="00442183"/>
    <w:rsid w:val="004421A6"/>
    <w:rsid w:val="00442280"/>
    <w:rsid w:val="00442497"/>
    <w:rsid w:val="004424F0"/>
    <w:rsid w:val="004427BB"/>
    <w:rsid w:val="00442858"/>
    <w:rsid w:val="00442889"/>
    <w:rsid w:val="004428F9"/>
    <w:rsid w:val="00442946"/>
    <w:rsid w:val="00442A63"/>
    <w:rsid w:val="00442B24"/>
    <w:rsid w:val="00442B83"/>
    <w:rsid w:val="00442B8C"/>
    <w:rsid w:val="00442C0D"/>
    <w:rsid w:val="00442D8F"/>
    <w:rsid w:val="00442E98"/>
    <w:rsid w:val="00443010"/>
    <w:rsid w:val="00443095"/>
    <w:rsid w:val="004430E7"/>
    <w:rsid w:val="00443268"/>
    <w:rsid w:val="0044326A"/>
    <w:rsid w:val="00443450"/>
    <w:rsid w:val="00443727"/>
    <w:rsid w:val="00443A14"/>
    <w:rsid w:val="00443D13"/>
    <w:rsid w:val="00444243"/>
    <w:rsid w:val="00444278"/>
    <w:rsid w:val="004443F1"/>
    <w:rsid w:val="004444BF"/>
    <w:rsid w:val="00444527"/>
    <w:rsid w:val="0044452E"/>
    <w:rsid w:val="004448DD"/>
    <w:rsid w:val="00444993"/>
    <w:rsid w:val="00444C5F"/>
    <w:rsid w:val="00444D34"/>
    <w:rsid w:val="00444D77"/>
    <w:rsid w:val="00444EE3"/>
    <w:rsid w:val="004450C0"/>
    <w:rsid w:val="00445109"/>
    <w:rsid w:val="0044539C"/>
    <w:rsid w:val="00445418"/>
    <w:rsid w:val="00445667"/>
    <w:rsid w:val="00445692"/>
    <w:rsid w:val="00445A6E"/>
    <w:rsid w:val="00445DD4"/>
    <w:rsid w:val="00445E44"/>
    <w:rsid w:val="00445FA4"/>
    <w:rsid w:val="00446244"/>
    <w:rsid w:val="0044624C"/>
    <w:rsid w:val="00446395"/>
    <w:rsid w:val="0044648A"/>
    <w:rsid w:val="004464E6"/>
    <w:rsid w:val="00446599"/>
    <w:rsid w:val="004465E0"/>
    <w:rsid w:val="00446660"/>
    <w:rsid w:val="00446678"/>
    <w:rsid w:val="00446AB8"/>
    <w:rsid w:val="00446AD2"/>
    <w:rsid w:val="00446B6C"/>
    <w:rsid w:val="00446B72"/>
    <w:rsid w:val="00446F3C"/>
    <w:rsid w:val="0044717E"/>
    <w:rsid w:val="004472C4"/>
    <w:rsid w:val="00447306"/>
    <w:rsid w:val="004473DE"/>
    <w:rsid w:val="004477CA"/>
    <w:rsid w:val="00447899"/>
    <w:rsid w:val="004478E1"/>
    <w:rsid w:val="00447CBF"/>
    <w:rsid w:val="00447CC6"/>
    <w:rsid w:val="00447DD7"/>
    <w:rsid w:val="00447EA7"/>
    <w:rsid w:val="00447EB1"/>
    <w:rsid w:val="00447FDC"/>
    <w:rsid w:val="0045016D"/>
    <w:rsid w:val="00450357"/>
    <w:rsid w:val="0045045D"/>
    <w:rsid w:val="0045070B"/>
    <w:rsid w:val="004508C0"/>
    <w:rsid w:val="00450ACB"/>
    <w:rsid w:val="00450CB7"/>
    <w:rsid w:val="00450D6C"/>
    <w:rsid w:val="004512FC"/>
    <w:rsid w:val="00451305"/>
    <w:rsid w:val="00451637"/>
    <w:rsid w:val="00451711"/>
    <w:rsid w:val="004517EA"/>
    <w:rsid w:val="00451855"/>
    <w:rsid w:val="00451E92"/>
    <w:rsid w:val="00452160"/>
    <w:rsid w:val="004523E8"/>
    <w:rsid w:val="00452490"/>
    <w:rsid w:val="00452608"/>
    <w:rsid w:val="00452782"/>
    <w:rsid w:val="00452876"/>
    <w:rsid w:val="004528A4"/>
    <w:rsid w:val="0045296D"/>
    <w:rsid w:val="00452A28"/>
    <w:rsid w:val="00452AA9"/>
    <w:rsid w:val="00452B74"/>
    <w:rsid w:val="00452CB1"/>
    <w:rsid w:val="00452F45"/>
    <w:rsid w:val="00452FE1"/>
    <w:rsid w:val="00452FF5"/>
    <w:rsid w:val="00453002"/>
    <w:rsid w:val="004530CE"/>
    <w:rsid w:val="00453194"/>
    <w:rsid w:val="004531E2"/>
    <w:rsid w:val="0045356C"/>
    <w:rsid w:val="00453576"/>
    <w:rsid w:val="004536C8"/>
    <w:rsid w:val="004536D8"/>
    <w:rsid w:val="00453821"/>
    <w:rsid w:val="004539F2"/>
    <w:rsid w:val="00453B57"/>
    <w:rsid w:val="00453C0F"/>
    <w:rsid w:val="00453D25"/>
    <w:rsid w:val="00453ED2"/>
    <w:rsid w:val="00453F30"/>
    <w:rsid w:val="0045461D"/>
    <w:rsid w:val="004548F1"/>
    <w:rsid w:val="004549E7"/>
    <w:rsid w:val="00454B18"/>
    <w:rsid w:val="00454B1A"/>
    <w:rsid w:val="00454BB4"/>
    <w:rsid w:val="00454C2A"/>
    <w:rsid w:val="00454FE3"/>
    <w:rsid w:val="004550E7"/>
    <w:rsid w:val="004552A2"/>
    <w:rsid w:val="004552A9"/>
    <w:rsid w:val="004552E2"/>
    <w:rsid w:val="00455383"/>
    <w:rsid w:val="00455575"/>
    <w:rsid w:val="004557A7"/>
    <w:rsid w:val="004557C1"/>
    <w:rsid w:val="00455964"/>
    <w:rsid w:val="004559AE"/>
    <w:rsid w:val="00455A01"/>
    <w:rsid w:val="00455B12"/>
    <w:rsid w:val="00455DDC"/>
    <w:rsid w:val="00455E1B"/>
    <w:rsid w:val="00455F7F"/>
    <w:rsid w:val="0045661B"/>
    <w:rsid w:val="0045675B"/>
    <w:rsid w:val="004567EC"/>
    <w:rsid w:val="00456BF6"/>
    <w:rsid w:val="00456CDC"/>
    <w:rsid w:val="00457609"/>
    <w:rsid w:val="0045769E"/>
    <w:rsid w:val="004577B9"/>
    <w:rsid w:val="00457880"/>
    <w:rsid w:val="00457A1A"/>
    <w:rsid w:val="00457A84"/>
    <w:rsid w:val="00457D0E"/>
    <w:rsid w:val="00457EB0"/>
    <w:rsid w:val="00460156"/>
    <w:rsid w:val="0046022D"/>
    <w:rsid w:val="00460270"/>
    <w:rsid w:val="00460361"/>
    <w:rsid w:val="0046047A"/>
    <w:rsid w:val="00460540"/>
    <w:rsid w:val="00460674"/>
    <w:rsid w:val="004607B1"/>
    <w:rsid w:val="004609B8"/>
    <w:rsid w:val="00460B2D"/>
    <w:rsid w:val="00460CA7"/>
    <w:rsid w:val="00460DC4"/>
    <w:rsid w:val="00461018"/>
    <w:rsid w:val="00461045"/>
    <w:rsid w:val="00461191"/>
    <w:rsid w:val="00461194"/>
    <w:rsid w:val="004613C1"/>
    <w:rsid w:val="00461A7B"/>
    <w:rsid w:val="00461AE0"/>
    <w:rsid w:val="00461B4A"/>
    <w:rsid w:val="00461B76"/>
    <w:rsid w:val="00461C00"/>
    <w:rsid w:val="00461CBA"/>
    <w:rsid w:val="00461EF0"/>
    <w:rsid w:val="004620BE"/>
    <w:rsid w:val="004628EE"/>
    <w:rsid w:val="00462968"/>
    <w:rsid w:val="00462AC8"/>
    <w:rsid w:val="00462B1E"/>
    <w:rsid w:val="00462B25"/>
    <w:rsid w:val="00462D1E"/>
    <w:rsid w:val="00462D44"/>
    <w:rsid w:val="00462EB2"/>
    <w:rsid w:val="004630E5"/>
    <w:rsid w:val="004630FF"/>
    <w:rsid w:val="004633F1"/>
    <w:rsid w:val="004635E7"/>
    <w:rsid w:val="00463E8B"/>
    <w:rsid w:val="00463FD7"/>
    <w:rsid w:val="0046401B"/>
    <w:rsid w:val="0046432E"/>
    <w:rsid w:val="004644E7"/>
    <w:rsid w:val="00464509"/>
    <w:rsid w:val="004646D0"/>
    <w:rsid w:val="00464840"/>
    <w:rsid w:val="0046484C"/>
    <w:rsid w:val="0046494E"/>
    <w:rsid w:val="00464A1E"/>
    <w:rsid w:val="00464A37"/>
    <w:rsid w:val="00464DD4"/>
    <w:rsid w:val="00464E4A"/>
    <w:rsid w:val="00464ED8"/>
    <w:rsid w:val="00464EE5"/>
    <w:rsid w:val="00465024"/>
    <w:rsid w:val="00465085"/>
    <w:rsid w:val="0046516A"/>
    <w:rsid w:val="00465192"/>
    <w:rsid w:val="004651C0"/>
    <w:rsid w:val="0046541B"/>
    <w:rsid w:val="00465474"/>
    <w:rsid w:val="0046553C"/>
    <w:rsid w:val="00465749"/>
    <w:rsid w:val="00465759"/>
    <w:rsid w:val="0046593D"/>
    <w:rsid w:val="00465CC0"/>
    <w:rsid w:val="00465E2F"/>
    <w:rsid w:val="004661A0"/>
    <w:rsid w:val="004661D1"/>
    <w:rsid w:val="0046637A"/>
    <w:rsid w:val="004667BF"/>
    <w:rsid w:val="004668A2"/>
    <w:rsid w:val="00466C39"/>
    <w:rsid w:val="00466D55"/>
    <w:rsid w:val="00466E0D"/>
    <w:rsid w:val="00466F81"/>
    <w:rsid w:val="00467005"/>
    <w:rsid w:val="004670DF"/>
    <w:rsid w:val="00467234"/>
    <w:rsid w:val="004673B9"/>
    <w:rsid w:val="0046755F"/>
    <w:rsid w:val="004678EB"/>
    <w:rsid w:val="00467AC0"/>
    <w:rsid w:val="00467CD4"/>
    <w:rsid w:val="00467CD7"/>
    <w:rsid w:val="00467EA1"/>
    <w:rsid w:val="004700B2"/>
    <w:rsid w:val="00470180"/>
    <w:rsid w:val="004702B7"/>
    <w:rsid w:val="0047050C"/>
    <w:rsid w:val="004705AD"/>
    <w:rsid w:val="0047088D"/>
    <w:rsid w:val="00470B23"/>
    <w:rsid w:val="00470E7F"/>
    <w:rsid w:val="00470F89"/>
    <w:rsid w:val="00471039"/>
    <w:rsid w:val="0047104C"/>
    <w:rsid w:val="004712F1"/>
    <w:rsid w:val="0047136B"/>
    <w:rsid w:val="0047162C"/>
    <w:rsid w:val="00471770"/>
    <w:rsid w:val="0047177D"/>
    <w:rsid w:val="004717D1"/>
    <w:rsid w:val="00471859"/>
    <w:rsid w:val="004719D5"/>
    <w:rsid w:val="00471A08"/>
    <w:rsid w:val="00471A78"/>
    <w:rsid w:val="00471A9A"/>
    <w:rsid w:val="00471B45"/>
    <w:rsid w:val="00471C10"/>
    <w:rsid w:val="00471C11"/>
    <w:rsid w:val="00471E47"/>
    <w:rsid w:val="0047208F"/>
    <w:rsid w:val="004721C1"/>
    <w:rsid w:val="00472278"/>
    <w:rsid w:val="0047245A"/>
    <w:rsid w:val="00472560"/>
    <w:rsid w:val="0047276B"/>
    <w:rsid w:val="0047284D"/>
    <w:rsid w:val="0047291A"/>
    <w:rsid w:val="00472B81"/>
    <w:rsid w:val="00472B84"/>
    <w:rsid w:val="00472C2B"/>
    <w:rsid w:val="00472F34"/>
    <w:rsid w:val="004734D4"/>
    <w:rsid w:val="00473582"/>
    <w:rsid w:val="004736F9"/>
    <w:rsid w:val="0047399C"/>
    <w:rsid w:val="00473A49"/>
    <w:rsid w:val="00474383"/>
    <w:rsid w:val="00474857"/>
    <w:rsid w:val="00474B48"/>
    <w:rsid w:val="00474B8E"/>
    <w:rsid w:val="00474CFC"/>
    <w:rsid w:val="00474DB1"/>
    <w:rsid w:val="004750A0"/>
    <w:rsid w:val="00475138"/>
    <w:rsid w:val="004751B5"/>
    <w:rsid w:val="0047523B"/>
    <w:rsid w:val="004752AC"/>
    <w:rsid w:val="00475338"/>
    <w:rsid w:val="004756C2"/>
    <w:rsid w:val="00475737"/>
    <w:rsid w:val="0047580F"/>
    <w:rsid w:val="0047582F"/>
    <w:rsid w:val="0047588A"/>
    <w:rsid w:val="00475CFB"/>
    <w:rsid w:val="00475FCC"/>
    <w:rsid w:val="00476004"/>
    <w:rsid w:val="00476061"/>
    <w:rsid w:val="0047609C"/>
    <w:rsid w:val="00476148"/>
    <w:rsid w:val="004762F2"/>
    <w:rsid w:val="00476347"/>
    <w:rsid w:val="004763FC"/>
    <w:rsid w:val="00476532"/>
    <w:rsid w:val="0047667A"/>
    <w:rsid w:val="00476875"/>
    <w:rsid w:val="00476A38"/>
    <w:rsid w:val="00476ADC"/>
    <w:rsid w:val="00476CD5"/>
    <w:rsid w:val="00476DA0"/>
    <w:rsid w:val="00476EDF"/>
    <w:rsid w:val="00476EEB"/>
    <w:rsid w:val="00476FFB"/>
    <w:rsid w:val="0047722E"/>
    <w:rsid w:val="00477379"/>
    <w:rsid w:val="00477399"/>
    <w:rsid w:val="00477621"/>
    <w:rsid w:val="0047764F"/>
    <w:rsid w:val="004776E5"/>
    <w:rsid w:val="00477BDE"/>
    <w:rsid w:val="00477C97"/>
    <w:rsid w:val="00477E3C"/>
    <w:rsid w:val="00477F34"/>
    <w:rsid w:val="0048010F"/>
    <w:rsid w:val="00480169"/>
    <w:rsid w:val="004802C7"/>
    <w:rsid w:val="004803A2"/>
    <w:rsid w:val="004804A9"/>
    <w:rsid w:val="00480522"/>
    <w:rsid w:val="00480626"/>
    <w:rsid w:val="00480D48"/>
    <w:rsid w:val="00480EB6"/>
    <w:rsid w:val="00480FF3"/>
    <w:rsid w:val="0048106D"/>
    <w:rsid w:val="0048111A"/>
    <w:rsid w:val="0048149D"/>
    <w:rsid w:val="00481522"/>
    <w:rsid w:val="00481796"/>
    <w:rsid w:val="00481A33"/>
    <w:rsid w:val="00481C22"/>
    <w:rsid w:val="00481C6A"/>
    <w:rsid w:val="00481C76"/>
    <w:rsid w:val="00481CAC"/>
    <w:rsid w:val="00481DE9"/>
    <w:rsid w:val="00481E88"/>
    <w:rsid w:val="00481EB0"/>
    <w:rsid w:val="00481FFF"/>
    <w:rsid w:val="0048203C"/>
    <w:rsid w:val="0048219E"/>
    <w:rsid w:val="004823CD"/>
    <w:rsid w:val="00482752"/>
    <w:rsid w:val="00482B7B"/>
    <w:rsid w:val="00482C43"/>
    <w:rsid w:val="00483005"/>
    <w:rsid w:val="004832FD"/>
    <w:rsid w:val="00483573"/>
    <w:rsid w:val="00483649"/>
    <w:rsid w:val="004836A0"/>
    <w:rsid w:val="0048384B"/>
    <w:rsid w:val="004838B3"/>
    <w:rsid w:val="00483E25"/>
    <w:rsid w:val="00483E3A"/>
    <w:rsid w:val="00483FE3"/>
    <w:rsid w:val="00484117"/>
    <w:rsid w:val="004842DF"/>
    <w:rsid w:val="0048435E"/>
    <w:rsid w:val="004844AA"/>
    <w:rsid w:val="004844B1"/>
    <w:rsid w:val="00484512"/>
    <w:rsid w:val="0048469C"/>
    <w:rsid w:val="0048482E"/>
    <w:rsid w:val="00484B5D"/>
    <w:rsid w:val="00484C53"/>
    <w:rsid w:val="00484EF4"/>
    <w:rsid w:val="00484EFA"/>
    <w:rsid w:val="00485037"/>
    <w:rsid w:val="0048513D"/>
    <w:rsid w:val="004851F9"/>
    <w:rsid w:val="0048523C"/>
    <w:rsid w:val="004855EF"/>
    <w:rsid w:val="0048560C"/>
    <w:rsid w:val="00485612"/>
    <w:rsid w:val="00485991"/>
    <w:rsid w:val="004859F6"/>
    <w:rsid w:val="00485BFE"/>
    <w:rsid w:val="004860D7"/>
    <w:rsid w:val="004860E7"/>
    <w:rsid w:val="0048627E"/>
    <w:rsid w:val="00486300"/>
    <w:rsid w:val="0048633F"/>
    <w:rsid w:val="00486419"/>
    <w:rsid w:val="00486600"/>
    <w:rsid w:val="0048699D"/>
    <w:rsid w:val="004869E7"/>
    <w:rsid w:val="00486A3E"/>
    <w:rsid w:val="00486B7D"/>
    <w:rsid w:val="00486B88"/>
    <w:rsid w:val="00486BCC"/>
    <w:rsid w:val="00486F60"/>
    <w:rsid w:val="00486F85"/>
    <w:rsid w:val="00486FE7"/>
    <w:rsid w:val="004870C9"/>
    <w:rsid w:val="00487328"/>
    <w:rsid w:val="004873FA"/>
    <w:rsid w:val="0048774F"/>
    <w:rsid w:val="00487A35"/>
    <w:rsid w:val="00487D2F"/>
    <w:rsid w:val="00487DFF"/>
    <w:rsid w:val="00487E72"/>
    <w:rsid w:val="00490032"/>
    <w:rsid w:val="00490080"/>
    <w:rsid w:val="00490184"/>
    <w:rsid w:val="004903D9"/>
    <w:rsid w:val="00490605"/>
    <w:rsid w:val="00490973"/>
    <w:rsid w:val="00490A6F"/>
    <w:rsid w:val="00490DD0"/>
    <w:rsid w:val="00490E77"/>
    <w:rsid w:val="00490EE5"/>
    <w:rsid w:val="00490F05"/>
    <w:rsid w:val="004911B9"/>
    <w:rsid w:val="004915EC"/>
    <w:rsid w:val="00491651"/>
    <w:rsid w:val="004916A1"/>
    <w:rsid w:val="00491BC2"/>
    <w:rsid w:val="00491EEF"/>
    <w:rsid w:val="00492062"/>
    <w:rsid w:val="00492217"/>
    <w:rsid w:val="004923EF"/>
    <w:rsid w:val="0049299C"/>
    <w:rsid w:val="00492AE7"/>
    <w:rsid w:val="00492B5B"/>
    <w:rsid w:val="00492C24"/>
    <w:rsid w:val="00492E9E"/>
    <w:rsid w:val="0049324D"/>
    <w:rsid w:val="00493396"/>
    <w:rsid w:val="00493741"/>
    <w:rsid w:val="00493896"/>
    <w:rsid w:val="00493931"/>
    <w:rsid w:val="00493952"/>
    <w:rsid w:val="0049399C"/>
    <w:rsid w:val="00493A32"/>
    <w:rsid w:val="00493AD0"/>
    <w:rsid w:val="00493AEF"/>
    <w:rsid w:val="00493B2E"/>
    <w:rsid w:val="00493B48"/>
    <w:rsid w:val="00493B93"/>
    <w:rsid w:val="00493C4B"/>
    <w:rsid w:val="00493E24"/>
    <w:rsid w:val="00493FD2"/>
    <w:rsid w:val="00494180"/>
    <w:rsid w:val="00494183"/>
    <w:rsid w:val="004941A8"/>
    <w:rsid w:val="00494287"/>
    <w:rsid w:val="004942C9"/>
    <w:rsid w:val="0049431B"/>
    <w:rsid w:val="0049458B"/>
    <w:rsid w:val="00494672"/>
    <w:rsid w:val="0049498C"/>
    <w:rsid w:val="00494B61"/>
    <w:rsid w:val="00494CB7"/>
    <w:rsid w:val="00494E05"/>
    <w:rsid w:val="00494ED2"/>
    <w:rsid w:val="004955EA"/>
    <w:rsid w:val="0049565F"/>
    <w:rsid w:val="00495817"/>
    <w:rsid w:val="00495A19"/>
    <w:rsid w:val="00495C3E"/>
    <w:rsid w:val="00495C72"/>
    <w:rsid w:val="00495F6A"/>
    <w:rsid w:val="00495FBF"/>
    <w:rsid w:val="004960E8"/>
    <w:rsid w:val="00496123"/>
    <w:rsid w:val="00496638"/>
    <w:rsid w:val="004967C5"/>
    <w:rsid w:val="00496883"/>
    <w:rsid w:val="004968A2"/>
    <w:rsid w:val="00496947"/>
    <w:rsid w:val="00496AF6"/>
    <w:rsid w:val="00496CC3"/>
    <w:rsid w:val="00496CEE"/>
    <w:rsid w:val="00496D0A"/>
    <w:rsid w:val="00496DD1"/>
    <w:rsid w:val="0049723B"/>
    <w:rsid w:val="0049729E"/>
    <w:rsid w:val="0049772D"/>
    <w:rsid w:val="004977AF"/>
    <w:rsid w:val="004977FC"/>
    <w:rsid w:val="00497924"/>
    <w:rsid w:val="00497969"/>
    <w:rsid w:val="00497BA6"/>
    <w:rsid w:val="00497C4B"/>
    <w:rsid w:val="004A012A"/>
    <w:rsid w:val="004A0286"/>
    <w:rsid w:val="004A06D8"/>
    <w:rsid w:val="004A0888"/>
    <w:rsid w:val="004A0BB8"/>
    <w:rsid w:val="004A0C9B"/>
    <w:rsid w:val="004A0D34"/>
    <w:rsid w:val="004A0F36"/>
    <w:rsid w:val="004A103C"/>
    <w:rsid w:val="004A10F3"/>
    <w:rsid w:val="004A11B4"/>
    <w:rsid w:val="004A130B"/>
    <w:rsid w:val="004A14D9"/>
    <w:rsid w:val="004A15B0"/>
    <w:rsid w:val="004A1833"/>
    <w:rsid w:val="004A1966"/>
    <w:rsid w:val="004A197B"/>
    <w:rsid w:val="004A19E8"/>
    <w:rsid w:val="004A1B75"/>
    <w:rsid w:val="004A1BE1"/>
    <w:rsid w:val="004A1BFB"/>
    <w:rsid w:val="004A1C67"/>
    <w:rsid w:val="004A1DCC"/>
    <w:rsid w:val="004A1F4E"/>
    <w:rsid w:val="004A2057"/>
    <w:rsid w:val="004A20AE"/>
    <w:rsid w:val="004A22B3"/>
    <w:rsid w:val="004A23DA"/>
    <w:rsid w:val="004A25D3"/>
    <w:rsid w:val="004A25D6"/>
    <w:rsid w:val="004A276A"/>
    <w:rsid w:val="004A2864"/>
    <w:rsid w:val="004A288E"/>
    <w:rsid w:val="004A29B9"/>
    <w:rsid w:val="004A2ADC"/>
    <w:rsid w:val="004A2B82"/>
    <w:rsid w:val="004A2CDA"/>
    <w:rsid w:val="004A2D4C"/>
    <w:rsid w:val="004A2D7F"/>
    <w:rsid w:val="004A2D83"/>
    <w:rsid w:val="004A2F13"/>
    <w:rsid w:val="004A2FA4"/>
    <w:rsid w:val="004A32C2"/>
    <w:rsid w:val="004A343D"/>
    <w:rsid w:val="004A3735"/>
    <w:rsid w:val="004A38DB"/>
    <w:rsid w:val="004A3B34"/>
    <w:rsid w:val="004A3C9F"/>
    <w:rsid w:val="004A3F63"/>
    <w:rsid w:val="004A3FC2"/>
    <w:rsid w:val="004A4093"/>
    <w:rsid w:val="004A4191"/>
    <w:rsid w:val="004A44CF"/>
    <w:rsid w:val="004A4699"/>
    <w:rsid w:val="004A48DB"/>
    <w:rsid w:val="004A4AE4"/>
    <w:rsid w:val="004A4C2C"/>
    <w:rsid w:val="004A4D24"/>
    <w:rsid w:val="004A53E9"/>
    <w:rsid w:val="004A56D8"/>
    <w:rsid w:val="004A57C7"/>
    <w:rsid w:val="004A5BFD"/>
    <w:rsid w:val="004A5C53"/>
    <w:rsid w:val="004A5C81"/>
    <w:rsid w:val="004A5D39"/>
    <w:rsid w:val="004A5EFC"/>
    <w:rsid w:val="004A5F8A"/>
    <w:rsid w:val="004A6076"/>
    <w:rsid w:val="004A60B2"/>
    <w:rsid w:val="004A653C"/>
    <w:rsid w:val="004A655A"/>
    <w:rsid w:val="004A6720"/>
    <w:rsid w:val="004A6871"/>
    <w:rsid w:val="004A6AAD"/>
    <w:rsid w:val="004A6BA0"/>
    <w:rsid w:val="004A6C48"/>
    <w:rsid w:val="004A6E87"/>
    <w:rsid w:val="004A6F58"/>
    <w:rsid w:val="004A7103"/>
    <w:rsid w:val="004A71B2"/>
    <w:rsid w:val="004A71ED"/>
    <w:rsid w:val="004A72CA"/>
    <w:rsid w:val="004A7379"/>
    <w:rsid w:val="004A73D7"/>
    <w:rsid w:val="004A7428"/>
    <w:rsid w:val="004A7553"/>
    <w:rsid w:val="004A7576"/>
    <w:rsid w:val="004A7685"/>
    <w:rsid w:val="004A76AE"/>
    <w:rsid w:val="004A7869"/>
    <w:rsid w:val="004A7881"/>
    <w:rsid w:val="004A78D5"/>
    <w:rsid w:val="004A7978"/>
    <w:rsid w:val="004A79F7"/>
    <w:rsid w:val="004A7A12"/>
    <w:rsid w:val="004A7A8F"/>
    <w:rsid w:val="004A7BCE"/>
    <w:rsid w:val="004A7DD1"/>
    <w:rsid w:val="004A7F3F"/>
    <w:rsid w:val="004A7F75"/>
    <w:rsid w:val="004B0139"/>
    <w:rsid w:val="004B0156"/>
    <w:rsid w:val="004B0442"/>
    <w:rsid w:val="004B04C6"/>
    <w:rsid w:val="004B052D"/>
    <w:rsid w:val="004B0660"/>
    <w:rsid w:val="004B0A97"/>
    <w:rsid w:val="004B0B97"/>
    <w:rsid w:val="004B0D86"/>
    <w:rsid w:val="004B0F2E"/>
    <w:rsid w:val="004B10D4"/>
    <w:rsid w:val="004B13CE"/>
    <w:rsid w:val="004B16F0"/>
    <w:rsid w:val="004B1732"/>
    <w:rsid w:val="004B1757"/>
    <w:rsid w:val="004B1A48"/>
    <w:rsid w:val="004B1B0E"/>
    <w:rsid w:val="004B1B9F"/>
    <w:rsid w:val="004B1BDB"/>
    <w:rsid w:val="004B1C46"/>
    <w:rsid w:val="004B1CAF"/>
    <w:rsid w:val="004B1DAE"/>
    <w:rsid w:val="004B2046"/>
    <w:rsid w:val="004B2085"/>
    <w:rsid w:val="004B20F3"/>
    <w:rsid w:val="004B23A7"/>
    <w:rsid w:val="004B23E4"/>
    <w:rsid w:val="004B2456"/>
    <w:rsid w:val="004B272F"/>
    <w:rsid w:val="004B273C"/>
    <w:rsid w:val="004B2769"/>
    <w:rsid w:val="004B280E"/>
    <w:rsid w:val="004B2888"/>
    <w:rsid w:val="004B291B"/>
    <w:rsid w:val="004B297F"/>
    <w:rsid w:val="004B29DD"/>
    <w:rsid w:val="004B2B85"/>
    <w:rsid w:val="004B2B97"/>
    <w:rsid w:val="004B2CE7"/>
    <w:rsid w:val="004B318A"/>
    <w:rsid w:val="004B319F"/>
    <w:rsid w:val="004B3358"/>
    <w:rsid w:val="004B33E2"/>
    <w:rsid w:val="004B3404"/>
    <w:rsid w:val="004B341E"/>
    <w:rsid w:val="004B3445"/>
    <w:rsid w:val="004B3480"/>
    <w:rsid w:val="004B35A5"/>
    <w:rsid w:val="004B3A16"/>
    <w:rsid w:val="004B3BDC"/>
    <w:rsid w:val="004B3CD3"/>
    <w:rsid w:val="004B3F08"/>
    <w:rsid w:val="004B42AC"/>
    <w:rsid w:val="004B433B"/>
    <w:rsid w:val="004B4494"/>
    <w:rsid w:val="004B44B5"/>
    <w:rsid w:val="004B486E"/>
    <w:rsid w:val="004B492F"/>
    <w:rsid w:val="004B4E7F"/>
    <w:rsid w:val="004B52FF"/>
    <w:rsid w:val="004B56FD"/>
    <w:rsid w:val="004B573F"/>
    <w:rsid w:val="004B58BC"/>
    <w:rsid w:val="004B5B8E"/>
    <w:rsid w:val="004B5DD8"/>
    <w:rsid w:val="004B5EBE"/>
    <w:rsid w:val="004B5F9A"/>
    <w:rsid w:val="004B6026"/>
    <w:rsid w:val="004B61F8"/>
    <w:rsid w:val="004B629D"/>
    <w:rsid w:val="004B643A"/>
    <w:rsid w:val="004B6608"/>
    <w:rsid w:val="004B6765"/>
    <w:rsid w:val="004B6834"/>
    <w:rsid w:val="004B6CFA"/>
    <w:rsid w:val="004B6DD1"/>
    <w:rsid w:val="004B6F53"/>
    <w:rsid w:val="004B6F66"/>
    <w:rsid w:val="004B6F83"/>
    <w:rsid w:val="004B704B"/>
    <w:rsid w:val="004B73B4"/>
    <w:rsid w:val="004B76A8"/>
    <w:rsid w:val="004B78E8"/>
    <w:rsid w:val="004B7AA5"/>
    <w:rsid w:val="004B7AF6"/>
    <w:rsid w:val="004B7B15"/>
    <w:rsid w:val="004C0125"/>
    <w:rsid w:val="004C0325"/>
    <w:rsid w:val="004C05FD"/>
    <w:rsid w:val="004C0A56"/>
    <w:rsid w:val="004C0D68"/>
    <w:rsid w:val="004C0DCD"/>
    <w:rsid w:val="004C0EB1"/>
    <w:rsid w:val="004C0EC7"/>
    <w:rsid w:val="004C12FA"/>
    <w:rsid w:val="004C13EF"/>
    <w:rsid w:val="004C1411"/>
    <w:rsid w:val="004C1555"/>
    <w:rsid w:val="004C17F1"/>
    <w:rsid w:val="004C1B17"/>
    <w:rsid w:val="004C1CCD"/>
    <w:rsid w:val="004C1D07"/>
    <w:rsid w:val="004C1E83"/>
    <w:rsid w:val="004C1EAE"/>
    <w:rsid w:val="004C1FCC"/>
    <w:rsid w:val="004C225A"/>
    <w:rsid w:val="004C2277"/>
    <w:rsid w:val="004C22DD"/>
    <w:rsid w:val="004C236D"/>
    <w:rsid w:val="004C253F"/>
    <w:rsid w:val="004C2547"/>
    <w:rsid w:val="004C2882"/>
    <w:rsid w:val="004C2973"/>
    <w:rsid w:val="004C2B3B"/>
    <w:rsid w:val="004C2BB7"/>
    <w:rsid w:val="004C2D60"/>
    <w:rsid w:val="004C2DEC"/>
    <w:rsid w:val="004C2E9C"/>
    <w:rsid w:val="004C2FC7"/>
    <w:rsid w:val="004C2FD6"/>
    <w:rsid w:val="004C3104"/>
    <w:rsid w:val="004C31DA"/>
    <w:rsid w:val="004C337D"/>
    <w:rsid w:val="004C33E1"/>
    <w:rsid w:val="004C346A"/>
    <w:rsid w:val="004C355B"/>
    <w:rsid w:val="004C3681"/>
    <w:rsid w:val="004C36CD"/>
    <w:rsid w:val="004C3754"/>
    <w:rsid w:val="004C3772"/>
    <w:rsid w:val="004C3A01"/>
    <w:rsid w:val="004C3A12"/>
    <w:rsid w:val="004C3B2E"/>
    <w:rsid w:val="004C3D72"/>
    <w:rsid w:val="004C419B"/>
    <w:rsid w:val="004C42CB"/>
    <w:rsid w:val="004C441E"/>
    <w:rsid w:val="004C4670"/>
    <w:rsid w:val="004C4708"/>
    <w:rsid w:val="004C47AB"/>
    <w:rsid w:val="004C47C8"/>
    <w:rsid w:val="004C4841"/>
    <w:rsid w:val="004C4986"/>
    <w:rsid w:val="004C4C29"/>
    <w:rsid w:val="004C4D7E"/>
    <w:rsid w:val="004C4EEC"/>
    <w:rsid w:val="004C5085"/>
    <w:rsid w:val="004C527D"/>
    <w:rsid w:val="004C52F0"/>
    <w:rsid w:val="004C53E3"/>
    <w:rsid w:val="004C560F"/>
    <w:rsid w:val="004C5630"/>
    <w:rsid w:val="004C564E"/>
    <w:rsid w:val="004C5785"/>
    <w:rsid w:val="004C5806"/>
    <w:rsid w:val="004C584D"/>
    <w:rsid w:val="004C5A0F"/>
    <w:rsid w:val="004C5A3D"/>
    <w:rsid w:val="004C5AF6"/>
    <w:rsid w:val="004C5C70"/>
    <w:rsid w:val="004C5EEA"/>
    <w:rsid w:val="004C5F91"/>
    <w:rsid w:val="004C60E9"/>
    <w:rsid w:val="004C60ED"/>
    <w:rsid w:val="004C621E"/>
    <w:rsid w:val="004C622E"/>
    <w:rsid w:val="004C6511"/>
    <w:rsid w:val="004C6984"/>
    <w:rsid w:val="004C6A8D"/>
    <w:rsid w:val="004C6BBE"/>
    <w:rsid w:val="004C6BF6"/>
    <w:rsid w:val="004C6C59"/>
    <w:rsid w:val="004C7110"/>
    <w:rsid w:val="004C7210"/>
    <w:rsid w:val="004C75C5"/>
    <w:rsid w:val="004C75DE"/>
    <w:rsid w:val="004C7A90"/>
    <w:rsid w:val="004C7BAD"/>
    <w:rsid w:val="004D034F"/>
    <w:rsid w:val="004D087C"/>
    <w:rsid w:val="004D09B5"/>
    <w:rsid w:val="004D0A23"/>
    <w:rsid w:val="004D0AED"/>
    <w:rsid w:val="004D0B29"/>
    <w:rsid w:val="004D0C24"/>
    <w:rsid w:val="004D0D02"/>
    <w:rsid w:val="004D0DE7"/>
    <w:rsid w:val="004D0E3F"/>
    <w:rsid w:val="004D10F6"/>
    <w:rsid w:val="004D120D"/>
    <w:rsid w:val="004D1500"/>
    <w:rsid w:val="004D16EE"/>
    <w:rsid w:val="004D194B"/>
    <w:rsid w:val="004D1972"/>
    <w:rsid w:val="004D1E3D"/>
    <w:rsid w:val="004D1E44"/>
    <w:rsid w:val="004D1EDB"/>
    <w:rsid w:val="004D2470"/>
    <w:rsid w:val="004D2692"/>
    <w:rsid w:val="004D294D"/>
    <w:rsid w:val="004D29F3"/>
    <w:rsid w:val="004D2A47"/>
    <w:rsid w:val="004D2D4E"/>
    <w:rsid w:val="004D30C7"/>
    <w:rsid w:val="004D3109"/>
    <w:rsid w:val="004D356E"/>
    <w:rsid w:val="004D3630"/>
    <w:rsid w:val="004D36CC"/>
    <w:rsid w:val="004D390A"/>
    <w:rsid w:val="004D390F"/>
    <w:rsid w:val="004D3941"/>
    <w:rsid w:val="004D397D"/>
    <w:rsid w:val="004D39D3"/>
    <w:rsid w:val="004D3AEC"/>
    <w:rsid w:val="004D3CF9"/>
    <w:rsid w:val="004D3FBB"/>
    <w:rsid w:val="004D40D4"/>
    <w:rsid w:val="004D40EB"/>
    <w:rsid w:val="004D40F9"/>
    <w:rsid w:val="004D470B"/>
    <w:rsid w:val="004D4D40"/>
    <w:rsid w:val="004D4DCE"/>
    <w:rsid w:val="004D4DD5"/>
    <w:rsid w:val="004D4EF7"/>
    <w:rsid w:val="004D5338"/>
    <w:rsid w:val="004D54C2"/>
    <w:rsid w:val="004D5637"/>
    <w:rsid w:val="004D5644"/>
    <w:rsid w:val="004D56F5"/>
    <w:rsid w:val="004D572C"/>
    <w:rsid w:val="004D5BCA"/>
    <w:rsid w:val="004D5D04"/>
    <w:rsid w:val="004D62FF"/>
    <w:rsid w:val="004D6486"/>
    <w:rsid w:val="004D6783"/>
    <w:rsid w:val="004D67A5"/>
    <w:rsid w:val="004D69F3"/>
    <w:rsid w:val="004D6B58"/>
    <w:rsid w:val="004D6C3F"/>
    <w:rsid w:val="004D6E06"/>
    <w:rsid w:val="004D6F22"/>
    <w:rsid w:val="004D7043"/>
    <w:rsid w:val="004D7151"/>
    <w:rsid w:val="004D728A"/>
    <w:rsid w:val="004D7290"/>
    <w:rsid w:val="004D72AD"/>
    <w:rsid w:val="004D72B5"/>
    <w:rsid w:val="004D72B9"/>
    <w:rsid w:val="004D735F"/>
    <w:rsid w:val="004D74A0"/>
    <w:rsid w:val="004D7783"/>
    <w:rsid w:val="004D791C"/>
    <w:rsid w:val="004D79AA"/>
    <w:rsid w:val="004D7B19"/>
    <w:rsid w:val="004D7B65"/>
    <w:rsid w:val="004E016E"/>
    <w:rsid w:val="004E046E"/>
    <w:rsid w:val="004E0499"/>
    <w:rsid w:val="004E04C3"/>
    <w:rsid w:val="004E0607"/>
    <w:rsid w:val="004E0720"/>
    <w:rsid w:val="004E07D0"/>
    <w:rsid w:val="004E07F4"/>
    <w:rsid w:val="004E09FC"/>
    <w:rsid w:val="004E0C99"/>
    <w:rsid w:val="004E10C5"/>
    <w:rsid w:val="004E1643"/>
    <w:rsid w:val="004E18FB"/>
    <w:rsid w:val="004E1AF2"/>
    <w:rsid w:val="004E1CAF"/>
    <w:rsid w:val="004E1F2F"/>
    <w:rsid w:val="004E1F60"/>
    <w:rsid w:val="004E2049"/>
    <w:rsid w:val="004E2101"/>
    <w:rsid w:val="004E21AF"/>
    <w:rsid w:val="004E2320"/>
    <w:rsid w:val="004E2455"/>
    <w:rsid w:val="004E282A"/>
    <w:rsid w:val="004E28D5"/>
    <w:rsid w:val="004E2976"/>
    <w:rsid w:val="004E2F5A"/>
    <w:rsid w:val="004E2F95"/>
    <w:rsid w:val="004E2FA2"/>
    <w:rsid w:val="004E362C"/>
    <w:rsid w:val="004E3843"/>
    <w:rsid w:val="004E3A97"/>
    <w:rsid w:val="004E3B57"/>
    <w:rsid w:val="004E3BDE"/>
    <w:rsid w:val="004E3D59"/>
    <w:rsid w:val="004E3EEC"/>
    <w:rsid w:val="004E3F6C"/>
    <w:rsid w:val="004E4080"/>
    <w:rsid w:val="004E4084"/>
    <w:rsid w:val="004E44B2"/>
    <w:rsid w:val="004E4691"/>
    <w:rsid w:val="004E4793"/>
    <w:rsid w:val="004E479A"/>
    <w:rsid w:val="004E4C1B"/>
    <w:rsid w:val="004E4C56"/>
    <w:rsid w:val="004E4DE3"/>
    <w:rsid w:val="004E4F4B"/>
    <w:rsid w:val="004E4F9D"/>
    <w:rsid w:val="004E4FE3"/>
    <w:rsid w:val="004E505D"/>
    <w:rsid w:val="004E519F"/>
    <w:rsid w:val="004E524D"/>
    <w:rsid w:val="004E5351"/>
    <w:rsid w:val="004E55D9"/>
    <w:rsid w:val="004E5670"/>
    <w:rsid w:val="004E5A6C"/>
    <w:rsid w:val="004E5AB3"/>
    <w:rsid w:val="004E5C9D"/>
    <w:rsid w:val="004E5CC4"/>
    <w:rsid w:val="004E5D2F"/>
    <w:rsid w:val="004E5D67"/>
    <w:rsid w:val="004E5ECE"/>
    <w:rsid w:val="004E5FAF"/>
    <w:rsid w:val="004E6073"/>
    <w:rsid w:val="004E60A6"/>
    <w:rsid w:val="004E6287"/>
    <w:rsid w:val="004E62BC"/>
    <w:rsid w:val="004E62C1"/>
    <w:rsid w:val="004E62FF"/>
    <w:rsid w:val="004E6314"/>
    <w:rsid w:val="004E653B"/>
    <w:rsid w:val="004E6821"/>
    <w:rsid w:val="004E6869"/>
    <w:rsid w:val="004E690D"/>
    <w:rsid w:val="004E6A16"/>
    <w:rsid w:val="004E6A34"/>
    <w:rsid w:val="004E6BC6"/>
    <w:rsid w:val="004E6D3A"/>
    <w:rsid w:val="004E6EF5"/>
    <w:rsid w:val="004E6F53"/>
    <w:rsid w:val="004E6FFF"/>
    <w:rsid w:val="004E70F7"/>
    <w:rsid w:val="004E718B"/>
    <w:rsid w:val="004E7344"/>
    <w:rsid w:val="004E74D5"/>
    <w:rsid w:val="004E750F"/>
    <w:rsid w:val="004E77BF"/>
    <w:rsid w:val="004E7A07"/>
    <w:rsid w:val="004E7A53"/>
    <w:rsid w:val="004E7B9B"/>
    <w:rsid w:val="004E7E37"/>
    <w:rsid w:val="004E7E98"/>
    <w:rsid w:val="004E7F96"/>
    <w:rsid w:val="004F0037"/>
    <w:rsid w:val="004F00DB"/>
    <w:rsid w:val="004F01F1"/>
    <w:rsid w:val="004F03BE"/>
    <w:rsid w:val="004F03C0"/>
    <w:rsid w:val="004F06ED"/>
    <w:rsid w:val="004F0745"/>
    <w:rsid w:val="004F07D0"/>
    <w:rsid w:val="004F0A2A"/>
    <w:rsid w:val="004F0D26"/>
    <w:rsid w:val="004F0D56"/>
    <w:rsid w:val="004F0DE6"/>
    <w:rsid w:val="004F152D"/>
    <w:rsid w:val="004F1677"/>
    <w:rsid w:val="004F1704"/>
    <w:rsid w:val="004F1908"/>
    <w:rsid w:val="004F1AC6"/>
    <w:rsid w:val="004F1C4A"/>
    <w:rsid w:val="004F1E80"/>
    <w:rsid w:val="004F1EC9"/>
    <w:rsid w:val="004F2151"/>
    <w:rsid w:val="004F218A"/>
    <w:rsid w:val="004F22EA"/>
    <w:rsid w:val="004F236A"/>
    <w:rsid w:val="004F2401"/>
    <w:rsid w:val="004F2E97"/>
    <w:rsid w:val="004F3123"/>
    <w:rsid w:val="004F3211"/>
    <w:rsid w:val="004F3272"/>
    <w:rsid w:val="004F3319"/>
    <w:rsid w:val="004F33FF"/>
    <w:rsid w:val="004F343C"/>
    <w:rsid w:val="004F344C"/>
    <w:rsid w:val="004F3642"/>
    <w:rsid w:val="004F3819"/>
    <w:rsid w:val="004F3910"/>
    <w:rsid w:val="004F3968"/>
    <w:rsid w:val="004F39B5"/>
    <w:rsid w:val="004F39FC"/>
    <w:rsid w:val="004F3ABE"/>
    <w:rsid w:val="004F3B2E"/>
    <w:rsid w:val="004F3D1F"/>
    <w:rsid w:val="004F3E92"/>
    <w:rsid w:val="004F42DE"/>
    <w:rsid w:val="004F4467"/>
    <w:rsid w:val="004F47F6"/>
    <w:rsid w:val="004F47F8"/>
    <w:rsid w:val="004F4819"/>
    <w:rsid w:val="004F4A82"/>
    <w:rsid w:val="004F4E95"/>
    <w:rsid w:val="004F528B"/>
    <w:rsid w:val="004F53F8"/>
    <w:rsid w:val="004F5456"/>
    <w:rsid w:val="004F54EB"/>
    <w:rsid w:val="004F5835"/>
    <w:rsid w:val="004F5ECE"/>
    <w:rsid w:val="004F6031"/>
    <w:rsid w:val="004F6076"/>
    <w:rsid w:val="004F61E0"/>
    <w:rsid w:val="004F633A"/>
    <w:rsid w:val="004F6458"/>
    <w:rsid w:val="004F65D9"/>
    <w:rsid w:val="004F66CF"/>
    <w:rsid w:val="004F66DB"/>
    <w:rsid w:val="004F6812"/>
    <w:rsid w:val="004F6A07"/>
    <w:rsid w:val="004F6B16"/>
    <w:rsid w:val="004F6CC8"/>
    <w:rsid w:val="004F6E06"/>
    <w:rsid w:val="004F6E46"/>
    <w:rsid w:val="004F6E5C"/>
    <w:rsid w:val="004F7107"/>
    <w:rsid w:val="004F724E"/>
    <w:rsid w:val="004F74CF"/>
    <w:rsid w:val="004F75F2"/>
    <w:rsid w:val="004F76D4"/>
    <w:rsid w:val="004F77A3"/>
    <w:rsid w:val="004F79DE"/>
    <w:rsid w:val="004F7FD8"/>
    <w:rsid w:val="00500038"/>
    <w:rsid w:val="00500077"/>
    <w:rsid w:val="0050041F"/>
    <w:rsid w:val="005004AF"/>
    <w:rsid w:val="0050054C"/>
    <w:rsid w:val="00500560"/>
    <w:rsid w:val="00500922"/>
    <w:rsid w:val="00500E19"/>
    <w:rsid w:val="00500EB4"/>
    <w:rsid w:val="00500FC0"/>
    <w:rsid w:val="0050101D"/>
    <w:rsid w:val="005011AB"/>
    <w:rsid w:val="00501374"/>
    <w:rsid w:val="00501516"/>
    <w:rsid w:val="005016F6"/>
    <w:rsid w:val="00501A35"/>
    <w:rsid w:val="00501C5E"/>
    <w:rsid w:val="00501C86"/>
    <w:rsid w:val="00501D10"/>
    <w:rsid w:val="00501D4E"/>
    <w:rsid w:val="00501D7A"/>
    <w:rsid w:val="00501DBA"/>
    <w:rsid w:val="00501E01"/>
    <w:rsid w:val="00501F42"/>
    <w:rsid w:val="00501F46"/>
    <w:rsid w:val="00501FFF"/>
    <w:rsid w:val="00502050"/>
    <w:rsid w:val="0050230A"/>
    <w:rsid w:val="005027D9"/>
    <w:rsid w:val="00502A00"/>
    <w:rsid w:val="00502A24"/>
    <w:rsid w:val="00502CA5"/>
    <w:rsid w:val="00502D5D"/>
    <w:rsid w:val="0050314C"/>
    <w:rsid w:val="005033EF"/>
    <w:rsid w:val="005037B1"/>
    <w:rsid w:val="00503C95"/>
    <w:rsid w:val="00503E14"/>
    <w:rsid w:val="00504198"/>
    <w:rsid w:val="0050425E"/>
    <w:rsid w:val="005042C5"/>
    <w:rsid w:val="005044AE"/>
    <w:rsid w:val="0050491C"/>
    <w:rsid w:val="00504C26"/>
    <w:rsid w:val="00504C84"/>
    <w:rsid w:val="00504D95"/>
    <w:rsid w:val="00504EFA"/>
    <w:rsid w:val="00504F27"/>
    <w:rsid w:val="00504F99"/>
    <w:rsid w:val="005053C7"/>
    <w:rsid w:val="00505559"/>
    <w:rsid w:val="0050597C"/>
    <w:rsid w:val="00505A30"/>
    <w:rsid w:val="00505B03"/>
    <w:rsid w:val="00505D28"/>
    <w:rsid w:val="00505D81"/>
    <w:rsid w:val="005060B4"/>
    <w:rsid w:val="00506119"/>
    <w:rsid w:val="005063CA"/>
    <w:rsid w:val="005066C1"/>
    <w:rsid w:val="00506C1C"/>
    <w:rsid w:val="00506D8E"/>
    <w:rsid w:val="00506EDF"/>
    <w:rsid w:val="00506F6D"/>
    <w:rsid w:val="0050700F"/>
    <w:rsid w:val="0050701D"/>
    <w:rsid w:val="00507187"/>
    <w:rsid w:val="005075D4"/>
    <w:rsid w:val="0050767E"/>
    <w:rsid w:val="005076A8"/>
    <w:rsid w:val="005077B7"/>
    <w:rsid w:val="00507A84"/>
    <w:rsid w:val="00507B56"/>
    <w:rsid w:val="00507B5E"/>
    <w:rsid w:val="00507D87"/>
    <w:rsid w:val="00507F55"/>
    <w:rsid w:val="00510062"/>
    <w:rsid w:val="005107BA"/>
    <w:rsid w:val="00510AFA"/>
    <w:rsid w:val="00510D5E"/>
    <w:rsid w:val="00510DAC"/>
    <w:rsid w:val="00510DE4"/>
    <w:rsid w:val="00510EC6"/>
    <w:rsid w:val="00510FCC"/>
    <w:rsid w:val="00510FF4"/>
    <w:rsid w:val="0051115A"/>
    <w:rsid w:val="005112C4"/>
    <w:rsid w:val="00511336"/>
    <w:rsid w:val="005115DB"/>
    <w:rsid w:val="00511684"/>
    <w:rsid w:val="005117F9"/>
    <w:rsid w:val="00511AE2"/>
    <w:rsid w:val="00511E5B"/>
    <w:rsid w:val="00511FBA"/>
    <w:rsid w:val="00511FC1"/>
    <w:rsid w:val="005120B9"/>
    <w:rsid w:val="0051280E"/>
    <w:rsid w:val="00512AB5"/>
    <w:rsid w:val="00512CD3"/>
    <w:rsid w:val="00512E91"/>
    <w:rsid w:val="00512F9B"/>
    <w:rsid w:val="005132AF"/>
    <w:rsid w:val="00513380"/>
    <w:rsid w:val="0051338D"/>
    <w:rsid w:val="00513805"/>
    <w:rsid w:val="00513980"/>
    <w:rsid w:val="005139DA"/>
    <w:rsid w:val="00513AA5"/>
    <w:rsid w:val="00513AF8"/>
    <w:rsid w:val="00513CF2"/>
    <w:rsid w:val="00513F37"/>
    <w:rsid w:val="00513FC7"/>
    <w:rsid w:val="0051418E"/>
    <w:rsid w:val="005141BB"/>
    <w:rsid w:val="0051442E"/>
    <w:rsid w:val="00514675"/>
    <w:rsid w:val="00514E0E"/>
    <w:rsid w:val="00514EE3"/>
    <w:rsid w:val="00514F54"/>
    <w:rsid w:val="005151C6"/>
    <w:rsid w:val="0051535A"/>
    <w:rsid w:val="00515440"/>
    <w:rsid w:val="00515586"/>
    <w:rsid w:val="00515714"/>
    <w:rsid w:val="00515731"/>
    <w:rsid w:val="00515839"/>
    <w:rsid w:val="00515849"/>
    <w:rsid w:val="0051586A"/>
    <w:rsid w:val="005160F4"/>
    <w:rsid w:val="00516445"/>
    <w:rsid w:val="005165CD"/>
    <w:rsid w:val="005167F6"/>
    <w:rsid w:val="0051694C"/>
    <w:rsid w:val="00516E73"/>
    <w:rsid w:val="00517073"/>
    <w:rsid w:val="00517090"/>
    <w:rsid w:val="005170B7"/>
    <w:rsid w:val="005171F1"/>
    <w:rsid w:val="00517366"/>
    <w:rsid w:val="0051744A"/>
    <w:rsid w:val="0051760E"/>
    <w:rsid w:val="0051773F"/>
    <w:rsid w:val="00517B42"/>
    <w:rsid w:val="00517C81"/>
    <w:rsid w:val="00517D62"/>
    <w:rsid w:val="00517DE1"/>
    <w:rsid w:val="00517E3D"/>
    <w:rsid w:val="00517E99"/>
    <w:rsid w:val="00520326"/>
    <w:rsid w:val="00520394"/>
    <w:rsid w:val="005203B6"/>
    <w:rsid w:val="00520770"/>
    <w:rsid w:val="005207B2"/>
    <w:rsid w:val="00520D4B"/>
    <w:rsid w:val="00520DC1"/>
    <w:rsid w:val="00520F10"/>
    <w:rsid w:val="00520F6D"/>
    <w:rsid w:val="00520F74"/>
    <w:rsid w:val="00520FC0"/>
    <w:rsid w:val="005210C3"/>
    <w:rsid w:val="005212B7"/>
    <w:rsid w:val="005212F9"/>
    <w:rsid w:val="005213B3"/>
    <w:rsid w:val="005215A3"/>
    <w:rsid w:val="005215AA"/>
    <w:rsid w:val="00521621"/>
    <w:rsid w:val="005216A9"/>
    <w:rsid w:val="00521802"/>
    <w:rsid w:val="005219B5"/>
    <w:rsid w:val="00521AF7"/>
    <w:rsid w:val="00521C34"/>
    <w:rsid w:val="00521F75"/>
    <w:rsid w:val="00522370"/>
    <w:rsid w:val="0052237F"/>
    <w:rsid w:val="00522691"/>
    <w:rsid w:val="005227B0"/>
    <w:rsid w:val="0052291F"/>
    <w:rsid w:val="00522A5E"/>
    <w:rsid w:val="00522AE0"/>
    <w:rsid w:val="00522AF1"/>
    <w:rsid w:val="00522B20"/>
    <w:rsid w:val="00522E6A"/>
    <w:rsid w:val="00522F18"/>
    <w:rsid w:val="005230BC"/>
    <w:rsid w:val="0052315A"/>
    <w:rsid w:val="005231DA"/>
    <w:rsid w:val="005231E0"/>
    <w:rsid w:val="00523261"/>
    <w:rsid w:val="00523597"/>
    <w:rsid w:val="005235A8"/>
    <w:rsid w:val="005236D9"/>
    <w:rsid w:val="005237AB"/>
    <w:rsid w:val="00523848"/>
    <w:rsid w:val="005239C2"/>
    <w:rsid w:val="00523B7C"/>
    <w:rsid w:val="00523C00"/>
    <w:rsid w:val="00523C61"/>
    <w:rsid w:val="00523C83"/>
    <w:rsid w:val="00523FDD"/>
    <w:rsid w:val="0052411F"/>
    <w:rsid w:val="00524209"/>
    <w:rsid w:val="0052420B"/>
    <w:rsid w:val="0052420C"/>
    <w:rsid w:val="0052455A"/>
    <w:rsid w:val="0052455F"/>
    <w:rsid w:val="00524574"/>
    <w:rsid w:val="00524629"/>
    <w:rsid w:val="00524707"/>
    <w:rsid w:val="005247E6"/>
    <w:rsid w:val="00524907"/>
    <w:rsid w:val="0052490B"/>
    <w:rsid w:val="00524AB8"/>
    <w:rsid w:val="00524CC1"/>
    <w:rsid w:val="00524EF9"/>
    <w:rsid w:val="005253AE"/>
    <w:rsid w:val="0052546C"/>
    <w:rsid w:val="0052553C"/>
    <w:rsid w:val="005255C5"/>
    <w:rsid w:val="00525601"/>
    <w:rsid w:val="0052560B"/>
    <w:rsid w:val="00525929"/>
    <w:rsid w:val="00525C44"/>
    <w:rsid w:val="00525EA9"/>
    <w:rsid w:val="00525F7E"/>
    <w:rsid w:val="00526496"/>
    <w:rsid w:val="005265B8"/>
    <w:rsid w:val="005265CD"/>
    <w:rsid w:val="00526643"/>
    <w:rsid w:val="00526735"/>
    <w:rsid w:val="00526755"/>
    <w:rsid w:val="00526AD0"/>
    <w:rsid w:val="00526ADE"/>
    <w:rsid w:val="00526BDD"/>
    <w:rsid w:val="00526D38"/>
    <w:rsid w:val="00526ED0"/>
    <w:rsid w:val="0052714D"/>
    <w:rsid w:val="00527245"/>
    <w:rsid w:val="005272CC"/>
    <w:rsid w:val="00527504"/>
    <w:rsid w:val="00527870"/>
    <w:rsid w:val="00527902"/>
    <w:rsid w:val="00527919"/>
    <w:rsid w:val="00527AA4"/>
    <w:rsid w:val="005300CD"/>
    <w:rsid w:val="00530242"/>
    <w:rsid w:val="00530447"/>
    <w:rsid w:val="005304AA"/>
    <w:rsid w:val="00530507"/>
    <w:rsid w:val="005306DC"/>
    <w:rsid w:val="0053082F"/>
    <w:rsid w:val="0053084C"/>
    <w:rsid w:val="0053091C"/>
    <w:rsid w:val="00530C2E"/>
    <w:rsid w:val="00530D6C"/>
    <w:rsid w:val="00530F40"/>
    <w:rsid w:val="00531052"/>
    <w:rsid w:val="005311B7"/>
    <w:rsid w:val="005312DB"/>
    <w:rsid w:val="0053139C"/>
    <w:rsid w:val="005314E9"/>
    <w:rsid w:val="0053152A"/>
    <w:rsid w:val="005315A2"/>
    <w:rsid w:val="00531786"/>
    <w:rsid w:val="00531B67"/>
    <w:rsid w:val="0053213E"/>
    <w:rsid w:val="005321D4"/>
    <w:rsid w:val="005322ED"/>
    <w:rsid w:val="00532437"/>
    <w:rsid w:val="00532608"/>
    <w:rsid w:val="005326A2"/>
    <w:rsid w:val="005327BF"/>
    <w:rsid w:val="0053283D"/>
    <w:rsid w:val="00532883"/>
    <w:rsid w:val="00532A0E"/>
    <w:rsid w:val="00532E74"/>
    <w:rsid w:val="00532EBF"/>
    <w:rsid w:val="00532ED8"/>
    <w:rsid w:val="00532EEB"/>
    <w:rsid w:val="00532F6C"/>
    <w:rsid w:val="0053305E"/>
    <w:rsid w:val="00533280"/>
    <w:rsid w:val="005332A0"/>
    <w:rsid w:val="00533321"/>
    <w:rsid w:val="00533402"/>
    <w:rsid w:val="0053342C"/>
    <w:rsid w:val="0053345F"/>
    <w:rsid w:val="00533544"/>
    <w:rsid w:val="0053359F"/>
    <w:rsid w:val="00533637"/>
    <w:rsid w:val="00533733"/>
    <w:rsid w:val="00533743"/>
    <w:rsid w:val="005337C6"/>
    <w:rsid w:val="00533921"/>
    <w:rsid w:val="00533ADA"/>
    <w:rsid w:val="00533B7A"/>
    <w:rsid w:val="00533E2F"/>
    <w:rsid w:val="00534F4A"/>
    <w:rsid w:val="00535546"/>
    <w:rsid w:val="005358D6"/>
    <w:rsid w:val="0053592E"/>
    <w:rsid w:val="00535B14"/>
    <w:rsid w:val="00535C7B"/>
    <w:rsid w:val="00535D40"/>
    <w:rsid w:val="00536104"/>
    <w:rsid w:val="005363E7"/>
    <w:rsid w:val="0053642B"/>
    <w:rsid w:val="00536624"/>
    <w:rsid w:val="00536715"/>
    <w:rsid w:val="0053672A"/>
    <w:rsid w:val="0053686E"/>
    <w:rsid w:val="00536D0F"/>
    <w:rsid w:val="00536D7D"/>
    <w:rsid w:val="00536D9F"/>
    <w:rsid w:val="00536E2E"/>
    <w:rsid w:val="00537044"/>
    <w:rsid w:val="00537066"/>
    <w:rsid w:val="00537097"/>
    <w:rsid w:val="00537134"/>
    <w:rsid w:val="0053723A"/>
    <w:rsid w:val="0053738A"/>
    <w:rsid w:val="005373CF"/>
    <w:rsid w:val="00537420"/>
    <w:rsid w:val="005374B5"/>
    <w:rsid w:val="00537571"/>
    <w:rsid w:val="005375FC"/>
    <w:rsid w:val="005378B9"/>
    <w:rsid w:val="0053790B"/>
    <w:rsid w:val="00537993"/>
    <w:rsid w:val="00537D19"/>
    <w:rsid w:val="00537FBF"/>
    <w:rsid w:val="005400B6"/>
    <w:rsid w:val="00540225"/>
    <w:rsid w:val="005403FA"/>
    <w:rsid w:val="0054045B"/>
    <w:rsid w:val="005408DA"/>
    <w:rsid w:val="0054094F"/>
    <w:rsid w:val="00540A28"/>
    <w:rsid w:val="00540CD4"/>
    <w:rsid w:val="00540D09"/>
    <w:rsid w:val="00540D95"/>
    <w:rsid w:val="00540E9C"/>
    <w:rsid w:val="00540F9F"/>
    <w:rsid w:val="00540FE7"/>
    <w:rsid w:val="0054103E"/>
    <w:rsid w:val="00541330"/>
    <w:rsid w:val="0054144F"/>
    <w:rsid w:val="00541526"/>
    <w:rsid w:val="005415EC"/>
    <w:rsid w:val="00541612"/>
    <w:rsid w:val="0054162C"/>
    <w:rsid w:val="00541721"/>
    <w:rsid w:val="00541739"/>
    <w:rsid w:val="005420DC"/>
    <w:rsid w:val="00542194"/>
    <w:rsid w:val="005424DB"/>
    <w:rsid w:val="00542583"/>
    <w:rsid w:val="0054266C"/>
    <w:rsid w:val="00542BDE"/>
    <w:rsid w:val="00542D27"/>
    <w:rsid w:val="00542DB4"/>
    <w:rsid w:val="00542E5C"/>
    <w:rsid w:val="005431BE"/>
    <w:rsid w:val="0054324C"/>
    <w:rsid w:val="0054338F"/>
    <w:rsid w:val="0054365F"/>
    <w:rsid w:val="005436B5"/>
    <w:rsid w:val="00543B6A"/>
    <w:rsid w:val="00543CA8"/>
    <w:rsid w:val="00543E84"/>
    <w:rsid w:val="00543F16"/>
    <w:rsid w:val="00543F5D"/>
    <w:rsid w:val="00544286"/>
    <w:rsid w:val="0054461D"/>
    <w:rsid w:val="0054482B"/>
    <w:rsid w:val="00544C44"/>
    <w:rsid w:val="00544CA9"/>
    <w:rsid w:val="00544D32"/>
    <w:rsid w:val="00544E5D"/>
    <w:rsid w:val="00544F76"/>
    <w:rsid w:val="0054503E"/>
    <w:rsid w:val="005450E1"/>
    <w:rsid w:val="005450E2"/>
    <w:rsid w:val="00545995"/>
    <w:rsid w:val="00545BBC"/>
    <w:rsid w:val="00545C6A"/>
    <w:rsid w:val="00545C90"/>
    <w:rsid w:val="00545D11"/>
    <w:rsid w:val="00545D4F"/>
    <w:rsid w:val="00545DED"/>
    <w:rsid w:val="00545E4B"/>
    <w:rsid w:val="00545EF8"/>
    <w:rsid w:val="005464E9"/>
    <w:rsid w:val="00546911"/>
    <w:rsid w:val="00546BCC"/>
    <w:rsid w:val="00546D05"/>
    <w:rsid w:val="00546DC5"/>
    <w:rsid w:val="00547003"/>
    <w:rsid w:val="0054705E"/>
    <w:rsid w:val="005470F2"/>
    <w:rsid w:val="005472FE"/>
    <w:rsid w:val="00547372"/>
    <w:rsid w:val="00547395"/>
    <w:rsid w:val="00547452"/>
    <w:rsid w:val="00547465"/>
    <w:rsid w:val="00547508"/>
    <w:rsid w:val="00547620"/>
    <w:rsid w:val="00547893"/>
    <w:rsid w:val="005478E2"/>
    <w:rsid w:val="00547E2A"/>
    <w:rsid w:val="00547EB3"/>
    <w:rsid w:val="00547ECA"/>
    <w:rsid w:val="00547F26"/>
    <w:rsid w:val="0055011F"/>
    <w:rsid w:val="005504A1"/>
    <w:rsid w:val="0055062A"/>
    <w:rsid w:val="0055065F"/>
    <w:rsid w:val="0055077F"/>
    <w:rsid w:val="00550887"/>
    <w:rsid w:val="00550966"/>
    <w:rsid w:val="00550BCF"/>
    <w:rsid w:val="00550BE3"/>
    <w:rsid w:val="00550CB2"/>
    <w:rsid w:val="00550E47"/>
    <w:rsid w:val="0055115B"/>
    <w:rsid w:val="005512D1"/>
    <w:rsid w:val="005513CD"/>
    <w:rsid w:val="005514E2"/>
    <w:rsid w:val="005514ED"/>
    <w:rsid w:val="005516BD"/>
    <w:rsid w:val="00551877"/>
    <w:rsid w:val="005518D6"/>
    <w:rsid w:val="00551BC3"/>
    <w:rsid w:val="00551C72"/>
    <w:rsid w:val="00551DEC"/>
    <w:rsid w:val="00551EFD"/>
    <w:rsid w:val="0055229F"/>
    <w:rsid w:val="005523E4"/>
    <w:rsid w:val="00552539"/>
    <w:rsid w:val="0055293B"/>
    <w:rsid w:val="005529A8"/>
    <w:rsid w:val="00552A6B"/>
    <w:rsid w:val="00552B3C"/>
    <w:rsid w:val="00552D31"/>
    <w:rsid w:val="00552FE9"/>
    <w:rsid w:val="0055311E"/>
    <w:rsid w:val="00553308"/>
    <w:rsid w:val="00553423"/>
    <w:rsid w:val="00553684"/>
    <w:rsid w:val="00553772"/>
    <w:rsid w:val="00553871"/>
    <w:rsid w:val="0055391D"/>
    <w:rsid w:val="00553A63"/>
    <w:rsid w:val="00553C12"/>
    <w:rsid w:val="00553D77"/>
    <w:rsid w:val="00553FB8"/>
    <w:rsid w:val="00554069"/>
    <w:rsid w:val="0055407E"/>
    <w:rsid w:val="005541A3"/>
    <w:rsid w:val="00554515"/>
    <w:rsid w:val="00554517"/>
    <w:rsid w:val="005545E6"/>
    <w:rsid w:val="005548F5"/>
    <w:rsid w:val="00554B75"/>
    <w:rsid w:val="00555022"/>
    <w:rsid w:val="00555085"/>
    <w:rsid w:val="005551A2"/>
    <w:rsid w:val="0055526B"/>
    <w:rsid w:val="00555585"/>
    <w:rsid w:val="00555BC0"/>
    <w:rsid w:val="00555C05"/>
    <w:rsid w:val="00555C25"/>
    <w:rsid w:val="00555DDB"/>
    <w:rsid w:val="00555DE4"/>
    <w:rsid w:val="00555EFA"/>
    <w:rsid w:val="00555FE7"/>
    <w:rsid w:val="005565C7"/>
    <w:rsid w:val="0055672B"/>
    <w:rsid w:val="00556742"/>
    <w:rsid w:val="0055692A"/>
    <w:rsid w:val="0055699B"/>
    <w:rsid w:val="00556AF8"/>
    <w:rsid w:val="00556AFD"/>
    <w:rsid w:val="00556DD7"/>
    <w:rsid w:val="00556F65"/>
    <w:rsid w:val="005570F3"/>
    <w:rsid w:val="00557141"/>
    <w:rsid w:val="00557255"/>
    <w:rsid w:val="005572F4"/>
    <w:rsid w:val="00557369"/>
    <w:rsid w:val="005576F7"/>
    <w:rsid w:val="00557729"/>
    <w:rsid w:val="005578CF"/>
    <w:rsid w:val="005579E6"/>
    <w:rsid w:val="005579FD"/>
    <w:rsid w:val="00557BB2"/>
    <w:rsid w:val="00557D65"/>
    <w:rsid w:val="00557DAA"/>
    <w:rsid w:val="00557E44"/>
    <w:rsid w:val="00557FA8"/>
    <w:rsid w:val="005600F5"/>
    <w:rsid w:val="0056034D"/>
    <w:rsid w:val="0056079F"/>
    <w:rsid w:val="00560858"/>
    <w:rsid w:val="005608C9"/>
    <w:rsid w:val="0056091D"/>
    <w:rsid w:val="00560BF5"/>
    <w:rsid w:val="00560D08"/>
    <w:rsid w:val="00560DD7"/>
    <w:rsid w:val="0056100D"/>
    <w:rsid w:val="00561238"/>
    <w:rsid w:val="00561245"/>
    <w:rsid w:val="005616C6"/>
    <w:rsid w:val="005616F0"/>
    <w:rsid w:val="005617D4"/>
    <w:rsid w:val="00561A46"/>
    <w:rsid w:val="00561C0E"/>
    <w:rsid w:val="00561DA5"/>
    <w:rsid w:val="00561E6C"/>
    <w:rsid w:val="00561EC9"/>
    <w:rsid w:val="005620F3"/>
    <w:rsid w:val="005621C0"/>
    <w:rsid w:val="0056221D"/>
    <w:rsid w:val="00562532"/>
    <w:rsid w:val="00562A46"/>
    <w:rsid w:val="00562B4C"/>
    <w:rsid w:val="00562D2B"/>
    <w:rsid w:val="00562F43"/>
    <w:rsid w:val="00562F68"/>
    <w:rsid w:val="00563139"/>
    <w:rsid w:val="005632FB"/>
    <w:rsid w:val="005633B0"/>
    <w:rsid w:val="00563440"/>
    <w:rsid w:val="00563452"/>
    <w:rsid w:val="00563502"/>
    <w:rsid w:val="0056356C"/>
    <w:rsid w:val="0056359B"/>
    <w:rsid w:val="005638B8"/>
    <w:rsid w:val="00563BAA"/>
    <w:rsid w:val="00563FF3"/>
    <w:rsid w:val="005640CD"/>
    <w:rsid w:val="005642AA"/>
    <w:rsid w:val="0056431D"/>
    <w:rsid w:val="0056434D"/>
    <w:rsid w:val="005643D6"/>
    <w:rsid w:val="00564635"/>
    <w:rsid w:val="0056464C"/>
    <w:rsid w:val="00564811"/>
    <w:rsid w:val="005648AD"/>
    <w:rsid w:val="005648C9"/>
    <w:rsid w:val="0056495E"/>
    <w:rsid w:val="00564B9A"/>
    <w:rsid w:val="00564C97"/>
    <w:rsid w:val="00564E9D"/>
    <w:rsid w:val="005650CE"/>
    <w:rsid w:val="00565206"/>
    <w:rsid w:val="005652EE"/>
    <w:rsid w:val="00565394"/>
    <w:rsid w:val="0056558B"/>
    <w:rsid w:val="00565680"/>
    <w:rsid w:val="0056571E"/>
    <w:rsid w:val="0056576C"/>
    <w:rsid w:val="005657EE"/>
    <w:rsid w:val="0056582D"/>
    <w:rsid w:val="0056599F"/>
    <w:rsid w:val="005659E2"/>
    <w:rsid w:val="00565A2B"/>
    <w:rsid w:val="00565A99"/>
    <w:rsid w:val="00565AAA"/>
    <w:rsid w:val="00565B0A"/>
    <w:rsid w:val="005660A4"/>
    <w:rsid w:val="005661F2"/>
    <w:rsid w:val="005661F8"/>
    <w:rsid w:val="00566449"/>
    <w:rsid w:val="00566483"/>
    <w:rsid w:val="0056657D"/>
    <w:rsid w:val="005667FE"/>
    <w:rsid w:val="005668C0"/>
    <w:rsid w:val="00566ACF"/>
    <w:rsid w:val="00566B9E"/>
    <w:rsid w:val="00566C2B"/>
    <w:rsid w:val="00566C73"/>
    <w:rsid w:val="00566D0C"/>
    <w:rsid w:val="00566DDB"/>
    <w:rsid w:val="00566E2F"/>
    <w:rsid w:val="00566FA8"/>
    <w:rsid w:val="00567018"/>
    <w:rsid w:val="00567153"/>
    <w:rsid w:val="0056730C"/>
    <w:rsid w:val="005674C9"/>
    <w:rsid w:val="0056752D"/>
    <w:rsid w:val="005675D8"/>
    <w:rsid w:val="00567794"/>
    <w:rsid w:val="00567970"/>
    <w:rsid w:val="0056798C"/>
    <w:rsid w:val="00567BAB"/>
    <w:rsid w:val="00567DED"/>
    <w:rsid w:val="00567E55"/>
    <w:rsid w:val="00567FC5"/>
    <w:rsid w:val="00570057"/>
    <w:rsid w:val="005700E8"/>
    <w:rsid w:val="005701BC"/>
    <w:rsid w:val="0057036E"/>
    <w:rsid w:val="005704FC"/>
    <w:rsid w:val="005705D9"/>
    <w:rsid w:val="00570665"/>
    <w:rsid w:val="005708A9"/>
    <w:rsid w:val="005708F8"/>
    <w:rsid w:val="005709D7"/>
    <w:rsid w:val="00570B59"/>
    <w:rsid w:val="00570C18"/>
    <w:rsid w:val="00570C3F"/>
    <w:rsid w:val="00570CA8"/>
    <w:rsid w:val="00570E32"/>
    <w:rsid w:val="0057143A"/>
    <w:rsid w:val="0057161D"/>
    <w:rsid w:val="00571947"/>
    <w:rsid w:val="00571967"/>
    <w:rsid w:val="00571A73"/>
    <w:rsid w:val="00571A80"/>
    <w:rsid w:val="00571DCF"/>
    <w:rsid w:val="00572046"/>
    <w:rsid w:val="0057230A"/>
    <w:rsid w:val="005723E1"/>
    <w:rsid w:val="005723E7"/>
    <w:rsid w:val="005724DC"/>
    <w:rsid w:val="00572591"/>
    <w:rsid w:val="005726FC"/>
    <w:rsid w:val="005727C7"/>
    <w:rsid w:val="005727DC"/>
    <w:rsid w:val="0057291B"/>
    <w:rsid w:val="00572B10"/>
    <w:rsid w:val="00572B54"/>
    <w:rsid w:val="00572D25"/>
    <w:rsid w:val="00572F94"/>
    <w:rsid w:val="00573190"/>
    <w:rsid w:val="005731A4"/>
    <w:rsid w:val="0057324A"/>
    <w:rsid w:val="005733DD"/>
    <w:rsid w:val="00573430"/>
    <w:rsid w:val="00573616"/>
    <w:rsid w:val="00573639"/>
    <w:rsid w:val="00573964"/>
    <w:rsid w:val="00573988"/>
    <w:rsid w:val="00573D41"/>
    <w:rsid w:val="00573EF7"/>
    <w:rsid w:val="0057419C"/>
    <w:rsid w:val="005742B3"/>
    <w:rsid w:val="005743BC"/>
    <w:rsid w:val="00574639"/>
    <w:rsid w:val="00574722"/>
    <w:rsid w:val="005747AD"/>
    <w:rsid w:val="00574804"/>
    <w:rsid w:val="0057485E"/>
    <w:rsid w:val="00574DBC"/>
    <w:rsid w:val="00574E57"/>
    <w:rsid w:val="00574FF0"/>
    <w:rsid w:val="00575215"/>
    <w:rsid w:val="0057526F"/>
    <w:rsid w:val="0057539C"/>
    <w:rsid w:val="0057594B"/>
    <w:rsid w:val="00575FE3"/>
    <w:rsid w:val="005760A1"/>
    <w:rsid w:val="00576256"/>
    <w:rsid w:val="005762CB"/>
    <w:rsid w:val="00576338"/>
    <w:rsid w:val="005763C8"/>
    <w:rsid w:val="005764E9"/>
    <w:rsid w:val="00576509"/>
    <w:rsid w:val="005765BD"/>
    <w:rsid w:val="00576A8F"/>
    <w:rsid w:val="00576B51"/>
    <w:rsid w:val="00576EA8"/>
    <w:rsid w:val="00576FBC"/>
    <w:rsid w:val="00576FEA"/>
    <w:rsid w:val="0057712D"/>
    <w:rsid w:val="005771DA"/>
    <w:rsid w:val="0057764B"/>
    <w:rsid w:val="00577FFE"/>
    <w:rsid w:val="00580178"/>
    <w:rsid w:val="005802DC"/>
    <w:rsid w:val="0058037F"/>
    <w:rsid w:val="005803F4"/>
    <w:rsid w:val="00580557"/>
    <w:rsid w:val="00580BEF"/>
    <w:rsid w:val="00580D33"/>
    <w:rsid w:val="00580DCA"/>
    <w:rsid w:val="00580DDE"/>
    <w:rsid w:val="00580E09"/>
    <w:rsid w:val="0058106C"/>
    <w:rsid w:val="00581195"/>
    <w:rsid w:val="00581BD0"/>
    <w:rsid w:val="00581C7E"/>
    <w:rsid w:val="00581CB6"/>
    <w:rsid w:val="00581D90"/>
    <w:rsid w:val="0058209D"/>
    <w:rsid w:val="00582160"/>
    <w:rsid w:val="00582168"/>
    <w:rsid w:val="00582178"/>
    <w:rsid w:val="00582279"/>
    <w:rsid w:val="0058252E"/>
    <w:rsid w:val="0058256C"/>
    <w:rsid w:val="005826E8"/>
    <w:rsid w:val="0058273F"/>
    <w:rsid w:val="0058299F"/>
    <w:rsid w:val="00582A2A"/>
    <w:rsid w:val="00582A68"/>
    <w:rsid w:val="00582C0D"/>
    <w:rsid w:val="00582E2C"/>
    <w:rsid w:val="005831F4"/>
    <w:rsid w:val="005833B5"/>
    <w:rsid w:val="00583592"/>
    <w:rsid w:val="00583840"/>
    <w:rsid w:val="00583890"/>
    <w:rsid w:val="005838D9"/>
    <w:rsid w:val="00583969"/>
    <w:rsid w:val="00583A86"/>
    <w:rsid w:val="00583B04"/>
    <w:rsid w:val="00583CFF"/>
    <w:rsid w:val="00583D9B"/>
    <w:rsid w:val="00583FD5"/>
    <w:rsid w:val="005840BB"/>
    <w:rsid w:val="00584145"/>
    <w:rsid w:val="00584259"/>
    <w:rsid w:val="00584332"/>
    <w:rsid w:val="0058441A"/>
    <w:rsid w:val="00584612"/>
    <w:rsid w:val="005846BA"/>
    <w:rsid w:val="005846BC"/>
    <w:rsid w:val="005846C8"/>
    <w:rsid w:val="005847A6"/>
    <w:rsid w:val="00584A4B"/>
    <w:rsid w:val="00584CC8"/>
    <w:rsid w:val="0058503D"/>
    <w:rsid w:val="005853CE"/>
    <w:rsid w:val="00585516"/>
    <w:rsid w:val="0058573F"/>
    <w:rsid w:val="005857C3"/>
    <w:rsid w:val="0058580B"/>
    <w:rsid w:val="0058583A"/>
    <w:rsid w:val="005859B3"/>
    <w:rsid w:val="00585CA3"/>
    <w:rsid w:val="00585DA3"/>
    <w:rsid w:val="00586157"/>
    <w:rsid w:val="00586319"/>
    <w:rsid w:val="0058639B"/>
    <w:rsid w:val="005863DC"/>
    <w:rsid w:val="005864F0"/>
    <w:rsid w:val="00586537"/>
    <w:rsid w:val="0058655D"/>
    <w:rsid w:val="00586A3F"/>
    <w:rsid w:val="00586C12"/>
    <w:rsid w:val="00586C2F"/>
    <w:rsid w:val="00586DD3"/>
    <w:rsid w:val="005872D6"/>
    <w:rsid w:val="005873AA"/>
    <w:rsid w:val="0058740C"/>
    <w:rsid w:val="0058779A"/>
    <w:rsid w:val="0058795D"/>
    <w:rsid w:val="005879F9"/>
    <w:rsid w:val="00587AE0"/>
    <w:rsid w:val="00587B1C"/>
    <w:rsid w:val="00587D90"/>
    <w:rsid w:val="00587F17"/>
    <w:rsid w:val="00590232"/>
    <w:rsid w:val="0059035C"/>
    <w:rsid w:val="0059092D"/>
    <w:rsid w:val="00590BCD"/>
    <w:rsid w:val="00590C0C"/>
    <w:rsid w:val="00590C19"/>
    <w:rsid w:val="00591172"/>
    <w:rsid w:val="00591197"/>
    <w:rsid w:val="0059129E"/>
    <w:rsid w:val="005912D0"/>
    <w:rsid w:val="005914F8"/>
    <w:rsid w:val="005916EB"/>
    <w:rsid w:val="005917B8"/>
    <w:rsid w:val="00591828"/>
    <w:rsid w:val="00591985"/>
    <w:rsid w:val="005919E9"/>
    <w:rsid w:val="00591BCC"/>
    <w:rsid w:val="00591C0C"/>
    <w:rsid w:val="00591DBF"/>
    <w:rsid w:val="0059204F"/>
    <w:rsid w:val="00592194"/>
    <w:rsid w:val="00592207"/>
    <w:rsid w:val="00592259"/>
    <w:rsid w:val="005923CF"/>
    <w:rsid w:val="00592776"/>
    <w:rsid w:val="005928B7"/>
    <w:rsid w:val="0059299C"/>
    <w:rsid w:val="00592B7B"/>
    <w:rsid w:val="00592C15"/>
    <w:rsid w:val="00592EE2"/>
    <w:rsid w:val="00593003"/>
    <w:rsid w:val="005931CD"/>
    <w:rsid w:val="005932DD"/>
    <w:rsid w:val="00593480"/>
    <w:rsid w:val="005935C1"/>
    <w:rsid w:val="005937EC"/>
    <w:rsid w:val="005937FC"/>
    <w:rsid w:val="00593899"/>
    <w:rsid w:val="005938B4"/>
    <w:rsid w:val="005939DB"/>
    <w:rsid w:val="00593A82"/>
    <w:rsid w:val="00593C4A"/>
    <w:rsid w:val="00593D6C"/>
    <w:rsid w:val="00593F26"/>
    <w:rsid w:val="0059419B"/>
    <w:rsid w:val="005941F7"/>
    <w:rsid w:val="0059428D"/>
    <w:rsid w:val="005945B3"/>
    <w:rsid w:val="0059462D"/>
    <w:rsid w:val="005946F7"/>
    <w:rsid w:val="005948E2"/>
    <w:rsid w:val="00594B26"/>
    <w:rsid w:val="00594B2B"/>
    <w:rsid w:val="00594DB0"/>
    <w:rsid w:val="00594E05"/>
    <w:rsid w:val="00594F27"/>
    <w:rsid w:val="005950BD"/>
    <w:rsid w:val="00595328"/>
    <w:rsid w:val="00595391"/>
    <w:rsid w:val="0059572C"/>
    <w:rsid w:val="0059594E"/>
    <w:rsid w:val="00595A2D"/>
    <w:rsid w:val="00595CAC"/>
    <w:rsid w:val="00595D2A"/>
    <w:rsid w:val="00595E72"/>
    <w:rsid w:val="0059609A"/>
    <w:rsid w:val="005960B7"/>
    <w:rsid w:val="0059618C"/>
    <w:rsid w:val="00596426"/>
    <w:rsid w:val="005964C6"/>
    <w:rsid w:val="00596524"/>
    <w:rsid w:val="00596563"/>
    <w:rsid w:val="00596703"/>
    <w:rsid w:val="00596712"/>
    <w:rsid w:val="0059674B"/>
    <w:rsid w:val="00596851"/>
    <w:rsid w:val="0059691E"/>
    <w:rsid w:val="0059697C"/>
    <w:rsid w:val="00596A7C"/>
    <w:rsid w:val="00596C16"/>
    <w:rsid w:val="00596C6E"/>
    <w:rsid w:val="00596CA4"/>
    <w:rsid w:val="00596CAC"/>
    <w:rsid w:val="00596D5D"/>
    <w:rsid w:val="00596F7B"/>
    <w:rsid w:val="005975A3"/>
    <w:rsid w:val="005975CD"/>
    <w:rsid w:val="00597620"/>
    <w:rsid w:val="00597759"/>
    <w:rsid w:val="00597782"/>
    <w:rsid w:val="005979E0"/>
    <w:rsid w:val="00597D98"/>
    <w:rsid w:val="00597F32"/>
    <w:rsid w:val="005A01C3"/>
    <w:rsid w:val="005A0335"/>
    <w:rsid w:val="005A038A"/>
    <w:rsid w:val="005A05AB"/>
    <w:rsid w:val="005A077E"/>
    <w:rsid w:val="005A08BF"/>
    <w:rsid w:val="005A0AE0"/>
    <w:rsid w:val="005A0FD0"/>
    <w:rsid w:val="005A1037"/>
    <w:rsid w:val="005A1135"/>
    <w:rsid w:val="005A1160"/>
    <w:rsid w:val="005A1189"/>
    <w:rsid w:val="005A15DD"/>
    <w:rsid w:val="005A195A"/>
    <w:rsid w:val="005A1A4B"/>
    <w:rsid w:val="005A1B85"/>
    <w:rsid w:val="005A1C07"/>
    <w:rsid w:val="005A1C2A"/>
    <w:rsid w:val="005A1C57"/>
    <w:rsid w:val="005A1D14"/>
    <w:rsid w:val="005A1D2D"/>
    <w:rsid w:val="005A1E62"/>
    <w:rsid w:val="005A1E68"/>
    <w:rsid w:val="005A20C1"/>
    <w:rsid w:val="005A2127"/>
    <w:rsid w:val="005A2168"/>
    <w:rsid w:val="005A21E3"/>
    <w:rsid w:val="005A25E7"/>
    <w:rsid w:val="005A2620"/>
    <w:rsid w:val="005A28FC"/>
    <w:rsid w:val="005A2D61"/>
    <w:rsid w:val="005A2D92"/>
    <w:rsid w:val="005A2F31"/>
    <w:rsid w:val="005A3246"/>
    <w:rsid w:val="005A33F4"/>
    <w:rsid w:val="005A33F9"/>
    <w:rsid w:val="005A3408"/>
    <w:rsid w:val="005A3721"/>
    <w:rsid w:val="005A3983"/>
    <w:rsid w:val="005A3B11"/>
    <w:rsid w:val="005A3C99"/>
    <w:rsid w:val="005A3F50"/>
    <w:rsid w:val="005A40AE"/>
    <w:rsid w:val="005A4319"/>
    <w:rsid w:val="005A47AC"/>
    <w:rsid w:val="005A4A67"/>
    <w:rsid w:val="005A4ADE"/>
    <w:rsid w:val="005A4B2E"/>
    <w:rsid w:val="005A4B53"/>
    <w:rsid w:val="005A4B91"/>
    <w:rsid w:val="005A4BA1"/>
    <w:rsid w:val="005A4C58"/>
    <w:rsid w:val="005A4CA8"/>
    <w:rsid w:val="005A4D42"/>
    <w:rsid w:val="005A4D54"/>
    <w:rsid w:val="005A517B"/>
    <w:rsid w:val="005A5511"/>
    <w:rsid w:val="005A565C"/>
    <w:rsid w:val="005A5676"/>
    <w:rsid w:val="005A56B3"/>
    <w:rsid w:val="005A5752"/>
    <w:rsid w:val="005A57F7"/>
    <w:rsid w:val="005A5B40"/>
    <w:rsid w:val="005A5DFC"/>
    <w:rsid w:val="005A602E"/>
    <w:rsid w:val="005A6034"/>
    <w:rsid w:val="005A62C0"/>
    <w:rsid w:val="005A6378"/>
    <w:rsid w:val="005A63F3"/>
    <w:rsid w:val="005A6808"/>
    <w:rsid w:val="005A6811"/>
    <w:rsid w:val="005A6855"/>
    <w:rsid w:val="005A6B50"/>
    <w:rsid w:val="005A6BE4"/>
    <w:rsid w:val="005A6C10"/>
    <w:rsid w:val="005A6CE0"/>
    <w:rsid w:val="005A6EA9"/>
    <w:rsid w:val="005A6EBD"/>
    <w:rsid w:val="005A7032"/>
    <w:rsid w:val="005A73FC"/>
    <w:rsid w:val="005A7848"/>
    <w:rsid w:val="005A7BE5"/>
    <w:rsid w:val="005A7E21"/>
    <w:rsid w:val="005B0093"/>
    <w:rsid w:val="005B01E9"/>
    <w:rsid w:val="005B0227"/>
    <w:rsid w:val="005B025A"/>
    <w:rsid w:val="005B05B5"/>
    <w:rsid w:val="005B0895"/>
    <w:rsid w:val="005B0A2F"/>
    <w:rsid w:val="005B0BC2"/>
    <w:rsid w:val="005B0DDD"/>
    <w:rsid w:val="005B0E62"/>
    <w:rsid w:val="005B0EA1"/>
    <w:rsid w:val="005B0FFB"/>
    <w:rsid w:val="005B107A"/>
    <w:rsid w:val="005B1232"/>
    <w:rsid w:val="005B1414"/>
    <w:rsid w:val="005B144C"/>
    <w:rsid w:val="005B14EF"/>
    <w:rsid w:val="005B1510"/>
    <w:rsid w:val="005B167B"/>
    <w:rsid w:val="005B1B04"/>
    <w:rsid w:val="005B205E"/>
    <w:rsid w:val="005B20B0"/>
    <w:rsid w:val="005B2390"/>
    <w:rsid w:val="005B2538"/>
    <w:rsid w:val="005B26C6"/>
    <w:rsid w:val="005B2935"/>
    <w:rsid w:val="005B296F"/>
    <w:rsid w:val="005B297B"/>
    <w:rsid w:val="005B2B0F"/>
    <w:rsid w:val="005B2C74"/>
    <w:rsid w:val="005B2D3E"/>
    <w:rsid w:val="005B3026"/>
    <w:rsid w:val="005B3138"/>
    <w:rsid w:val="005B3310"/>
    <w:rsid w:val="005B349A"/>
    <w:rsid w:val="005B3635"/>
    <w:rsid w:val="005B36DF"/>
    <w:rsid w:val="005B3707"/>
    <w:rsid w:val="005B39F7"/>
    <w:rsid w:val="005B3C23"/>
    <w:rsid w:val="005B3CD4"/>
    <w:rsid w:val="005B3D04"/>
    <w:rsid w:val="005B3E02"/>
    <w:rsid w:val="005B3EAC"/>
    <w:rsid w:val="005B3F82"/>
    <w:rsid w:val="005B441E"/>
    <w:rsid w:val="005B45D0"/>
    <w:rsid w:val="005B467E"/>
    <w:rsid w:val="005B480A"/>
    <w:rsid w:val="005B48B5"/>
    <w:rsid w:val="005B4A05"/>
    <w:rsid w:val="005B4C63"/>
    <w:rsid w:val="005B4D2F"/>
    <w:rsid w:val="005B4DBA"/>
    <w:rsid w:val="005B4F8D"/>
    <w:rsid w:val="005B4FD9"/>
    <w:rsid w:val="005B50D0"/>
    <w:rsid w:val="005B51B9"/>
    <w:rsid w:val="005B51E1"/>
    <w:rsid w:val="005B5419"/>
    <w:rsid w:val="005B54CD"/>
    <w:rsid w:val="005B571B"/>
    <w:rsid w:val="005B5802"/>
    <w:rsid w:val="005B59CC"/>
    <w:rsid w:val="005B5F36"/>
    <w:rsid w:val="005B601B"/>
    <w:rsid w:val="005B60D9"/>
    <w:rsid w:val="005B60DC"/>
    <w:rsid w:val="005B6168"/>
    <w:rsid w:val="005B634D"/>
    <w:rsid w:val="005B637F"/>
    <w:rsid w:val="005B65E9"/>
    <w:rsid w:val="005B6B4E"/>
    <w:rsid w:val="005B6D36"/>
    <w:rsid w:val="005B7442"/>
    <w:rsid w:val="005B762A"/>
    <w:rsid w:val="005B763C"/>
    <w:rsid w:val="005B7761"/>
    <w:rsid w:val="005B7930"/>
    <w:rsid w:val="005B7B0F"/>
    <w:rsid w:val="005B7C46"/>
    <w:rsid w:val="005B7FE1"/>
    <w:rsid w:val="005C0163"/>
    <w:rsid w:val="005C0169"/>
    <w:rsid w:val="005C016B"/>
    <w:rsid w:val="005C01CE"/>
    <w:rsid w:val="005C01F8"/>
    <w:rsid w:val="005C0203"/>
    <w:rsid w:val="005C04D6"/>
    <w:rsid w:val="005C0533"/>
    <w:rsid w:val="005C0AEE"/>
    <w:rsid w:val="005C0D6A"/>
    <w:rsid w:val="005C0F56"/>
    <w:rsid w:val="005C0FBA"/>
    <w:rsid w:val="005C10A6"/>
    <w:rsid w:val="005C122C"/>
    <w:rsid w:val="005C1246"/>
    <w:rsid w:val="005C1335"/>
    <w:rsid w:val="005C142B"/>
    <w:rsid w:val="005C1441"/>
    <w:rsid w:val="005C146C"/>
    <w:rsid w:val="005C1483"/>
    <w:rsid w:val="005C1693"/>
    <w:rsid w:val="005C1698"/>
    <w:rsid w:val="005C1799"/>
    <w:rsid w:val="005C18F0"/>
    <w:rsid w:val="005C1990"/>
    <w:rsid w:val="005C1AD3"/>
    <w:rsid w:val="005C1B96"/>
    <w:rsid w:val="005C1C32"/>
    <w:rsid w:val="005C1E65"/>
    <w:rsid w:val="005C1EF4"/>
    <w:rsid w:val="005C1F08"/>
    <w:rsid w:val="005C2496"/>
    <w:rsid w:val="005C2592"/>
    <w:rsid w:val="005C29D4"/>
    <w:rsid w:val="005C2C14"/>
    <w:rsid w:val="005C30F0"/>
    <w:rsid w:val="005C3152"/>
    <w:rsid w:val="005C3164"/>
    <w:rsid w:val="005C3250"/>
    <w:rsid w:val="005C32CD"/>
    <w:rsid w:val="005C35DD"/>
    <w:rsid w:val="005C3B4D"/>
    <w:rsid w:val="005C3CDA"/>
    <w:rsid w:val="005C3E9F"/>
    <w:rsid w:val="005C4095"/>
    <w:rsid w:val="005C416A"/>
    <w:rsid w:val="005C435B"/>
    <w:rsid w:val="005C44A7"/>
    <w:rsid w:val="005C45D1"/>
    <w:rsid w:val="005C4617"/>
    <w:rsid w:val="005C4784"/>
    <w:rsid w:val="005C47E8"/>
    <w:rsid w:val="005C4ADA"/>
    <w:rsid w:val="005C4B08"/>
    <w:rsid w:val="005C4B4E"/>
    <w:rsid w:val="005C4BBB"/>
    <w:rsid w:val="005C4BC0"/>
    <w:rsid w:val="005C4C41"/>
    <w:rsid w:val="005C4E23"/>
    <w:rsid w:val="005C5066"/>
    <w:rsid w:val="005C537B"/>
    <w:rsid w:val="005C58D2"/>
    <w:rsid w:val="005C59B8"/>
    <w:rsid w:val="005C59C6"/>
    <w:rsid w:val="005C5A2A"/>
    <w:rsid w:val="005C5ABB"/>
    <w:rsid w:val="005C5CB4"/>
    <w:rsid w:val="005C5D1F"/>
    <w:rsid w:val="005C60F1"/>
    <w:rsid w:val="005C6119"/>
    <w:rsid w:val="005C6168"/>
    <w:rsid w:val="005C6340"/>
    <w:rsid w:val="005C6409"/>
    <w:rsid w:val="005C64A7"/>
    <w:rsid w:val="005C6597"/>
    <w:rsid w:val="005C65C2"/>
    <w:rsid w:val="005C65EA"/>
    <w:rsid w:val="005C67A4"/>
    <w:rsid w:val="005C682F"/>
    <w:rsid w:val="005C69DA"/>
    <w:rsid w:val="005C6ADD"/>
    <w:rsid w:val="005C6D26"/>
    <w:rsid w:val="005C6D5E"/>
    <w:rsid w:val="005C6E43"/>
    <w:rsid w:val="005C71E6"/>
    <w:rsid w:val="005C72AB"/>
    <w:rsid w:val="005C734A"/>
    <w:rsid w:val="005C7589"/>
    <w:rsid w:val="005C76A6"/>
    <w:rsid w:val="005C76F6"/>
    <w:rsid w:val="005C774C"/>
    <w:rsid w:val="005C777A"/>
    <w:rsid w:val="005C77B9"/>
    <w:rsid w:val="005C78D7"/>
    <w:rsid w:val="005C79C3"/>
    <w:rsid w:val="005C7A8A"/>
    <w:rsid w:val="005C7A92"/>
    <w:rsid w:val="005C7A9A"/>
    <w:rsid w:val="005C7C5E"/>
    <w:rsid w:val="005C7C6A"/>
    <w:rsid w:val="005C7DDF"/>
    <w:rsid w:val="005C7FFA"/>
    <w:rsid w:val="005D005B"/>
    <w:rsid w:val="005D0086"/>
    <w:rsid w:val="005D022A"/>
    <w:rsid w:val="005D0518"/>
    <w:rsid w:val="005D0883"/>
    <w:rsid w:val="005D099E"/>
    <w:rsid w:val="005D0A7D"/>
    <w:rsid w:val="005D0C4F"/>
    <w:rsid w:val="005D1158"/>
    <w:rsid w:val="005D138F"/>
    <w:rsid w:val="005D1437"/>
    <w:rsid w:val="005D1499"/>
    <w:rsid w:val="005D163C"/>
    <w:rsid w:val="005D1AD1"/>
    <w:rsid w:val="005D1B3B"/>
    <w:rsid w:val="005D1C4C"/>
    <w:rsid w:val="005D1D35"/>
    <w:rsid w:val="005D1D8F"/>
    <w:rsid w:val="005D1E5B"/>
    <w:rsid w:val="005D1E70"/>
    <w:rsid w:val="005D2089"/>
    <w:rsid w:val="005D21BB"/>
    <w:rsid w:val="005D222B"/>
    <w:rsid w:val="005D2A0C"/>
    <w:rsid w:val="005D2A39"/>
    <w:rsid w:val="005D2B2F"/>
    <w:rsid w:val="005D2B78"/>
    <w:rsid w:val="005D2D9B"/>
    <w:rsid w:val="005D32E2"/>
    <w:rsid w:val="005D3345"/>
    <w:rsid w:val="005D3594"/>
    <w:rsid w:val="005D36FC"/>
    <w:rsid w:val="005D381D"/>
    <w:rsid w:val="005D3966"/>
    <w:rsid w:val="005D3A3E"/>
    <w:rsid w:val="005D3A7C"/>
    <w:rsid w:val="005D40D5"/>
    <w:rsid w:val="005D430C"/>
    <w:rsid w:val="005D46C8"/>
    <w:rsid w:val="005D4963"/>
    <w:rsid w:val="005D4A78"/>
    <w:rsid w:val="005D4B8E"/>
    <w:rsid w:val="005D4B9B"/>
    <w:rsid w:val="005D4DE1"/>
    <w:rsid w:val="005D4ECA"/>
    <w:rsid w:val="005D4F8F"/>
    <w:rsid w:val="005D50C2"/>
    <w:rsid w:val="005D56BA"/>
    <w:rsid w:val="005D5745"/>
    <w:rsid w:val="005D58AB"/>
    <w:rsid w:val="005D59D6"/>
    <w:rsid w:val="005D5B6E"/>
    <w:rsid w:val="005D5DDC"/>
    <w:rsid w:val="005D5E42"/>
    <w:rsid w:val="005D5E67"/>
    <w:rsid w:val="005D5E8E"/>
    <w:rsid w:val="005D5F24"/>
    <w:rsid w:val="005D5F98"/>
    <w:rsid w:val="005D5FD7"/>
    <w:rsid w:val="005D63CE"/>
    <w:rsid w:val="005D6413"/>
    <w:rsid w:val="005D689F"/>
    <w:rsid w:val="005D6F90"/>
    <w:rsid w:val="005D749B"/>
    <w:rsid w:val="005D74C9"/>
    <w:rsid w:val="005D766D"/>
    <w:rsid w:val="005D773A"/>
    <w:rsid w:val="005D7C47"/>
    <w:rsid w:val="005D7F83"/>
    <w:rsid w:val="005E0007"/>
    <w:rsid w:val="005E0131"/>
    <w:rsid w:val="005E0261"/>
    <w:rsid w:val="005E033E"/>
    <w:rsid w:val="005E046E"/>
    <w:rsid w:val="005E0635"/>
    <w:rsid w:val="005E079F"/>
    <w:rsid w:val="005E07CF"/>
    <w:rsid w:val="005E0A1F"/>
    <w:rsid w:val="005E0A60"/>
    <w:rsid w:val="005E0AE4"/>
    <w:rsid w:val="005E0D7C"/>
    <w:rsid w:val="005E0E86"/>
    <w:rsid w:val="005E10BD"/>
    <w:rsid w:val="005E117C"/>
    <w:rsid w:val="005E12A7"/>
    <w:rsid w:val="005E12C5"/>
    <w:rsid w:val="005E139B"/>
    <w:rsid w:val="005E15B4"/>
    <w:rsid w:val="005E15DF"/>
    <w:rsid w:val="005E173C"/>
    <w:rsid w:val="005E1A56"/>
    <w:rsid w:val="005E1B00"/>
    <w:rsid w:val="005E1CDB"/>
    <w:rsid w:val="005E1D73"/>
    <w:rsid w:val="005E1E92"/>
    <w:rsid w:val="005E2031"/>
    <w:rsid w:val="005E21E2"/>
    <w:rsid w:val="005E247C"/>
    <w:rsid w:val="005E2514"/>
    <w:rsid w:val="005E25AF"/>
    <w:rsid w:val="005E28CB"/>
    <w:rsid w:val="005E2954"/>
    <w:rsid w:val="005E2A27"/>
    <w:rsid w:val="005E2B5E"/>
    <w:rsid w:val="005E30CD"/>
    <w:rsid w:val="005E3103"/>
    <w:rsid w:val="005E320E"/>
    <w:rsid w:val="005E34C3"/>
    <w:rsid w:val="005E3642"/>
    <w:rsid w:val="005E36D1"/>
    <w:rsid w:val="005E39B6"/>
    <w:rsid w:val="005E3D1F"/>
    <w:rsid w:val="005E3D4D"/>
    <w:rsid w:val="005E3D9B"/>
    <w:rsid w:val="005E3F6B"/>
    <w:rsid w:val="005E4040"/>
    <w:rsid w:val="005E40BC"/>
    <w:rsid w:val="005E4101"/>
    <w:rsid w:val="005E4753"/>
    <w:rsid w:val="005E4931"/>
    <w:rsid w:val="005E4AEF"/>
    <w:rsid w:val="005E4BFA"/>
    <w:rsid w:val="005E4D0D"/>
    <w:rsid w:val="005E51D8"/>
    <w:rsid w:val="005E52EE"/>
    <w:rsid w:val="005E5340"/>
    <w:rsid w:val="005E53B6"/>
    <w:rsid w:val="005E5476"/>
    <w:rsid w:val="005E5499"/>
    <w:rsid w:val="005E562B"/>
    <w:rsid w:val="005E5750"/>
    <w:rsid w:val="005E5974"/>
    <w:rsid w:val="005E5AD0"/>
    <w:rsid w:val="005E5D18"/>
    <w:rsid w:val="005E6053"/>
    <w:rsid w:val="005E60C9"/>
    <w:rsid w:val="005E64FE"/>
    <w:rsid w:val="005E6554"/>
    <w:rsid w:val="005E676A"/>
    <w:rsid w:val="005E689F"/>
    <w:rsid w:val="005E6A19"/>
    <w:rsid w:val="005E6BFC"/>
    <w:rsid w:val="005E6DFF"/>
    <w:rsid w:val="005E6E42"/>
    <w:rsid w:val="005E709F"/>
    <w:rsid w:val="005E73B1"/>
    <w:rsid w:val="005E777C"/>
    <w:rsid w:val="005E786D"/>
    <w:rsid w:val="005E7879"/>
    <w:rsid w:val="005E796A"/>
    <w:rsid w:val="005E7F29"/>
    <w:rsid w:val="005E7FEB"/>
    <w:rsid w:val="005F0122"/>
    <w:rsid w:val="005F01A0"/>
    <w:rsid w:val="005F036E"/>
    <w:rsid w:val="005F0392"/>
    <w:rsid w:val="005F0419"/>
    <w:rsid w:val="005F045A"/>
    <w:rsid w:val="005F047A"/>
    <w:rsid w:val="005F047F"/>
    <w:rsid w:val="005F06AF"/>
    <w:rsid w:val="005F07BB"/>
    <w:rsid w:val="005F084D"/>
    <w:rsid w:val="005F08E6"/>
    <w:rsid w:val="005F0A0D"/>
    <w:rsid w:val="005F0B4C"/>
    <w:rsid w:val="005F0BFD"/>
    <w:rsid w:val="005F0E12"/>
    <w:rsid w:val="005F0EE3"/>
    <w:rsid w:val="005F0EEE"/>
    <w:rsid w:val="005F11A8"/>
    <w:rsid w:val="005F13C2"/>
    <w:rsid w:val="005F13DF"/>
    <w:rsid w:val="005F1409"/>
    <w:rsid w:val="005F14F2"/>
    <w:rsid w:val="005F153E"/>
    <w:rsid w:val="005F15A2"/>
    <w:rsid w:val="005F1713"/>
    <w:rsid w:val="005F17C8"/>
    <w:rsid w:val="005F17F2"/>
    <w:rsid w:val="005F19F7"/>
    <w:rsid w:val="005F1C33"/>
    <w:rsid w:val="005F1D2F"/>
    <w:rsid w:val="005F1E51"/>
    <w:rsid w:val="005F1E86"/>
    <w:rsid w:val="005F1F06"/>
    <w:rsid w:val="005F2069"/>
    <w:rsid w:val="005F2181"/>
    <w:rsid w:val="005F2241"/>
    <w:rsid w:val="005F2372"/>
    <w:rsid w:val="005F261D"/>
    <w:rsid w:val="005F2675"/>
    <w:rsid w:val="005F26E0"/>
    <w:rsid w:val="005F276F"/>
    <w:rsid w:val="005F2808"/>
    <w:rsid w:val="005F2862"/>
    <w:rsid w:val="005F2C83"/>
    <w:rsid w:val="005F2E84"/>
    <w:rsid w:val="005F355E"/>
    <w:rsid w:val="005F3846"/>
    <w:rsid w:val="005F40BC"/>
    <w:rsid w:val="005F4275"/>
    <w:rsid w:val="005F44B0"/>
    <w:rsid w:val="005F4ADC"/>
    <w:rsid w:val="005F4BD6"/>
    <w:rsid w:val="005F4E4A"/>
    <w:rsid w:val="005F4E56"/>
    <w:rsid w:val="005F5037"/>
    <w:rsid w:val="005F5457"/>
    <w:rsid w:val="005F5527"/>
    <w:rsid w:val="005F5701"/>
    <w:rsid w:val="005F588B"/>
    <w:rsid w:val="005F5C7D"/>
    <w:rsid w:val="005F5D32"/>
    <w:rsid w:val="005F5DBD"/>
    <w:rsid w:val="005F5FD4"/>
    <w:rsid w:val="005F6226"/>
    <w:rsid w:val="005F6243"/>
    <w:rsid w:val="005F664B"/>
    <w:rsid w:val="005F6898"/>
    <w:rsid w:val="005F6910"/>
    <w:rsid w:val="005F69EB"/>
    <w:rsid w:val="005F6A90"/>
    <w:rsid w:val="005F6AAA"/>
    <w:rsid w:val="005F6ADC"/>
    <w:rsid w:val="005F6D0E"/>
    <w:rsid w:val="005F6D62"/>
    <w:rsid w:val="005F71C9"/>
    <w:rsid w:val="005F7472"/>
    <w:rsid w:val="005F7479"/>
    <w:rsid w:val="005F751F"/>
    <w:rsid w:val="005F7605"/>
    <w:rsid w:val="005F761C"/>
    <w:rsid w:val="005F7819"/>
    <w:rsid w:val="005F7BD6"/>
    <w:rsid w:val="005F7E46"/>
    <w:rsid w:val="00600047"/>
    <w:rsid w:val="00600209"/>
    <w:rsid w:val="006004AB"/>
    <w:rsid w:val="006004B8"/>
    <w:rsid w:val="00600567"/>
    <w:rsid w:val="0060072E"/>
    <w:rsid w:val="00600787"/>
    <w:rsid w:val="006007BD"/>
    <w:rsid w:val="00600809"/>
    <w:rsid w:val="0060085E"/>
    <w:rsid w:val="006009FA"/>
    <w:rsid w:val="00600C07"/>
    <w:rsid w:val="00600DE6"/>
    <w:rsid w:val="00600F65"/>
    <w:rsid w:val="0060103D"/>
    <w:rsid w:val="0060107E"/>
    <w:rsid w:val="00601120"/>
    <w:rsid w:val="00601194"/>
    <w:rsid w:val="006016BD"/>
    <w:rsid w:val="006017CE"/>
    <w:rsid w:val="0060182C"/>
    <w:rsid w:val="006018AE"/>
    <w:rsid w:val="006018FC"/>
    <w:rsid w:val="0060194C"/>
    <w:rsid w:val="006019A7"/>
    <w:rsid w:val="00601A32"/>
    <w:rsid w:val="00601E2E"/>
    <w:rsid w:val="00601F3D"/>
    <w:rsid w:val="00602066"/>
    <w:rsid w:val="006020D0"/>
    <w:rsid w:val="006021F8"/>
    <w:rsid w:val="00602317"/>
    <w:rsid w:val="0060235C"/>
    <w:rsid w:val="00602370"/>
    <w:rsid w:val="006024FA"/>
    <w:rsid w:val="006025EC"/>
    <w:rsid w:val="006028CE"/>
    <w:rsid w:val="006029B6"/>
    <w:rsid w:val="00602A8F"/>
    <w:rsid w:val="00602CBF"/>
    <w:rsid w:val="00602D55"/>
    <w:rsid w:val="00603023"/>
    <w:rsid w:val="006030F5"/>
    <w:rsid w:val="00603118"/>
    <w:rsid w:val="00603145"/>
    <w:rsid w:val="006032A4"/>
    <w:rsid w:val="00603314"/>
    <w:rsid w:val="0060336F"/>
    <w:rsid w:val="0060352C"/>
    <w:rsid w:val="006037D1"/>
    <w:rsid w:val="006038BB"/>
    <w:rsid w:val="0060395B"/>
    <w:rsid w:val="00603BC4"/>
    <w:rsid w:val="00603D75"/>
    <w:rsid w:val="00603EE1"/>
    <w:rsid w:val="00604132"/>
    <w:rsid w:val="00604230"/>
    <w:rsid w:val="006042DB"/>
    <w:rsid w:val="0060430D"/>
    <w:rsid w:val="00604438"/>
    <w:rsid w:val="006044C8"/>
    <w:rsid w:val="006046F4"/>
    <w:rsid w:val="0060498C"/>
    <w:rsid w:val="006049A0"/>
    <w:rsid w:val="00604B99"/>
    <w:rsid w:val="00604D62"/>
    <w:rsid w:val="00604DA5"/>
    <w:rsid w:val="00604E58"/>
    <w:rsid w:val="00604F20"/>
    <w:rsid w:val="00604F3A"/>
    <w:rsid w:val="00604FB1"/>
    <w:rsid w:val="006050C4"/>
    <w:rsid w:val="006050C5"/>
    <w:rsid w:val="00605393"/>
    <w:rsid w:val="006054C9"/>
    <w:rsid w:val="0060551F"/>
    <w:rsid w:val="00605790"/>
    <w:rsid w:val="0060590F"/>
    <w:rsid w:val="0060593D"/>
    <w:rsid w:val="00605973"/>
    <w:rsid w:val="00605A7F"/>
    <w:rsid w:val="00605B11"/>
    <w:rsid w:val="00605F33"/>
    <w:rsid w:val="00605FF6"/>
    <w:rsid w:val="00606033"/>
    <w:rsid w:val="00606036"/>
    <w:rsid w:val="006060CF"/>
    <w:rsid w:val="006061B5"/>
    <w:rsid w:val="00606386"/>
    <w:rsid w:val="00606388"/>
    <w:rsid w:val="006067D1"/>
    <w:rsid w:val="006068C5"/>
    <w:rsid w:val="006069A4"/>
    <w:rsid w:val="00606BCC"/>
    <w:rsid w:val="00606CB3"/>
    <w:rsid w:val="00606E18"/>
    <w:rsid w:val="00607180"/>
    <w:rsid w:val="006071FC"/>
    <w:rsid w:val="006073D9"/>
    <w:rsid w:val="0060759F"/>
    <w:rsid w:val="006075F9"/>
    <w:rsid w:val="006076FD"/>
    <w:rsid w:val="00607790"/>
    <w:rsid w:val="006078C5"/>
    <w:rsid w:val="0060792F"/>
    <w:rsid w:val="00607B06"/>
    <w:rsid w:val="00607B58"/>
    <w:rsid w:val="00607B99"/>
    <w:rsid w:val="00607CC0"/>
    <w:rsid w:val="00607F37"/>
    <w:rsid w:val="006108EF"/>
    <w:rsid w:val="00610C2E"/>
    <w:rsid w:val="00610D0A"/>
    <w:rsid w:val="00611048"/>
    <w:rsid w:val="0061123E"/>
    <w:rsid w:val="00611523"/>
    <w:rsid w:val="006116CF"/>
    <w:rsid w:val="00611703"/>
    <w:rsid w:val="006117B8"/>
    <w:rsid w:val="006117C2"/>
    <w:rsid w:val="006117CC"/>
    <w:rsid w:val="00611836"/>
    <w:rsid w:val="0061195D"/>
    <w:rsid w:val="00611996"/>
    <w:rsid w:val="00611D56"/>
    <w:rsid w:val="00611E83"/>
    <w:rsid w:val="00611F1C"/>
    <w:rsid w:val="00611FCB"/>
    <w:rsid w:val="00612037"/>
    <w:rsid w:val="0061220C"/>
    <w:rsid w:val="00612306"/>
    <w:rsid w:val="00612357"/>
    <w:rsid w:val="006126E5"/>
    <w:rsid w:val="00612741"/>
    <w:rsid w:val="0061286A"/>
    <w:rsid w:val="00612BDE"/>
    <w:rsid w:val="00612C8E"/>
    <w:rsid w:val="00612CC7"/>
    <w:rsid w:val="00612D35"/>
    <w:rsid w:val="00612E41"/>
    <w:rsid w:val="00612E55"/>
    <w:rsid w:val="00613062"/>
    <w:rsid w:val="0061309E"/>
    <w:rsid w:val="00613277"/>
    <w:rsid w:val="006134B7"/>
    <w:rsid w:val="006136CF"/>
    <w:rsid w:val="00614027"/>
    <w:rsid w:val="00614079"/>
    <w:rsid w:val="0061435D"/>
    <w:rsid w:val="00614364"/>
    <w:rsid w:val="00614614"/>
    <w:rsid w:val="0061463D"/>
    <w:rsid w:val="0061469C"/>
    <w:rsid w:val="006147A8"/>
    <w:rsid w:val="00614A4A"/>
    <w:rsid w:val="00614C34"/>
    <w:rsid w:val="00614D1D"/>
    <w:rsid w:val="00614DAC"/>
    <w:rsid w:val="00614E7E"/>
    <w:rsid w:val="00615035"/>
    <w:rsid w:val="0061505B"/>
    <w:rsid w:val="00615082"/>
    <w:rsid w:val="0061510B"/>
    <w:rsid w:val="00615346"/>
    <w:rsid w:val="00615535"/>
    <w:rsid w:val="006155AC"/>
    <w:rsid w:val="006157FD"/>
    <w:rsid w:val="00615900"/>
    <w:rsid w:val="00615975"/>
    <w:rsid w:val="00615C49"/>
    <w:rsid w:val="00615EC4"/>
    <w:rsid w:val="00615F35"/>
    <w:rsid w:val="00615FB0"/>
    <w:rsid w:val="006160FC"/>
    <w:rsid w:val="0061654E"/>
    <w:rsid w:val="00616575"/>
    <w:rsid w:val="00616602"/>
    <w:rsid w:val="0061670F"/>
    <w:rsid w:val="00616849"/>
    <w:rsid w:val="00616918"/>
    <w:rsid w:val="00616941"/>
    <w:rsid w:val="00616B60"/>
    <w:rsid w:val="00616B63"/>
    <w:rsid w:val="00616BF1"/>
    <w:rsid w:val="00616EA4"/>
    <w:rsid w:val="00616FEF"/>
    <w:rsid w:val="0061701E"/>
    <w:rsid w:val="0061763C"/>
    <w:rsid w:val="00617662"/>
    <w:rsid w:val="00617687"/>
    <w:rsid w:val="006177FE"/>
    <w:rsid w:val="00617963"/>
    <w:rsid w:val="00617B4A"/>
    <w:rsid w:val="00617B4F"/>
    <w:rsid w:val="006200E7"/>
    <w:rsid w:val="0062028D"/>
    <w:rsid w:val="006203BA"/>
    <w:rsid w:val="00620608"/>
    <w:rsid w:val="00620623"/>
    <w:rsid w:val="00620630"/>
    <w:rsid w:val="0062073F"/>
    <w:rsid w:val="006207E6"/>
    <w:rsid w:val="00620891"/>
    <w:rsid w:val="00620B83"/>
    <w:rsid w:val="00620BFE"/>
    <w:rsid w:val="00620F6F"/>
    <w:rsid w:val="006211C9"/>
    <w:rsid w:val="0062170E"/>
    <w:rsid w:val="00621910"/>
    <w:rsid w:val="00621976"/>
    <w:rsid w:val="00621A16"/>
    <w:rsid w:val="00621CEA"/>
    <w:rsid w:val="00621EB0"/>
    <w:rsid w:val="00622053"/>
    <w:rsid w:val="0062259C"/>
    <w:rsid w:val="006226BF"/>
    <w:rsid w:val="00622980"/>
    <w:rsid w:val="00622AD3"/>
    <w:rsid w:val="00622B6E"/>
    <w:rsid w:val="00622B80"/>
    <w:rsid w:val="00622C04"/>
    <w:rsid w:val="00623111"/>
    <w:rsid w:val="0062328E"/>
    <w:rsid w:val="0062348F"/>
    <w:rsid w:val="00623592"/>
    <w:rsid w:val="00623876"/>
    <w:rsid w:val="00623C3F"/>
    <w:rsid w:val="00623C42"/>
    <w:rsid w:val="00623EF0"/>
    <w:rsid w:val="00624012"/>
    <w:rsid w:val="00624134"/>
    <w:rsid w:val="006241F4"/>
    <w:rsid w:val="00624245"/>
    <w:rsid w:val="0062446D"/>
    <w:rsid w:val="006244CE"/>
    <w:rsid w:val="00624564"/>
    <w:rsid w:val="006247D2"/>
    <w:rsid w:val="00624810"/>
    <w:rsid w:val="00624A93"/>
    <w:rsid w:val="00624DC6"/>
    <w:rsid w:val="00624E65"/>
    <w:rsid w:val="00624F81"/>
    <w:rsid w:val="006251BA"/>
    <w:rsid w:val="006252AF"/>
    <w:rsid w:val="006256D7"/>
    <w:rsid w:val="00625722"/>
    <w:rsid w:val="00625738"/>
    <w:rsid w:val="00625773"/>
    <w:rsid w:val="006258D0"/>
    <w:rsid w:val="00625A39"/>
    <w:rsid w:val="00625A94"/>
    <w:rsid w:val="00625B78"/>
    <w:rsid w:val="00625BFB"/>
    <w:rsid w:val="00625CF0"/>
    <w:rsid w:val="00625F94"/>
    <w:rsid w:val="00626099"/>
    <w:rsid w:val="0062612F"/>
    <w:rsid w:val="0062649A"/>
    <w:rsid w:val="00626574"/>
    <w:rsid w:val="00626819"/>
    <w:rsid w:val="00626B6A"/>
    <w:rsid w:val="00626B98"/>
    <w:rsid w:val="00626BD6"/>
    <w:rsid w:val="00626EF7"/>
    <w:rsid w:val="00626F77"/>
    <w:rsid w:val="006270B8"/>
    <w:rsid w:val="006273CB"/>
    <w:rsid w:val="0062767D"/>
    <w:rsid w:val="00627841"/>
    <w:rsid w:val="00627D41"/>
    <w:rsid w:val="00627EE4"/>
    <w:rsid w:val="00627F1A"/>
    <w:rsid w:val="00630122"/>
    <w:rsid w:val="0063021D"/>
    <w:rsid w:val="00630460"/>
    <w:rsid w:val="00630505"/>
    <w:rsid w:val="0063056F"/>
    <w:rsid w:val="00630589"/>
    <w:rsid w:val="00630804"/>
    <w:rsid w:val="006308E2"/>
    <w:rsid w:val="006309A7"/>
    <w:rsid w:val="00630A53"/>
    <w:rsid w:val="00630B33"/>
    <w:rsid w:val="00630B94"/>
    <w:rsid w:val="00630CE3"/>
    <w:rsid w:val="00630D2B"/>
    <w:rsid w:val="00630D58"/>
    <w:rsid w:val="00631220"/>
    <w:rsid w:val="0063164C"/>
    <w:rsid w:val="00631718"/>
    <w:rsid w:val="00631A4E"/>
    <w:rsid w:val="00631AA0"/>
    <w:rsid w:val="00631B42"/>
    <w:rsid w:val="00631D31"/>
    <w:rsid w:val="00632052"/>
    <w:rsid w:val="0063235D"/>
    <w:rsid w:val="006323C4"/>
    <w:rsid w:val="0063244A"/>
    <w:rsid w:val="006324DC"/>
    <w:rsid w:val="0063266A"/>
    <w:rsid w:val="006326E4"/>
    <w:rsid w:val="00632770"/>
    <w:rsid w:val="006328F6"/>
    <w:rsid w:val="00632AAE"/>
    <w:rsid w:val="00632D70"/>
    <w:rsid w:val="00632F90"/>
    <w:rsid w:val="0063310E"/>
    <w:rsid w:val="00633405"/>
    <w:rsid w:val="0063343E"/>
    <w:rsid w:val="00633539"/>
    <w:rsid w:val="00633577"/>
    <w:rsid w:val="0063357E"/>
    <w:rsid w:val="00633842"/>
    <w:rsid w:val="00633BBC"/>
    <w:rsid w:val="00633CE1"/>
    <w:rsid w:val="00633EA6"/>
    <w:rsid w:val="00633EFA"/>
    <w:rsid w:val="00633FD2"/>
    <w:rsid w:val="00633FF2"/>
    <w:rsid w:val="006340C4"/>
    <w:rsid w:val="00634587"/>
    <w:rsid w:val="00634664"/>
    <w:rsid w:val="00634682"/>
    <w:rsid w:val="00634697"/>
    <w:rsid w:val="006347E7"/>
    <w:rsid w:val="00634806"/>
    <w:rsid w:val="006349B1"/>
    <w:rsid w:val="00634C83"/>
    <w:rsid w:val="00634CDB"/>
    <w:rsid w:val="00634CE2"/>
    <w:rsid w:val="00634F5E"/>
    <w:rsid w:val="00635102"/>
    <w:rsid w:val="0063524F"/>
    <w:rsid w:val="00635270"/>
    <w:rsid w:val="006358D4"/>
    <w:rsid w:val="00635A55"/>
    <w:rsid w:val="00635D47"/>
    <w:rsid w:val="00635E12"/>
    <w:rsid w:val="00635E2C"/>
    <w:rsid w:val="00635F52"/>
    <w:rsid w:val="00635FAB"/>
    <w:rsid w:val="00636221"/>
    <w:rsid w:val="00636393"/>
    <w:rsid w:val="006363D1"/>
    <w:rsid w:val="00636572"/>
    <w:rsid w:val="00636891"/>
    <w:rsid w:val="00636B75"/>
    <w:rsid w:val="00636BDC"/>
    <w:rsid w:val="00636C53"/>
    <w:rsid w:val="006371A0"/>
    <w:rsid w:val="0063726D"/>
    <w:rsid w:val="006376B0"/>
    <w:rsid w:val="00637790"/>
    <w:rsid w:val="00637816"/>
    <w:rsid w:val="006379E6"/>
    <w:rsid w:val="00637B4B"/>
    <w:rsid w:val="00637CD8"/>
    <w:rsid w:val="0064003E"/>
    <w:rsid w:val="006400AA"/>
    <w:rsid w:val="00640141"/>
    <w:rsid w:val="00640351"/>
    <w:rsid w:val="006404E4"/>
    <w:rsid w:val="00640635"/>
    <w:rsid w:val="006409EC"/>
    <w:rsid w:val="00640BE8"/>
    <w:rsid w:val="00640C4E"/>
    <w:rsid w:val="00640CB1"/>
    <w:rsid w:val="0064102E"/>
    <w:rsid w:val="0064103C"/>
    <w:rsid w:val="0064104A"/>
    <w:rsid w:val="00641540"/>
    <w:rsid w:val="00641838"/>
    <w:rsid w:val="006418A7"/>
    <w:rsid w:val="00641AB2"/>
    <w:rsid w:val="00641B68"/>
    <w:rsid w:val="00641BCA"/>
    <w:rsid w:val="00641CCD"/>
    <w:rsid w:val="00641D3C"/>
    <w:rsid w:val="00641DAC"/>
    <w:rsid w:val="00641DC0"/>
    <w:rsid w:val="00641F0C"/>
    <w:rsid w:val="00641F21"/>
    <w:rsid w:val="00642019"/>
    <w:rsid w:val="0064204C"/>
    <w:rsid w:val="006421B8"/>
    <w:rsid w:val="0064237A"/>
    <w:rsid w:val="00642398"/>
    <w:rsid w:val="006424E0"/>
    <w:rsid w:val="00642729"/>
    <w:rsid w:val="006427A7"/>
    <w:rsid w:val="006427AA"/>
    <w:rsid w:val="006428D6"/>
    <w:rsid w:val="00642CD2"/>
    <w:rsid w:val="00642D35"/>
    <w:rsid w:val="00642D4D"/>
    <w:rsid w:val="00642F78"/>
    <w:rsid w:val="00642FF5"/>
    <w:rsid w:val="00643094"/>
    <w:rsid w:val="0064330F"/>
    <w:rsid w:val="00643362"/>
    <w:rsid w:val="0064340C"/>
    <w:rsid w:val="0064369E"/>
    <w:rsid w:val="00643793"/>
    <w:rsid w:val="00643A66"/>
    <w:rsid w:val="00643BAC"/>
    <w:rsid w:val="00643C67"/>
    <w:rsid w:val="00643C6D"/>
    <w:rsid w:val="00643D69"/>
    <w:rsid w:val="00643E01"/>
    <w:rsid w:val="0064419D"/>
    <w:rsid w:val="00644312"/>
    <w:rsid w:val="00644396"/>
    <w:rsid w:val="00644564"/>
    <w:rsid w:val="0064458D"/>
    <w:rsid w:val="00644694"/>
    <w:rsid w:val="00644755"/>
    <w:rsid w:val="00644780"/>
    <w:rsid w:val="00644873"/>
    <w:rsid w:val="006448C3"/>
    <w:rsid w:val="00644C5F"/>
    <w:rsid w:val="00645219"/>
    <w:rsid w:val="006453FD"/>
    <w:rsid w:val="006455A5"/>
    <w:rsid w:val="00645CB4"/>
    <w:rsid w:val="00645D9E"/>
    <w:rsid w:val="00645EEA"/>
    <w:rsid w:val="006461C6"/>
    <w:rsid w:val="00646485"/>
    <w:rsid w:val="006465B3"/>
    <w:rsid w:val="006465E7"/>
    <w:rsid w:val="00646655"/>
    <w:rsid w:val="00646672"/>
    <w:rsid w:val="00646734"/>
    <w:rsid w:val="0064684B"/>
    <w:rsid w:val="00646D5C"/>
    <w:rsid w:val="00646D9E"/>
    <w:rsid w:val="00646F85"/>
    <w:rsid w:val="00646FB1"/>
    <w:rsid w:val="006470D9"/>
    <w:rsid w:val="00647253"/>
    <w:rsid w:val="00647276"/>
    <w:rsid w:val="006472AF"/>
    <w:rsid w:val="0064739C"/>
    <w:rsid w:val="006473E6"/>
    <w:rsid w:val="00647415"/>
    <w:rsid w:val="00647812"/>
    <w:rsid w:val="00647B62"/>
    <w:rsid w:val="00647C31"/>
    <w:rsid w:val="00647D18"/>
    <w:rsid w:val="00647D1A"/>
    <w:rsid w:val="006502C9"/>
    <w:rsid w:val="006502FE"/>
    <w:rsid w:val="0065030D"/>
    <w:rsid w:val="006504D3"/>
    <w:rsid w:val="00650711"/>
    <w:rsid w:val="00650835"/>
    <w:rsid w:val="00650966"/>
    <w:rsid w:val="00650B51"/>
    <w:rsid w:val="00650BAD"/>
    <w:rsid w:val="00650C36"/>
    <w:rsid w:val="00650EE8"/>
    <w:rsid w:val="00651340"/>
    <w:rsid w:val="0065141E"/>
    <w:rsid w:val="0065148A"/>
    <w:rsid w:val="00651574"/>
    <w:rsid w:val="00651660"/>
    <w:rsid w:val="00651674"/>
    <w:rsid w:val="006516A6"/>
    <w:rsid w:val="0065173A"/>
    <w:rsid w:val="006519AB"/>
    <w:rsid w:val="00651BEC"/>
    <w:rsid w:val="006521BF"/>
    <w:rsid w:val="0065229B"/>
    <w:rsid w:val="006522FC"/>
    <w:rsid w:val="00652557"/>
    <w:rsid w:val="006526FD"/>
    <w:rsid w:val="0065270A"/>
    <w:rsid w:val="006529F7"/>
    <w:rsid w:val="00652A29"/>
    <w:rsid w:val="00652B77"/>
    <w:rsid w:val="00652F08"/>
    <w:rsid w:val="00652F71"/>
    <w:rsid w:val="00652FA6"/>
    <w:rsid w:val="00652FCB"/>
    <w:rsid w:val="00653389"/>
    <w:rsid w:val="006535B3"/>
    <w:rsid w:val="006535D4"/>
    <w:rsid w:val="00653717"/>
    <w:rsid w:val="0065374B"/>
    <w:rsid w:val="006538C1"/>
    <w:rsid w:val="00653B15"/>
    <w:rsid w:val="00653C15"/>
    <w:rsid w:val="00653D61"/>
    <w:rsid w:val="0065427E"/>
    <w:rsid w:val="00654444"/>
    <w:rsid w:val="00654935"/>
    <w:rsid w:val="00654A74"/>
    <w:rsid w:val="00654B5D"/>
    <w:rsid w:val="00654D9F"/>
    <w:rsid w:val="0065502A"/>
    <w:rsid w:val="006558D5"/>
    <w:rsid w:val="00655CA3"/>
    <w:rsid w:val="00655CC9"/>
    <w:rsid w:val="00655D35"/>
    <w:rsid w:val="00655EEB"/>
    <w:rsid w:val="00655EFA"/>
    <w:rsid w:val="00655F8D"/>
    <w:rsid w:val="006561D5"/>
    <w:rsid w:val="006562D1"/>
    <w:rsid w:val="0065645B"/>
    <w:rsid w:val="006565BB"/>
    <w:rsid w:val="00656B83"/>
    <w:rsid w:val="00656B9B"/>
    <w:rsid w:val="00656EB9"/>
    <w:rsid w:val="00657420"/>
    <w:rsid w:val="006575DE"/>
    <w:rsid w:val="006576A2"/>
    <w:rsid w:val="00657E65"/>
    <w:rsid w:val="00657E75"/>
    <w:rsid w:val="00657ED8"/>
    <w:rsid w:val="0066002D"/>
    <w:rsid w:val="00660182"/>
    <w:rsid w:val="00660649"/>
    <w:rsid w:val="0066069E"/>
    <w:rsid w:val="00660A3A"/>
    <w:rsid w:val="00660B44"/>
    <w:rsid w:val="00660BEC"/>
    <w:rsid w:val="00660C32"/>
    <w:rsid w:val="00660C33"/>
    <w:rsid w:val="00660C99"/>
    <w:rsid w:val="00660D1A"/>
    <w:rsid w:val="00660DA2"/>
    <w:rsid w:val="00660DAF"/>
    <w:rsid w:val="00660DCB"/>
    <w:rsid w:val="00660E34"/>
    <w:rsid w:val="0066104C"/>
    <w:rsid w:val="006612F9"/>
    <w:rsid w:val="0066136F"/>
    <w:rsid w:val="0066153E"/>
    <w:rsid w:val="00661568"/>
    <w:rsid w:val="006615C5"/>
    <w:rsid w:val="00661708"/>
    <w:rsid w:val="0066183B"/>
    <w:rsid w:val="00661BAA"/>
    <w:rsid w:val="00661CD4"/>
    <w:rsid w:val="00661EF1"/>
    <w:rsid w:val="00661FEF"/>
    <w:rsid w:val="00662173"/>
    <w:rsid w:val="006622B4"/>
    <w:rsid w:val="006623BD"/>
    <w:rsid w:val="006624A7"/>
    <w:rsid w:val="00662525"/>
    <w:rsid w:val="00662822"/>
    <w:rsid w:val="006629F3"/>
    <w:rsid w:val="00662A03"/>
    <w:rsid w:val="00662B46"/>
    <w:rsid w:val="00662BF2"/>
    <w:rsid w:val="00662C78"/>
    <w:rsid w:val="00662F96"/>
    <w:rsid w:val="0066302D"/>
    <w:rsid w:val="00663077"/>
    <w:rsid w:val="006632CC"/>
    <w:rsid w:val="00663333"/>
    <w:rsid w:val="006633F4"/>
    <w:rsid w:val="00663842"/>
    <w:rsid w:val="006638A9"/>
    <w:rsid w:val="006638EC"/>
    <w:rsid w:val="00663B44"/>
    <w:rsid w:val="00663B4C"/>
    <w:rsid w:val="00663B7B"/>
    <w:rsid w:val="00663BE0"/>
    <w:rsid w:val="00663BFF"/>
    <w:rsid w:val="00663C37"/>
    <w:rsid w:val="00663DF6"/>
    <w:rsid w:val="00663EBB"/>
    <w:rsid w:val="00664029"/>
    <w:rsid w:val="0066408F"/>
    <w:rsid w:val="00664125"/>
    <w:rsid w:val="006641C2"/>
    <w:rsid w:val="0066442B"/>
    <w:rsid w:val="006644EB"/>
    <w:rsid w:val="00664622"/>
    <w:rsid w:val="0066479D"/>
    <w:rsid w:val="00664875"/>
    <w:rsid w:val="00664DDB"/>
    <w:rsid w:val="00664DFC"/>
    <w:rsid w:val="00664F59"/>
    <w:rsid w:val="00664FAD"/>
    <w:rsid w:val="00665070"/>
    <w:rsid w:val="006650CD"/>
    <w:rsid w:val="006650D1"/>
    <w:rsid w:val="0066556D"/>
    <w:rsid w:val="00665580"/>
    <w:rsid w:val="006657C0"/>
    <w:rsid w:val="0066583D"/>
    <w:rsid w:val="006658D4"/>
    <w:rsid w:val="00665C54"/>
    <w:rsid w:val="00665ED9"/>
    <w:rsid w:val="00665F96"/>
    <w:rsid w:val="00666338"/>
    <w:rsid w:val="006663F2"/>
    <w:rsid w:val="006663FA"/>
    <w:rsid w:val="006664FB"/>
    <w:rsid w:val="006665C3"/>
    <w:rsid w:val="00666635"/>
    <w:rsid w:val="006667FC"/>
    <w:rsid w:val="00666964"/>
    <w:rsid w:val="00666979"/>
    <w:rsid w:val="00666A35"/>
    <w:rsid w:val="00666B92"/>
    <w:rsid w:val="00666BC9"/>
    <w:rsid w:val="00666E7C"/>
    <w:rsid w:val="00666F96"/>
    <w:rsid w:val="00666FCA"/>
    <w:rsid w:val="00666FEC"/>
    <w:rsid w:val="006670D8"/>
    <w:rsid w:val="006671D3"/>
    <w:rsid w:val="006675BF"/>
    <w:rsid w:val="00667613"/>
    <w:rsid w:val="00667684"/>
    <w:rsid w:val="0066772C"/>
    <w:rsid w:val="006677BF"/>
    <w:rsid w:val="006677E1"/>
    <w:rsid w:val="00667B0D"/>
    <w:rsid w:val="00667BD4"/>
    <w:rsid w:val="00667C26"/>
    <w:rsid w:val="006700EF"/>
    <w:rsid w:val="006701B7"/>
    <w:rsid w:val="006701BD"/>
    <w:rsid w:val="0067033B"/>
    <w:rsid w:val="006706D8"/>
    <w:rsid w:val="00670809"/>
    <w:rsid w:val="00670940"/>
    <w:rsid w:val="00670BBA"/>
    <w:rsid w:val="00670C79"/>
    <w:rsid w:val="00670CAF"/>
    <w:rsid w:val="006711D5"/>
    <w:rsid w:val="00671341"/>
    <w:rsid w:val="00671462"/>
    <w:rsid w:val="0067147D"/>
    <w:rsid w:val="00671504"/>
    <w:rsid w:val="006716DB"/>
    <w:rsid w:val="006717D0"/>
    <w:rsid w:val="006717E8"/>
    <w:rsid w:val="00671A09"/>
    <w:rsid w:val="00671AA1"/>
    <w:rsid w:val="00671B1F"/>
    <w:rsid w:val="00671C38"/>
    <w:rsid w:val="00671CD9"/>
    <w:rsid w:val="00671E05"/>
    <w:rsid w:val="00671E7F"/>
    <w:rsid w:val="00672162"/>
    <w:rsid w:val="006721FB"/>
    <w:rsid w:val="006725C4"/>
    <w:rsid w:val="006726F0"/>
    <w:rsid w:val="00672718"/>
    <w:rsid w:val="00672811"/>
    <w:rsid w:val="0067297D"/>
    <w:rsid w:val="00672E32"/>
    <w:rsid w:val="00672F4A"/>
    <w:rsid w:val="00673426"/>
    <w:rsid w:val="006734B9"/>
    <w:rsid w:val="00673B24"/>
    <w:rsid w:val="00673D2B"/>
    <w:rsid w:val="00673D37"/>
    <w:rsid w:val="00673D7A"/>
    <w:rsid w:val="00673E93"/>
    <w:rsid w:val="00674041"/>
    <w:rsid w:val="006740FC"/>
    <w:rsid w:val="00674146"/>
    <w:rsid w:val="006741AD"/>
    <w:rsid w:val="00674578"/>
    <w:rsid w:val="00674860"/>
    <w:rsid w:val="00674943"/>
    <w:rsid w:val="00674D98"/>
    <w:rsid w:val="00674DC3"/>
    <w:rsid w:val="00674F50"/>
    <w:rsid w:val="00675416"/>
    <w:rsid w:val="006754E4"/>
    <w:rsid w:val="0067574E"/>
    <w:rsid w:val="0067584D"/>
    <w:rsid w:val="0067585D"/>
    <w:rsid w:val="00675A0E"/>
    <w:rsid w:val="00675B1D"/>
    <w:rsid w:val="00675B41"/>
    <w:rsid w:val="00675BA3"/>
    <w:rsid w:val="00675DE1"/>
    <w:rsid w:val="00675E7F"/>
    <w:rsid w:val="0067654A"/>
    <w:rsid w:val="0067660E"/>
    <w:rsid w:val="006766F5"/>
    <w:rsid w:val="00676855"/>
    <w:rsid w:val="00676892"/>
    <w:rsid w:val="00676966"/>
    <w:rsid w:val="00676A32"/>
    <w:rsid w:val="00676AA2"/>
    <w:rsid w:val="00676C21"/>
    <w:rsid w:val="00676C87"/>
    <w:rsid w:val="00676D6E"/>
    <w:rsid w:val="00676F23"/>
    <w:rsid w:val="00676F37"/>
    <w:rsid w:val="00677278"/>
    <w:rsid w:val="0067795C"/>
    <w:rsid w:val="0067798C"/>
    <w:rsid w:val="00677A4A"/>
    <w:rsid w:val="00677EC4"/>
    <w:rsid w:val="006800DD"/>
    <w:rsid w:val="00680164"/>
    <w:rsid w:val="006801D4"/>
    <w:rsid w:val="00680818"/>
    <w:rsid w:val="0068097D"/>
    <w:rsid w:val="00680B41"/>
    <w:rsid w:val="00680BBE"/>
    <w:rsid w:val="00680C54"/>
    <w:rsid w:val="00680C78"/>
    <w:rsid w:val="00680E28"/>
    <w:rsid w:val="0068134B"/>
    <w:rsid w:val="006813EE"/>
    <w:rsid w:val="0068194B"/>
    <w:rsid w:val="00681BCC"/>
    <w:rsid w:val="00681DDD"/>
    <w:rsid w:val="00681F0B"/>
    <w:rsid w:val="006820A8"/>
    <w:rsid w:val="00682360"/>
    <w:rsid w:val="0068263E"/>
    <w:rsid w:val="00682698"/>
    <w:rsid w:val="00682699"/>
    <w:rsid w:val="006826DC"/>
    <w:rsid w:val="006826F8"/>
    <w:rsid w:val="00682786"/>
    <w:rsid w:val="006829E1"/>
    <w:rsid w:val="00682A28"/>
    <w:rsid w:val="00682A34"/>
    <w:rsid w:val="00682A65"/>
    <w:rsid w:val="00682ABE"/>
    <w:rsid w:val="00682D4C"/>
    <w:rsid w:val="00682E62"/>
    <w:rsid w:val="00682FE0"/>
    <w:rsid w:val="006830C1"/>
    <w:rsid w:val="00683161"/>
    <w:rsid w:val="00683257"/>
    <w:rsid w:val="006833BD"/>
    <w:rsid w:val="00683561"/>
    <w:rsid w:val="006836DC"/>
    <w:rsid w:val="00683724"/>
    <w:rsid w:val="006837F0"/>
    <w:rsid w:val="0068397B"/>
    <w:rsid w:val="00683C3F"/>
    <w:rsid w:val="00683CB8"/>
    <w:rsid w:val="00683E5C"/>
    <w:rsid w:val="00683E6D"/>
    <w:rsid w:val="00683EDA"/>
    <w:rsid w:val="00683EEC"/>
    <w:rsid w:val="00684015"/>
    <w:rsid w:val="006844B7"/>
    <w:rsid w:val="0068498F"/>
    <w:rsid w:val="00684B21"/>
    <w:rsid w:val="00684B5D"/>
    <w:rsid w:val="00684DEA"/>
    <w:rsid w:val="0068500E"/>
    <w:rsid w:val="0068518C"/>
    <w:rsid w:val="00685205"/>
    <w:rsid w:val="0068552F"/>
    <w:rsid w:val="00685539"/>
    <w:rsid w:val="00685615"/>
    <w:rsid w:val="006856BC"/>
    <w:rsid w:val="0068576D"/>
    <w:rsid w:val="00685AD7"/>
    <w:rsid w:val="00685B74"/>
    <w:rsid w:val="00685DF7"/>
    <w:rsid w:val="00685EE7"/>
    <w:rsid w:val="00685F5C"/>
    <w:rsid w:val="00685FF9"/>
    <w:rsid w:val="00686187"/>
    <w:rsid w:val="006861C4"/>
    <w:rsid w:val="0068624A"/>
    <w:rsid w:val="00686383"/>
    <w:rsid w:val="006863FB"/>
    <w:rsid w:val="006864CB"/>
    <w:rsid w:val="0068651A"/>
    <w:rsid w:val="006865C6"/>
    <w:rsid w:val="0068660D"/>
    <w:rsid w:val="006866AF"/>
    <w:rsid w:val="00686942"/>
    <w:rsid w:val="00686ABD"/>
    <w:rsid w:val="00686CE4"/>
    <w:rsid w:val="00686F14"/>
    <w:rsid w:val="00686F4F"/>
    <w:rsid w:val="00687075"/>
    <w:rsid w:val="0068711B"/>
    <w:rsid w:val="006873D6"/>
    <w:rsid w:val="00687534"/>
    <w:rsid w:val="006875FD"/>
    <w:rsid w:val="00687743"/>
    <w:rsid w:val="00687850"/>
    <w:rsid w:val="0068785C"/>
    <w:rsid w:val="00687B5A"/>
    <w:rsid w:val="00687BC7"/>
    <w:rsid w:val="00687C9B"/>
    <w:rsid w:val="00687DBB"/>
    <w:rsid w:val="00690150"/>
    <w:rsid w:val="00690152"/>
    <w:rsid w:val="0069019C"/>
    <w:rsid w:val="006901B9"/>
    <w:rsid w:val="0069029A"/>
    <w:rsid w:val="0069030A"/>
    <w:rsid w:val="006904F3"/>
    <w:rsid w:val="0069091A"/>
    <w:rsid w:val="00690A75"/>
    <w:rsid w:val="00690EA9"/>
    <w:rsid w:val="00691123"/>
    <w:rsid w:val="006911BE"/>
    <w:rsid w:val="00691396"/>
    <w:rsid w:val="0069151E"/>
    <w:rsid w:val="00691549"/>
    <w:rsid w:val="006915F5"/>
    <w:rsid w:val="006915F7"/>
    <w:rsid w:val="006918EC"/>
    <w:rsid w:val="00691F99"/>
    <w:rsid w:val="006926A6"/>
    <w:rsid w:val="006926D2"/>
    <w:rsid w:val="00692955"/>
    <w:rsid w:val="00692F51"/>
    <w:rsid w:val="00692FDE"/>
    <w:rsid w:val="0069338B"/>
    <w:rsid w:val="006934C4"/>
    <w:rsid w:val="006936AF"/>
    <w:rsid w:val="00693782"/>
    <w:rsid w:val="00693A7D"/>
    <w:rsid w:val="00693DEE"/>
    <w:rsid w:val="00693E96"/>
    <w:rsid w:val="00693F68"/>
    <w:rsid w:val="00694356"/>
    <w:rsid w:val="00694400"/>
    <w:rsid w:val="00694415"/>
    <w:rsid w:val="0069444A"/>
    <w:rsid w:val="00694575"/>
    <w:rsid w:val="006946F2"/>
    <w:rsid w:val="00694870"/>
    <w:rsid w:val="006948DD"/>
    <w:rsid w:val="00694B9A"/>
    <w:rsid w:val="00694C43"/>
    <w:rsid w:val="0069523E"/>
    <w:rsid w:val="00695361"/>
    <w:rsid w:val="0069538D"/>
    <w:rsid w:val="006956C4"/>
    <w:rsid w:val="00695711"/>
    <w:rsid w:val="00695B51"/>
    <w:rsid w:val="00695C38"/>
    <w:rsid w:val="00695C66"/>
    <w:rsid w:val="00695D0F"/>
    <w:rsid w:val="00695F45"/>
    <w:rsid w:val="00696021"/>
    <w:rsid w:val="00696024"/>
    <w:rsid w:val="0069616A"/>
    <w:rsid w:val="00696309"/>
    <w:rsid w:val="00696412"/>
    <w:rsid w:val="00696489"/>
    <w:rsid w:val="006964A1"/>
    <w:rsid w:val="00696923"/>
    <w:rsid w:val="006969ED"/>
    <w:rsid w:val="00696AD5"/>
    <w:rsid w:val="00696C3A"/>
    <w:rsid w:val="00696E3F"/>
    <w:rsid w:val="006973AF"/>
    <w:rsid w:val="0069746F"/>
    <w:rsid w:val="006974D4"/>
    <w:rsid w:val="00697515"/>
    <w:rsid w:val="006975FB"/>
    <w:rsid w:val="006977C7"/>
    <w:rsid w:val="00697915"/>
    <w:rsid w:val="00697ADC"/>
    <w:rsid w:val="00697D47"/>
    <w:rsid w:val="00697E64"/>
    <w:rsid w:val="00697F00"/>
    <w:rsid w:val="00697F73"/>
    <w:rsid w:val="00697FB2"/>
    <w:rsid w:val="006A013D"/>
    <w:rsid w:val="006A0176"/>
    <w:rsid w:val="006A0276"/>
    <w:rsid w:val="006A02A6"/>
    <w:rsid w:val="006A04E7"/>
    <w:rsid w:val="006A0727"/>
    <w:rsid w:val="006A0806"/>
    <w:rsid w:val="006A0C06"/>
    <w:rsid w:val="006A0D6B"/>
    <w:rsid w:val="006A1035"/>
    <w:rsid w:val="006A1052"/>
    <w:rsid w:val="006A1180"/>
    <w:rsid w:val="006A11B2"/>
    <w:rsid w:val="006A1334"/>
    <w:rsid w:val="006A14C5"/>
    <w:rsid w:val="006A155F"/>
    <w:rsid w:val="006A180C"/>
    <w:rsid w:val="006A195F"/>
    <w:rsid w:val="006A1963"/>
    <w:rsid w:val="006A1990"/>
    <w:rsid w:val="006A1ABF"/>
    <w:rsid w:val="006A1B60"/>
    <w:rsid w:val="006A1E52"/>
    <w:rsid w:val="006A1EA9"/>
    <w:rsid w:val="006A208D"/>
    <w:rsid w:val="006A20F2"/>
    <w:rsid w:val="006A2461"/>
    <w:rsid w:val="006A2638"/>
    <w:rsid w:val="006A2747"/>
    <w:rsid w:val="006A2780"/>
    <w:rsid w:val="006A2C65"/>
    <w:rsid w:val="006A2CE9"/>
    <w:rsid w:val="006A2D1C"/>
    <w:rsid w:val="006A2D77"/>
    <w:rsid w:val="006A3240"/>
    <w:rsid w:val="006A3385"/>
    <w:rsid w:val="006A33B1"/>
    <w:rsid w:val="006A34BA"/>
    <w:rsid w:val="006A35FA"/>
    <w:rsid w:val="006A3617"/>
    <w:rsid w:val="006A38B1"/>
    <w:rsid w:val="006A3B8A"/>
    <w:rsid w:val="006A3BAF"/>
    <w:rsid w:val="006A3C70"/>
    <w:rsid w:val="006A3CB0"/>
    <w:rsid w:val="006A3DF5"/>
    <w:rsid w:val="006A3E4B"/>
    <w:rsid w:val="006A3F26"/>
    <w:rsid w:val="006A3F5A"/>
    <w:rsid w:val="006A4040"/>
    <w:rsid w:val="006A42DF"/>
    <w:rsid w:val="006A4354"/>
    <w:rsid w:val="006A4470"/>
    <w:rsid w:val="006A47D0"/>
    <w:rsid w:val="006A49FE"/>
    <w:rsid w:val="006A4A75"/>
    <w:rsid w:val="006A4F9E"/>
    <w:rsid w:val="006A4FB0"/>
    <w:rsid w:val="006A50C7"/>
    <w:rsid w:val="006A50D4"/>
    <w:rsid w:val="006A512C"/>
    <w:rsid w:val="006A5324"/>
    <w:rsid w:val="006A53F5"/>
    <w:rsid w:val="006A574F"/>
    <w:rsid w:val="006A582D"/>
    <w:rsid w:val="006A585E"/>
    <w:rsid w:val="006A58AA"/>
    <w:rsid w:val="006A58ED"/>
    <w:rsid w:val="006A5991"/>
    <w:rsid w:val="006A5C55"/>
    <w:rsid w:val="006A6174"/>
    <w:rsid w:val="006A618B"/>
    <w:rsid w:val="006A6241"/>
    <w:rsid w:val="006A6247"/>
    <w:rsid w:val="006A6383"/>
    <w:rsid w:val="006A63DD"/>
    <w:rsid w:val="006A6413"/>
    <w:rsid w:val="006A673A"/>
    <w:rsid w:val="006A6B07"/>
    <w:rsid w:val="006A6B5A"/>
    <w:rsid w:val="006A6BA2"/>
    <w:rsid w:val="006A6C46"/>
    <w:rsid w:val="006A6C6E"/>
    <w:rsid w:val="006A6EAC"/>
    <w:rsid w:val="006A6EBA"/>
    <w:rsid w:val="006A6FA6"/>
    <w:rsid w:val="006A7398"/>
    <w:rsid w:val="006A73C4"/>
    <w:rsid w:val="006A7652"/>
    <w:rsid w:val="006A771C"/>
    <w:rsid w:val="006A7A7E"/>
    <w:rsid w:val="006A7E74"/>
    <w:rsid w:val="006A7EC6"/>
    <w:rsid w:val="006B016E"/>
    <w:rsid w:val="006B0203"/>
    <w:rsid w:val="006B0343"/>
    <w:rsid w:val="006B03BA"/>
    <w:rsid w:val="006B03FE"/>
    <w:rsid w:val="006B0485"/>
    <w:rsid w:val="006B0582"/>
    <w:rsid w:val="006B0620"/>
    <w:rsid w:val="006B066A"/>
    <w:rsid w:val="006B084E"/>
    <w:rsid w:val="006B0BAF"/>
    <w:rsid w:val="006B0C06"/>
    <w:rsid w:val="006B0D16"/>
    <w:rsid w:val="006B0D52"/>
    <w:rsid w:val="006B0DA3"/>
    <w:rsid w:val="006B0FB8"/>
    <w:rsid w:val="006B1380"/>
    <w:rsid w:val="006B14DE"/>
    <w:rsid w:val="006B1698"/>
    <w:rsid w:val="006B16A6"/>
    <w:rsid w:val="006B1830"/>
    <w:rsid w:val="006B1951"/>
    <w:rsid w:val="006B19D4"/>
    <w:rsid w:val="006B1A8C"/>
    <w:rsid w:val="006B1AAB"/>
    <w:rsid w:val="006B1D62"/>
    <w:rsid w:val="006B1E09"/>
    <w:rsid w:val="006B1E4E"/>
    <w:rsid w:val="006B1E64"/>
    <w:rsid w:val="006B1EDA"/>
    <w:rsid w:val="006B23E0"/>
    <w:rsid w:val="006B2435"/>
    <w:rsid w:val="006B247F"/>
    <w:rsid w:val="006B2638"/>
    <w:rsid w:val="006B27E7"/>
    <w:rsid w:val="006B2818"/>
    <w:rsid w:val="006B2A14"/>
    <w:rsid w:val="006B2CCC"/>
    <w:rsid w:val="006B2E43"/>
    <w:rsid w:val="006B30B7"/>
    <w:rsid w:val="006B31B0"/>
    <w:rsid w:val="006B33E6"/>
    <w:rsid w:val="006B33E8"/>
    <w:rsid w:val="006B35E4"/>
    <w:rsid w:val="006B36DF"/>
    <w:rsid w:val="006B37EA"/>
    <w:rsid w:val="006B3C30"/>
    <w:rsid w:val="006B3C3C"/>
    <w:rsid w:val="006B3CB5"/>
    <w:rsid w:val="006B3D4A"/>
    <w:rsid w:val="006B3E9C"/>
    <w:rsid w:val="006B3F0B"/>
    <w:rsid w:val="006B3FB9"/>
    <w:rsid w:val="006B3FE9"/>
    <w:rsid w:val="006B42E5"/>
    <w:rsid w:val="006B43AD"/>
    <w:rsid w:val="006B4641"/>
    <w:rsid w:val="006B467E"/>
    <w:rsid w:val="006B47B6"/>
    <w:rsid w:val="006B48B9"/>
    <w:rsid w:val="006B4964"/>
    <w:rsid w:val="006B4F0E"/>
    <w:rsid w:val="006B5097"/>
    <w:rsid w:val="006B52A3"/>
    <w:rsid w:val="006B53B1"/>
    <w:rsid w:val="006B53B8"/>
    <w:rsid w:val="006B5534"/>
    <w:rsid w:val="006B559A"/>
    <w:rsid w:val="006B55AE"/>
    <w:rsid w:val="006B58B8"/>
    <w:rsid w:val="006B593B"/>
    <w:rsid w:val="006B594D"/>
    <w:rsid w:val="006B59CE"/>
    <w:rsid w:val="006B5AB9"/>
    <w:rsid w:val="006B5B9E"/>
    <w:rsid w:val="006B5C38"/>
    <w:rsid w:val="006B5C4E"/>
    <w:rsid w:val="006B5C7C"/>
    <w:rsid w:val="006B60E4"/>
    <w:rsid w:val="006B6305"/>
    <w:rsid w:val="006B638D"/>
    <w:rsid w:val="006B65F1"/>
    <w:rsid w:val="006B6632"/>
    <w:rsid w:val="006B6789"/>
    <w:rsid w:val="006B6949"/>
    <w:rsid w:val="006B699A"/>
    <w:rsid w:val="006B6B4A"/>
    <w:rsid w:val="006B6C20"/>
    <w:rsid w:val="006B6EAF"/>
    <w:rsid w:val="006B705C"/>
    <w:rsid w:val="006B707F"/>
    <w:rsid w:val="006B718E"/>
    <w:rsid w:val="006B74CD"/>
    <w:rsid w:val="006B74EE"/>
    <w:rsid w:val="006B7559"/>
    <w:rsid w:val="006B76A8"/>
    <w:rsid w:val="006B7A22"/>
    <w:rsid w:val="006B7B61"/>
    <w:rsid w:val="006B7C59"/>
    <w:rsid w:val="006C0351"/>
    <w:rsid w:val="006C050B"/>
    <w:rsid w:val="006C051B"/>
    <w:rsid w:val="006C065E"/>
    <w:rsid w:val="006C07B5"/>
    <w:rsid w:val="006C0A21"/>
    <w:rsid w:val="006C0F62"/>
    <w:rsid w:val="006C1004"/>
    <w:rsid w:val="006C118B"/>
    <w:rsid w:val="006C12A1"/>
    <w:rsid w:val="006C16A8"/>
    <w:rsid w:val="006C17C7"/>
    <w:rsid w:val="006C1870"/>
    <w:rsid w:val="006C18F1"/>
    <w:rsid w:val="006C18FD"/>
    <w:rsid w:val="006C1CAC"/>
    <w:rsid w:val="006C1F43"/>
    <w:rsid w:val="006C21DB"/>
    <w:rsid w:val="006C245B"/>
    <w:rsid w:val="006C2607"/>
    <w:rsid w:val="006C2698"/>
    <w:rsid w:val="006C26E1"/>
    <w:rsid w:val="006C2787"/>
    <w:rsid w:val="006C2899"/>
    <w:rsid w:val="006C2BC8"/>
    <w:rsid w:val="006C2C28"/>
    <w:rsid w:val="006C2CA5"/>
    <w:rsid w:val="006C2DD6"/>
    <w:rsid w:val="006C2F73"/>
    <w:rsid w:val="006C3367"/>
    <w:rsid w:val="006C3570"/>
    <w:rsid w:val="006C3690"/>
    <w:rsid w:val="006C377C"/>
    <w:rsid w:val="006C37D2"/>
    <w:rsid w:val="006C3914"/>
    <w:rsid w:val="006C39F1"/>
    <w:rsid w:val="006C3B23"/>
    <w:rsid w:val="006C3C2E"/>
    <w:rsid w:val="006C3D87"/>
    <w:rsid w:val="006C3E22"/>
    <w:rsid w:val="006C3E69"/>
    <w:rsid w:val="006C3F68"/>
    <w:rsid w:val="006C427A"/>
    <w:rsid w:val="006C43F3"/>
    <w:rsid w:val="006C44CF"/>
    <w:rsid w:val="006C4559"/>
    <w:rsid w:val="006C45A4"/>
    <w:rsid w:val="006C46BA"/>
    <w:rsid w:val="006C47C8"/>
    <w:rsid w:val="006C4859"/>
    <w:rsid w:val="006C4A39"/>
    <w:rsid w:val="006C4CD5"/>
    <w:rsid w:val="006C4EBD"/>
    <w:rsid w:val="006C4F18"/>
    <w:rsid w:val="006C5016"/>
    <w:rsid w:val="006C507E"/>
    <w:rsid w:val="006C5296"/>
    <w:rsid w:val="006C54FF"/>
    <w:rsid w:val="006C5908"/>
    <w:rsid w:val="006C5B8E"/>
    <w:rsid w:val="006C5D50"/>
    <w:rsid w:val="006C5E89"/>
    <w:rsid w:val="006C6049"/>
    <w:rsid w:val="006C63A4"/>
    <w:rsid w:val="006C6633"/>
    <w:rsid w:val="006C67F4"/>
    <w:rsid w:val="006C6941"/>
    <w:rsid w:val="006C6C5E"/>
    <w:rsid w:val="006C7043"/>
    <w:rsid w:val="006C70BA"/>
    <w:rsid w:val="006C716B"/>
    <w:rsid w:val="006C72DA"/>
    <w:rsid w:val="006C7409"/>
    <w:rsid w:val="006C7662"/>
    <w:rsid w:val="006C7AD9"/>
    <w:rsid w:val="006C7B3E"/>
    <w:rsid w:val="006C7C4A"/>
    <w:rsid w:val="006C7D2D"/>
    <w:rsid w:val="006D0146"/>
    <w:rsid w:val="006D0206"/>
    <w:rsid w:val="006D035A"/>
    <w:rsid w:val="006D0440"/>
    <w:rsid w:val="006D04BE"/>
    <w:rsid w:val="006D0718"/>
    <w:rsid w:val="006D09BD"/>
    <w:rsid w:val="006D09C4"/>
    <w:rsid w:val="006D0A71"/>
    <w:rsid w:val="006D0B07"/>
    <w:rsid w:val="006D0B44"/>
    <w:rsid w:val="006D0CA4"/>
    <w:rsid w:val="006D0E37"/>
    <w:rsid w:val="006D123F"/>
    <w:rsid w:val="006D1488"/>
    <w:rsid w:val="006D16C3"/>
    <w:rsid w:val="006D16F0"/>
    <w:rsid w:val="006D1915"/>
    <w:rsid w:val="006D1C06"/>
    <w:rsid w:val="006D216B"/>
    <w:rsid w:val="006D2326"/>
    <w:rsid w:val="006D23A8"/>
    <w:rsid w:val="006D2560"/>
    <w:rsid w:val="006D25EF"/>
    <w:rsid w:val="006D2B7F"/>
    <w:rsid w:val="006D2DE3"/>
    <w:rsid w:val="006D2DEA"/>
    <w:rsid w:val="006D2F40"/>
    <w:rsid w:val="006D2FA0"/>
    <w:rsid w:val="006D34F3"/>
    <w:rsid w:val="006D3669"/>
    <w:rsid w:val="006D383E"/>
    <w:rsid w:val="006D388F"/>
    <w:rsid w:val="006D3E0E"/>
    <w:rsid w:val="006D3FAF"/>
    <w:rsid w:val="006D3FCA"/>
    <w:rsid w:val="006D402F"/>
    <w:rsid w:val="006D4221"/>
    <w:rsid w:val="006D43CF"/>
    <w:rsid w:val="006D4401"/>
    <w:rsid w:val="006D444D"/>
    <w:rsid w:val="006D44A1"/>
    <w:rsid w:val="006D46D6"/>
    <w:rsid w:val="006D4756"/>
    <w:rsid w:val="006D478D"/>
    <w:rsid w:val="006D4ABA"/>
    <w:rsid w:val="006D4AF4"/>
    <w:rsid w:val="006D4B00"/>
    <w:rsid w:val="006D4B56"/>
    <w:rsid w:val="006D4BE1"/>
    <w:rsid w:val="006D4E15"/>
    <w:rsid w:val="006D5155"/>
    <w:rsid w:val="006D525B"/>
    <w:rsid w:val="006D5648"/>
    <w:rsid w:val="006D5727"/>
    <w:rsid w:val="006D5760"/>
    <w:rsid w:val="006D57B5"/>
    <w:rsid w:val="006D585F"/>
    <w:rsid w:val="006D58A1"/>
    <w:rsid w:val="006D5A90"/>
    <w:rsid w:val="006D5AC1"/>
    <w:rsid w:val="006D5E82"/>
    <w:rsid w:val="006D636B"/>
    <w:rsid w:val="006D6377"/>
    <w:rsid w:val="006D68C8"/>
    <w:rsid w:val="006D6F95"/>
    <w:rsid w:val="006D715A"/>
    <w:rsid w:val="006D735F"/>
    <w:rsid w:val="006D755E"/>
    <w:rsid w:val="006D7831"/>
    <w:rsid w:val="006D7848"/>
    <w:rsid w:val="006D7897"/>
    <w:rsid w:val="006D78F8"/>
    <w:rsid w:val="006D7973"/>
    <w:rsid w:val="006D79B7"/>
    <w:rsid w:val="006D7AAB"/>
    <w:rsid w:val="006D7AD0"/>
    <w:rsid w:val="006D7B4F"/>
    <w:rsid w:val="006D7B90"/>
    <w:rsid w:val="006D7B98"/>
    <w:rsid w:val="006E0383"/>
    <w:rsid w:val="006E039A"/>
    <w:rsid w:val="006E03A0"/>
    <w:rsid w:val="006E05A1"/>
    <w:rsid w:val="006E05AE"/>
    <w:rsid w:val="006E0627"/>
    <w:rsid w:val="006E07E7"/>
    <w:rsid w:val="006E07F2"/>
    <w:rsid w:val="006E09D2"/>
    <w:rsid w:val="006E0B8A"/>
    <w:rsid w:val="006E0BF5"/>
    <w:rsid w:val="006E0C2C"/>
    <w:rsid w:val="006E0D90"/>
    <w:rsid w:val="006E0EE4"/>
    <w:rsid w:val="006E10AF"/>
    <w:rsid w:val="006E10B7"/>
    <w:rsid w:val="006E12E0"/>
    <w:rsid w:val="006E1586"/>
    <w:rsid w:val="006E17CF"/>
    <w:rsid w:val="006E18E8"/>
    <w:rsid w:val="006E1951"/>
    <w:rsid w:val="006E1AB7"/>
    <w:rsid w:val="006E1D02"/>
    <w:rsid w:val="006E1DC7"/>
    <w:rsid w:val="006E1E4B"/>
    <w:rsid w:val="006E1EA7"/>
    <w:rsid w:val="006E21D5"/>
    <w:rsid w:val="006E2292"/>
    <w:rsid w:val="006E22E6"/>
    <w:rsid w:val="006E23D5"/>
    <w:rsid w:val="006E2678"/>
    <w:rsid w:val="006E2722"/>
    <w:rsid w:val="006E2887"/>
    <w:rsid w:val="006E296C"/>
    <w:rsid w:val="006E2A79"/>
    <w:rsid w:val="006E2C2B"/>
    <w:rsid w:val="006E2C8F"/>
    <w:rsid w:val="006E2E0F"/>
    <w:rsid w:val="006E2E2D"/>
    <w:rsid w:val="006E2E78"/>
    <w:rsid w:val="006E2F37"/>
    <w:rsid w:val="006E3129"/>
    <w:rsid w:val="006E33A9"/>
    <w:rsid w:val="006E34FC"/>
    <w:rsid w:val="006E39CB"/>
    <w:rsid w:val="006E3AC1"/>
    <w:rsid w:val="006E3B9B"/>
    <w:rsid w:val="006E3BF2"/>
    <w:rsid w:val="006E3DEC"/>
    <w:rsid w:val="006E40B7"/>
    <w:rsid w:val="006E40C2"/>
    <w:rsid w:val="006E452B"/>
    <w:rsid w:val="006E4575"/>
    <w:rsid w:val="006E45B1"/>
    <w:rsid w:val="006E45E4"/>
    <w:rsid w:val="006E46A8"/>
    <w:rsid w:val="006E4810"/>
    <w:rsid w:val="006E4A85"/>
    <w:rsid w:val="006E4C51"/>
    <w:rsid w:val="006E4E63"/>
    <w:rsid w:val="006E4EBF"/>
    <w:rsid w:val="006E5099"/>
    <w:rsid w:val="006E5108"/>
    <w:rsid w:val="006E519A"/>
    <w:rsid w:val="006E54E8"/>
    <w:rsid w:val="006E5670"/>
    <w:rsid w:val="006E576E"/>
    <w:rsid w:val="006E57B7"/>
    <w:rsid w:val="006E5803"/>
    <w:rsid w:val="006E5AD1"/>
    <w:rsid w:val="006E5BD4"/>
    <w:rsid w:val="006E5F07"/>
    <w:rsid w:val="006E5FB4"/>
    <w:rsid w:val="006E607B"/>
    <w:rsid w:val="006E61D8"/>
    <w:rsid w:val="006E626E"/>
    <w:rsid w:val="006E68D0"/>
    <w:rsid w:val="006E6CB4"/>
    <w:rsid w:val="006E6D09"/>
    <w:rsid w:val="006E6FE6"/>
    <w:rsid w:val="006E6FFB"/>
    <w:rsid w:val="006E71A7"/>
    <w:rsid w:val="006E71DC"/>
    <w:rsid w:val="006E73A0"/>
    <w:rsid w:val="006E74DA"/>
    <w:rsid w:val="006E7589"/>
    <w:rsid w:val="006E75BA"/>
    <w:rsid w:val="006E7824"/>
    <w:rsid w:val="006E7AB5"/>
    <w:rsid w:val="006E7AD4"/>
    <w:rsid w:val="006E7C00"/>
    <w:rsid w:val="006F002B"/>
    <w:rsid w:val="006F0165"/>
    <w:rsid w:val="006F024C"/>
    <w:rsid w:val="006F0356"/>
    <w:rsid w:val="006F0451"/>
    <w:rsid w:val="006F04BB"/>
    <w:rsid w:val="006F063D"/>
    <w:rsid w:val="006F0ED1"/>
    <w:rsid w:val="006F0F3C"/>
    <w:rsid w:val="006F0FAE"/>
    <w:rsid w:val="006F1038"/>
    <w:rsid w:val="006F10A2"/>
    <w:rsid w:val="006F1316"/>
    <w:rsid w:val="006F1434"/>
    <w:rsid w:val="006F1456"/>
    <w:rsid w:val="006F1497"/>
    <w:rsid w:val="006F153B"/>
    <w:rsid w:val="006F16CA"/>
    <w:rsid w:val="006F19AD"/>
    <w:rsid w:val="006F1B2C"/>
    <w:rsid w:val="006F1FB7"/>
    <w:rsid w:val="006F2059"/>
    <w:rsid w:val="006F221D"/>
    <w:rsid w:val="006F2374"/>
    <w:rsid w:val="006F2432"/>
    <w:rsid w:val="006F25EC"/>
    <w:rsid w:val="006F2B09"/>
    <w:rsid w:val="006F2BB3"/>
    <w:rsid w:val="006F2EAA"/>
    <w:rsid w:val="006F2FD5"/>
    <w:rsid w:val="006F3036"/>
    <w:rsid w:val="006F308B"/>
    <w:rsid w:val="006F31A7"/>
    <w:rsid w:val="006F34ED"/>
    <w:rsid w:val="006F375A"/>
    <w:rsid w:val="006F3D8B"/>
    <w:rsid w:val="006F40B0"/>
    <w:rsid w:val="006F40D2"/>
    <w:rsid w:val="006F40E5"/>
    <w:rsid w:val="006F4113"/>
    <w:rsid w:val="006F414D"/>
    <w:rsid w:val="006F420F"/>
    <w:rsid w:val="006F4645"/>
    <w:rsid w:val="006F47AC"/>
    <w:rsid w:val="006F4805"/>
    <w:rsid w:val="006F4809"/>
    <w:rsid w:val="006F4A6C"/>
    <w:rsid w:val="006F4BA1"/>
    <w:rsid w:val="006F4F68"/>
    <w:rsid w:val="006F5036"/>
    <w:rsid w:val="006F515E"/>
    <w:rsid w:val="006F52BD"/>
    <w:rsid w:val="006F54AB"/>
    <w:rsid w:val="006F54C7"/>
    <w:rsid w:val="006F556D"/>
    <w:rsid w:val="006F5635"/>
    <w:rsid w:val="006F5838"/>
    <w:rsid w:val="006F588F"/>
    <w:rsid w:val="006F5B9A"/>
    <w:rsid w:val="006F5C72"/>
    <w:rsid w:val="006F5E16"/>
    <w:rsid w:val="006F62AF"/>
    <w:rsid w:val="006F63E7"/>
    <w:rsid w:val="006F6784"/>
    <w:rsid w:val="006F695B"/>
    <w:rsid w:val="006F699F"/>
    <w:rsid w:val="006F6B96"/>
    <w:rsid w:val="006F6CFD"/>
    <w:rsid w:val="006F6D2D"/>
    <w:rsid w:val="006F6FAB"/>
    <w:rsid w:val="006F7160"/>
    <w:rsid w:val="006F7199"/>
    <w:rsid w:val="006F7290"/>
    <w:rsid w:val="006F749A"/>
    <w:rsid w:val="006F77CE"/>
    <w:rsid w:val="006F79A7"/>
    <w:rsid w:val="006F7E46"/>
    <w:rsid w:val="006F7EE5"/>
    <w:rsid w:val="007001DF"/>
    <w:rsid w:val="007001FD"/>
    <w:rsid w:val="00700491"/>
    <w:rsid w:val="00700749"/>
    <w:rsid w:val="0070088C"/>
    <w:rsid w:val="007008AF"/>
    <w:rsid w:val="00700DF8"/>
    <w:rsid w:val="00700F48"/>
    <w:rsid w:val="00700F76"/>
    <w:rsid w:val="00700FCA"/>
    <w:rsid w:val="007011A8"/>
    <w:rsid w:val="0070122A"/>
    <w:rsid w:val="007018B1"/>
    <w:rsid w:val="00701A56"/>
    <w:rsid w:val="00701B27"/>
    <w:rsid w:val="00701B40"/>
    <w:rsid w:val="00701E5F"/>
    <w:rsid w:val="00701EA6"/>
    <w:rsid w:val="00701FC8"/>
    <w:rsid w:val="0070207A"/>
    <w:rsid w:val="00702166"/>
    <w:rsid w:val="00702614"/>
    <w:rsid w:val="0070262B"/>
    <w:rsid w:val="007028B1"/>
    <w:rsid w:val="007029DD"/>
    <w:rsid w:val="00702D2E"/>
    <w:rsid w:val="00702DB7"/>
    <w:rsid w:val="0070310A"/>
    <w:rsid w:val="0070326B"/>
    <w:rsid w:val="00703811"/>
    <w:rsid w:val="00703935"/>
    <w:rsid w:val="007039F0"/>
    <w:rsid w:val="00703A5E"/>
    <w:rsid w:val="00703C28"/>
    <w:rsid w:val="00703D29"/>
    <w:rsid w:val="00703DA7"/>
    <w:rsid w:val="00703E3D"/>
    <w:rsid w:val="00703E8C"/>
    <w:rsid w:val="00703EC3"/>
    <w:rsid w:val="0070460E"/>
    <w:rsid w:val="00704748"/>
    <w:rsid w:val="00704930"/>
    <w:rsid w:val="00704AE8"/>
    <w:rsid w:val="00704BE3"/>
    <w:rsid w:val="00704C17"/>
    <w:rsid w:val="00704CA3"/>
    <w:rsid w:val="00704EB5"/>
    <w:rsid w:val="00704EDF"/>
    <w:rsid w:val="00704FE9"/>
    <w:rsid w:val="007050C1"/>
    <w:rsid w:val="0070511F"/>
    <w:rsid w:val="00705144"/>
    <w:rsid w:val="00705248"/>
    <w:rsid w:val="00705352"/>
    <w:rsid w:val="007053E7"/>
    <w:rsid w:val="0070569D"/>
    <w:rsid w:val="007056C8"/>
    <w:rsid w:val="007058CB"/>
    <w:rsid w:val="007058FF"/>
    <w:rsid w:val="00705907"/>
    <w:rsid w:val="0070594D"/>
    <w:rsid w:val="00705956"/>
    <w:rsid w:val="00705A9A"/>
    <w:rsid w:val="00705BCA"/>
    <w:rsid w:val="00705E0A"/>
    <w:rsid w:val="00705F07"/>
    <w:rsid w:val="00705FF5"/>
    <w:rsid w:val="00706105"/>
    <w:rsid w:val="00706641"/>
    <w:rsid w:val="0070675E"/>
    <w:rsid w:val="00706945"/>
    <w:rsid w:val="00706C75"/>
    <w:rsid w:val="00706D1F"/>
    <w:rsid w:val="00706E9A"/>
    <w:rsid w:val="00706F06"/>
    <w:rsid w:val="00706FEA"/>
    <w:rsid w:val="0070715A"/>
    <w:rsid w:val="00707248"/>
    <w:rsid w:val="00707433"/>
    <w:rsid w:val="00707509"/>
    <w:rsid w:val="0070756E"/>
    <w:rsid w:val="007077AC"/>
    <w:rsid w:val="00707A0A"/>
    <w:rsid w:val="00707BAD"/>
    <w:rsid w:val="00707BBA"/>
    <w:rsid w:val="00707C2F"/>
    <w:rsid w:val="00707CBA"/>
    <w:rsid w:val="00707EB8"/>
    <w:rsid w:val="00707EED"/>
    <w:rsid w:val="00707F34"/>
    <w:rsid w:val="00707F80"/>
    <w:rsid w:val="00707FEF"/>
    <w:rsid w:val="0071000E"/>
    <w:rsid w:val="0071001C"/>
    <w:rsid w:val="00710106"/>
    <w:rsid w:val="00710132"/>
    <w:rsid w:val="0071032E"/>
    <w:rsid w:val="007105E8"/>
    <w:rsid w:val="007106F3"/>
    <w:rsid w:val="00710720"/>
    <w:rsid w:val="007107CF"/>
    <w:rsid w:val="007107D5"/>
    <w:rsid w:val="007108FE"/>
    <w:rsid w:val="00710938"/>
    <w:rsid w:val="00710AF5"/>
    <w:rsid w:val="00710B52"/>
    <w:rsid w:val="00710CC8"/>
    <w:rsid w:val="00710ECE"/>
    <w:rsid w:val="00711357"/>
    <w:rsid w:val="00711379"/>
    <w:rsid w:val="007115F8"/>
    <w:rsid w:val="00711972"/>
    <w:rsid w:val="007119AB"/>
    <w:rsid w:val="00711A38"/>
    <w:rsid w:val="00711B2F"/>
    <w:rsid w:val="00711C70"/>
    <w:rsid w:val="00711E5A"/>
    <w:rsid w:val="007120FB"/>
    <w:rsid w:val="0071220C"/>
    <w:rsid w:val="0071222F"/>
    <w:rsid w:val="00712387"/>
    <w:rsid w:val="007124B2"/>
    <w:rsid w:val="00712C75"/>
    <w:rsid w:val="00712CA6"/>
    <w:rsid w:val="00713025"/>
    <w:rsid w:val="007130CB"/>
    <w:rsid w:val="00713103"/>
    <w:rsid w:val="007134D4"/>
    <w:rsid w:val="00713691"/>
    <w:rsid w:val="00713B1E"/>
    <w:rsid w:val="00713C13"/>
    <w:rsid w:val="00713CF6"/>
    <w:rsid w:val="00713E61"/>
    <w:rsid w:val="00713FC9"/>
    <w:rsid w:val="0071400A"/>
    <w:rsid w:val="007140C3"/>
    <w:rsid w:val="00714183"/>
    <w:rsid w:val="00714358"/>
    <w:rsid w:val="007144AC"/>
    <w:rsid w:val="0071454D"/>
    <w:rsid w:val="00714741"/>
    <w:rsid w:val="00714744"/>
    <w:rsid w:val="00714864"/>
    <w:rsid w:val="00714885"/>
    <w:rsid w:val="00714B1A"/>
    <w:rsid w:val="00714BCA"/>
    <w:rsid w:val="00714C07"/>
    <w:rsid w:val="00714D4C"/>
    <w:rsid w:val="00714EF6"/>
    <w:rsid w:val="00714F9B"/>
    <w:rsid w:val="0071502A"/>
    <w:rsid w:val="00715031"/>
    <w:rsid w:val="0071506F"/>
    <w:rsid w:val="007150ED"/>
    <w:rsid w:val="007151A4"/>
    <w:rsid w:val="00715388"/>
    <w:rsid w:val="007153E0"/>
    <w:rsid w:val="00715547"/>
    <w:rsid w:val="0071559F"/>
    <w:rsid w:val="00715676"/>
    <w:rsid w:val="0071578B"/>
    <w:rsid w:val="0071580C"/>
    <w:rsid w:val="0071586F"/>
    <w:rsid w:val="007159F8"/>
    <w:rsid w:val="00715A4B"/>
    <w:rsid w:val="00715AA6"/>
    <w:rsid w:val="00715B61"/>
    <w:rsid w:val="00715E6A"/>
    <w:rsid w:val="00715E7C"/>
    <w:rsid w:val="00715EB3"/>
    <w:rsid w:val="00716019"/>
    <w:rsid w:val="0071601A"/>
    <w:rsid w:val="00716210"/>
    <w:rsid w:val="00716258"/>
    <w:rsid w:val="00716471"/>
    <w:rsid w:val="00716664"/>
    <w:rsid w:val="00716695"/>
    <w:rsid w:val="00716918"/>
    <w:rsid w:val="00716A94"/>
    <w:rsid w:val="00716B10"/>
    <w:rsid w:val="00716C61"/>
    <w:rsid w:val="00716E37"/>
    <w:rsid w:val="00716F6C"/>
    <w:rsid w:val="0071717D"/>
    <w:rsid w:val="007173B8"/>
    <w:rsid w:val="00717429"/>
    <w:rsid w:val="007175AB"/>
    <w:rsid w:val="007175E5"/>
    <w:rsid w:val="00717649"/>
    <w:rsid w:val="007177D8"/>
    <w:rsid w:val="00717ADE"/>
    <w:rsid w:val="00717E18"/>
    <w:rsid w:val="00717E43"/>
    <w:rsid w:val="00717E86"/>
    <w:rsid w:val="00717F44"/>
    <w:rsid w:val="0072030D"/>
    <w:rsid w:val="0072035C"/>
    <w:rsid w:val="007203F0"/>
    <w:rsid w:val="00720496"/>
    <w:rsid w:val="00720653"/>
    <w:rsid w:val="007206EE"/>
    <w:rsid w:val="007207B0"/>
    <w:rsid w:val="0072098C"/>
    <w:rsid w:val="007209EB"/>
    <w:rsid w:val="00720A27"/>
    <w:rsid w:val="00720BD2"/>
    <w:rsid w:val="00720E82"/>
    <w:rsid w:val="00720FFE"/>
    <w:rsid w:val="00721178"/>
    <w:rsid w:val="0072117B"/>
    <w:rsid w:val="007211C8"/>
    <w:rsid w:val="00721276"/>
    <w:rsid w:val="0072135F"/>
    <w:rsid w:val="0072136F"/>
    <w:rsid w:val="007214A8"/>
    <w:rsid w:val="007217AB"/>
    <w:rsid w:val="007217BB"/>
    <w:rsid w:val="00721893"/>
    <w:rsid w:val="00721AA6"/>
    <w:rsid w:val="00721C73"/>
    <w:rsid w:val="00721EB7"/>
    <w:rsid w:val="007222F2"/>
    <w:rsid w:val="00722478"/>
    <w:rsid w:val="0072265D"/>
    <w:rsid w:val="0072298C"/>
    <w:rsid w:val="00722ADB"/>
    <w:rsid w:val="00722B30"/>
    <w:rsid w:val="00722C22"/>
    <w:rsid w:val="00722C2C"/>
    <w:rsid w:val="007231E2"/>
    <w:rsid w:val="007232B7"/>
    <w:rsid w:val="007237C0"/>
    <w:rsid w:val="00723A78"/>
    <w:rsid w:val="00723C03"/>
    <w:rsid w:val="00723C75"/>
    <w:rsid w:val="00723C86"/>
    <w:rsid w:val="00723D5A"/>
    <w:rsid w:val="007244D7"/>
    <w:rsid w:val="00724693"/>
    <w:rsid w:val="007246BA"/>
    <w:rsid w:val="00724A13"/>
    <w:rsid w:val="00724F79"/>
    <w:rsid w:val="00724F91"/>
    <w:rsid w:val="00724FC5"/>
    <w:rsid w:val="00725016"/>
    <w:rsid w:val="00725135"/>
    <w:rsid w:val="007252CE"/>
    <w:rsid w:val="00725374"/>
    <w:rsid w:val="007253A2"/>
    <w:rsid w:val="007253CB"/>
    <w:rsid w:val="00725526"/>
    <w:rsid w:val="0072572B"/>
    <w:rsid w:val="00725B9A"/>
    <w:rsid w:val="00725D2E"/>
    <w:rsid w:val="00725D83"/>
    <w:rsid w:val="00725E6E"/>
    <w:rsid w:val="00725F02"/>
    <w:rsid w:val="0072608B"/>
    <w:rsid w:val="007261CF"/>
    <w:rsid w:val="007261D6"/>
    <w:rsid w:val="007261E3"/>
    <w:rsid w:val="007261EC"/>
    <w:rsid w:val="00726446"/>
    <w:rsid w:val="00726500"/>
    <w:rsid w:val="00726516"/>
    <w:rsid w:val="007266FD"/>
    <w:rsid w:val="007268A4"/>
    <w:rsid w:val="00726A7D"/>
    <w:rsid w:val="00726B1A"/>
    <w:rsid w:val="00726C19"/>
    <w:rsid w:val="00726E88"/>
    <w:rsid w:val="00726F1D"/>
    <w:rsid w:val="007270CA"/>
    <w:rsid w:val="00727170"/>
    <w:rsid w:val="00727540"/>
    <w:rsid w:val="00727673"/>
    <w:rsid w:val="007276BF"/>
    <w:rsid w:val="007278D0"/>
    <w:rsid w:val="00727C3D"/>
    <w:rsid w:val="00727CAB"/>
    <w:rsid w:val="00727E58"/>
    <w:rsid w:val="00727E6E"/>
    <w:rsid w:val="007301E6"/>
    <w:rsid w:val="007304B6"/>
    <w:rsid w:val="00730764"/>
    <w:rsid w:val="00730960"/>
    <w:rsid w:val="00730A71"/>
    <w:rsid w:val="00730B74"/>
    <w:rsid w:val="00730C0A"/>
    <w:rsid w:val="00730FB9"/>
    <w:rsid w:val="007314AF"/>
    <w:rsid w:val="00731650"/>
    <w:rsid w:val="007316E0"/>
    <w:rsid w:val="0073176A"/>
    <w:rsid w:val="00731A04"/>
    <w:rsid w:val="00731BA1"/>
    <w:rsid w:val="00731D46"/>
    <w:rsid w:val="00731D64"/>
    <w:rsid w:val="00731DDD"/>
    <w:rsid w:val="00731F8D"/>
    <w:rsid w:val="00731FAB"/>
    <w:rsid w:val="00732527"/>
    <w:rsid w:val="00732867"/>
    <w:rsid w:val="00732A5D"/>
    <w:rsid w:val="00732F0F"/>
    <w:rsid w:val="0073304C"/>
    <w:rsid w:val="007330F7"/>
    <w:rsid w:val="0073323C"/>
    <w:rsid w:val="0073332A"/>
    <w:rsid w:val="00733383"/>
    <w:rsid w:val="0073341F"/>
    <w:rsid w:val="00733437"/>
    <w:rsid w:val="0073356E"/>
    <w:rsid w:val="007339C2"/>
    <w:rsid w:val="00733AF0"/>
    <w:rsid w:val="00733EDE"/>
    <w:rsid w:val="00733F20"/>
    <w:rsid w:val="007340EE"/>
    <w:rsid w:val="00734153"/>
    <w:rsid w:val="007341EA"/>
    <w:rsid w:val="00734207"/>
    <w:rsid w:val="00734262"/>
    <w:rsid w:val="0073448A"/>
    <w:rsid w:val="0073460D"/>
    <w:rsid w:val="00734C09"/>
    <w:rsid w:val="00734F4C"/>
    <w:rsid w:val="00735010"/>
    <w:rsid w:val="007352B5"/>
    <w:rsid w:val="007353B0"/>
    <w:rsid w:val="0073541B"/>
    <w:rsid w:val="0073543F"/>
    <w:rsid w:val="0073566E"/>
    <w:rsid w:val="007356D6"/>
    <w:rsid w:val="007358D9"/>
    <w:rsid w:val="007359A8"/>
    <w:rsid w:val="00735A09"/>
    <w:rsid w:val="00735B60"/>
    <w:rsid w:val="00735ECB"/>
    <w:rsid w:val="00735ED5"/>
    <w:rsid w:val="0073603F"/>
    <w:rsid w:val="0073641A"/>
    <w:rsid w:val="00736583"/>
    <w:rsid w:val="007365D6"/>
    <w:rsid w:val="00736631"/>
    <w:rsid w:val="0073666F"/>
    <w:rsid w:val="00736697"/>
    <w:rsid w:val="007366A6"/>
    <w:rsid w:val="007367D9"/>
    <w:rsid w:val="00736899"/>
    <w:rsid w:val="00736B71"/>
    <w:rsid w:val="0073710C"/>
    <w:rsid w:val="007372C3"/>
    <w:rsid w:val="0073756A"/>
    <w:rsid w:val="00737602"/>
    <w:rsid w:val="007377A5"/>
    <w:rsid w:val="007379C9"/>
    <w:rsid w:val="00737B46"/>
    <w:rsid w:val="00737BD6"/>
    <w:rsid w:val="00737D33"/>
    <w:rsid w:val="0074010C"/>
    <w:rsid w:val="00740244"/>
    <w:rsid w:val="00740310"/>
    <w:rsid w:val="007404E6"/>
    <w:rsid w:val="00740522"/>
    <w:rsid w:val="00740635"/>
    <w:rsid w:val="007407E5"/>
    <w:rsid w:val="007408B7"/>
    <w:rsid w:val="00740D14"/>
    <w:rsid w:val="00740E0B"/>
    <w:rsid w:val="00740F56"/>
    <w:rsid w:val="00741036"/>
    <w:rsid w:val="0074114C"/>
    <w:rsid w:val="00741AF6"/>
    <w:rsid w:val="00741B08"/>
    <w:rsid w:val="00741BE1"/>
    <w:rsid w:val="00741C1D"/>
    <w:rsid w:val="00741DE9"/>
    <w:rsid w:val="00741F12"/>
    <w:rsid w:val="007420CF"/>
    <w:rsid w:val="007422F8"/>
    <w:rsid w:val="00742324"/>
    <w:rsid w:val="007425B7"/>
    <w:rsid w:val="0074279B"/>
    <w:rsid w:val="00742A05"/>
    <w:rsid w:val="00742AB3"/>
    <w:rsid w:val="00742DFF"/>
    <w:rsid w:val="00742F41"/>
    <w:rsid w:val="00743033"/>
    <w:rsid w:val="00743068"/>
    <w:rsid w:val="00743385"/>
    <w:rsid w:val="007433AA"/>
    <w:rsid w:val="007436F4"/>
    <w:rsid w:val="00743829"/>
    <w:rsid w:val="00743CFC"/>
    <w:rsid w:val="00743DAF"/>
    <w:rsid w:val="00743EAB"/>
    <w:rsid w:val="00743F65"/>
    <w:rsid w:val="0074400D"/>
    <w:rsid w:val="0074408B"/>
    <w:rsid w:val="0074423E"/>
    <w:rsid w:val="0074453C"/>
    <w:rsid w:val="00744543"/>
    <w:rsid w:val="00744752"/>
    <w:rsid w:val="0074479A"/>
    <w:rsid w:val="00744906"/>
    <w:rsid w:val="00744BC5"/>
    <w:rsid w:val="00744F7A"/>
    <w:rsid w:val="00744F8B"/>
    <w:rsid w:val="0074503A"/>
    <w:rsid w:val="00745047"/>
    <w:rsid w:val="007451E3"/>
    <w:rsid w:val="007454B4"/>
    <w:rsid w:val="007455D3"/>
    <w:rsid w:val="00745682"/>
    <w:rsid w:val="0074573E"/>
    <w:rsid w:val="0074601B"/>
    <w:rsid w:val="00746155"/>
    <w:rsid w:val="007463AF"/>
    <w:rsid w:val="0074668E"/>
    <w:rsid w:val="007466A5"/>
    <w:rsid w:val="00746834"/>
    <w:rsid w:val="00746A43"/>
    <w:rsid w:val="00746B2B"/>
    <w:rsid w:val="00746B7A"/>
    <w:rsid w:val="00746C94"/>
    <w:rsid w:val="00746DFA"/>
    <w:rsid w:val="00746E30"/>
    <w:rsid w:val="00746FFE"/>
    <w:rsid w:val="00747027"/>
    <w:rsid w:val="007470E5"/>
    <w:rsid w:val="00747158"/>
    <w:rsid w:val="00747173"/>
    <w:rsid w:val="00747216"/>
    <w:rsid w:val="007475B5"/>
    <w:rsid w:val="007479C6"/>
    <w:rsid w:val="00747A80"/>
    <w:rsid w:val="00747ACE"/>
    <w:rsid w:val="00747CD6"/>
    <w:rsid w:val="00747DE7"/>
    <w:rsid w:val="0075019D"/>
    <w:rsid w:val="007504BF"/>
    <w:rsid w:val="00750504"/>
    <w:rsid w:val="00750627"/>
    <w:rsid w:val="0075098D"/>
    <w:rsid w:val="007509D5"/>
    <w:rsid w:val="00750D6F"/>
    <w:rsid w:val="00750E25"/>
    <w:rsid w:val="00750EAB"/>
    <w:rsid w:val="007512E4"/>
    <w:rsid w:val="00751415"/>
    <w:rsid w:val="00751437"/>
    <w:rsid w:val="007515B0"/>
    <w:rsid w:val="007515C4"/>
    <w:rsid w:val="00751780"/>
    <w:rsid w:val="007517B6"/>
    <w:rsid w:val="00751A39"/>
    <w:rsid w:val="00751CF4"/>
    <w:rsid w:val="00751D08"/>
    <w:rsid w:val="00751E90"/>
    <w:rsid w:val="00751E93"/>
    <w:rsid w:val="0075218E"/>
    <w:rsid w:val="00752410"/>
    <w:rsid w:val="00752534"/>
    <w:rsid w:val="007525AB"/>
    <w:rsid w:val="00752789"/>
    <w:rsid w:val="00752918"/>
    <w:rsid w:val="00753207"/>
    <w:rsid w:val="00753537"/>
    <w:rsid w:val="00753763"/>
    <w:rsid w:val="0075384F"/>
    <w:rsid w:val="00753893"/>
    <w:rsid w:val="00753D7E"/>
    <w:rsid w:val="00753E6D"/>
    <w:rsid w:val="007540BD"/>
    <w:rsid w:val="007545AE"/>
    <w:rsid w:val="00754636"/>
    <w:rsid w:val="0075463B"/>
    <w:rsid w:val="0075467D"/>
    <w:rsid w:val="007547BD"/>
    <w:rsid w:val="00754826"/>
    <w:rsid w:val="007548D1"/>
    <w:rsid w:val="007549B5"/>
    <w:rsid w:val="007549E6"/>
    <w:rsid w:val="00754D9E"/>
    <w:rsid w:val="007555C9"/>
    <w:rsid w:val="00755679"/>
    <w:rsid w:val="007556B3"/>
    <w:rsid w:val="007556FC"/>
    <w:rsid w:val="00755895"/>
    <w:rsid w:val="007558E8"/>
    <w:rsid w:val="00755AFB"/>
    <w:rsid w:val="00755E5B"/>
    <w:rsid w:val="00756055"/>
    <w:rsid w:val="00756156"/>
    <w:rsid w:val="007561E4"/>
    <w:rsid w:val="0075635D"/>
    <w:rsid w:val="007563E5"/>
    <w:rsid w:val="007565B4"/>
    <w:rsid w:val="0075667C"/>
    <w:rsid w:val="00756734"/>
    <w:rsid w:val="00756A7C"/>
    <w:rsid w:val="00756B55"/>
    <w:rsid w:val="00756FA9"/>
    <w:rsid w:val="00757468"/>
    <w:rsid w:val="00757484"/>
    <w:rsid w:val="00757560"/>
    <w:rsid w:val="0075781D"/>
    <w:rsid w:val="0075797E"/>
    <w:rsid w:val="00757993"/>
    <w:rsid w:val="00757A89"/>
    <w:rsid w:val="00757A8A"/>
    <w:rsid w:val="00757C2A"/>
    <w:rsid w:val="00757D65"/>
    <w:rsid w:val="00757DC3"/>
    <w:rsid w:val="00757E7F"/>
    <w:rsid w:val="007600DC"/>
    <w:rsid w:val="00760186"/>
    <w:rsid w:val="00760650"/>
    <w:rsid w:val="0076090A"/>
    <w:rsid w:val="00760CE9"/>
    <w:rsid w:val="0076149E"/>
    <w:rsid w:val="00761519"/>
    <w:rsid w:val="007615CB"/>
    <w:rsid w:val="007616C1"/>
    <w:rsid w:val="00761A59"/>
    <w:rsid w:val="00761B36"/>
    <w:rsid w:val="00761B73"/>
    <w:rsid w:val="00761C71"/>
    <w:rsid w:val="00761CC9"/>
    <w:rsid w:val="00761E41"/>
    <w:rsid w:val="00761FC9"/>
    <w:rsid w:val="00762075"/>
    <w:rsid w:val="00762083"/>
    <w:rsid w:val="00762112"/>
    <w:rsid w:val="007624AC"/>
    <w:rsid w:val="007627FF"/>
    <w:rsid w:val="00762B06"/>
    <w:rsid w:val="00762DAB"/>
    <w:rsid w:val="00762EAC"/>
    <w:rsid w:val="00762F05"/>
    <w:rsid w:val="0076304F"/>
    <w:rsid w:val="007631E7"/>
    <w:rsid w:val="0076326A"/>
    <w:rsid w:val="00763285"/>
    <w:rsid w:val="00763305"/>
    <w:rsid w:val="00763333"/>
    <w:rsid w:val="00763437"/>
    <w:rsid w:val="007634C4"/>
    <w:rsid w:val="00763510"/>
    <w:rsid w:val="0076357E"/>
    <w:rsid w:val="007635D0"/>
    <w:rsid w:val="007636E8"/>
    <w:rsid w:val="0076370E"/>
    <w:rsid w:val="007637BA"/>
    <w:rsid w:val="00763A91"/>
    <w:rsid w:val="00763E71"/>
    <w:rsid w:val="00763FF5"/>
    <w:rsid w:val="0076405B"/>
    <w:rsid w:val="0076410C"/>
    <w:rsid w:val="0076423E"/>
    <w:rsid w:val="007644D0"/>
    <w:rsid w:val="007645E8"/>
    <w:rsid w:val="00764816"/>
    <w:rsid w:val="00764D9A"/>
    <w:rsid w:val="0076503C"/>
    <w:rsid w:val="007654F4"/>
    <w:rsid w:val="007655F4"/>
    <w:rsid w:val="0076582B"/>
    <w:rsid w:val="00765A1B"/>
    <w:rsid w:val="00765AD5"/>
    <w:rsid w:val="00765C6A"/>
    <w:rsid w:val="00765CE4"/>
    <w:rsid w:val="00765E08"/>
    <w:rsid w:val="00765E68"/>
    <w:rsid w:val="00765F0F"/>
    <w:rsid w:val="00766236"/>
    <w:rsid w:val="00766387"/>
    <w:rsid w:val="00766464"/>
    <w:rsid w:val="0076660B"/>
    <w:rsid w:val="0076672E"/>
    <w:rsid w:val="007669CA"/>
    <w:rsid w:val="00766B87"/>
    <w:rsid w:val="00766CB2"/>
    <w:rsid w:val="00766CD8"/>
    <w:rsid w:val="00766D94"/>
    <w:rsid w:val="00767017"/>
    <w:rsid w:val="0076723D"/>
    <w:rsid w:val="00767241"/>
    <w:rsid w:val="00767287"/>
    <w:rsid w:val="007673B5"/>
    <w:rsid w:val="00767647"/>
    <w:rsid w:val="00767716"/>
    <w:rsid w:val="00767797"/>
    <w:rsid w:val="007679DF"/>
    <w:rsid w:val="00767BCA"/>
    <w:rsid w:val="00767CA1"/>
    <w:rsid w:val="00767CCA"/>
    <w:rsid w:val="00767ED6"/>
    <w:rsid w:val="00767FAE"/>
    <w:rsid w:val="007700A7"/>
    <w:rsid w:val="007700C6"/>
    <w:rsid w:val="00770185"/>
    <w:rsid w:val="0077061D"/>
    <w:rsid w:val="007706BD"/>
    <w:rsid w:val="007707B7"/>
    <w:rsid w:val="00770828"/>
    <w:rsid w:val="0077086A"/>
    <w:rsid w:val="00770AC2"/>
    <w:rsid w:val="00770B93"/>
    <w:rsid w:val="00770C9A"/>
    <w:rsid w:val="00770D2D"/>
    <w:rsid w:val="00770D31"/>
    <w:rsid w:val="00770F0F"/>
    <w:rsid w:val="00771104"/>
    <w:rsid w:val="00771290"/>
    <w:rsid w:val="0077136D"/>
    <w:rsid w:val="007713EA"/>
    <w:rsid w:val="0077160F"/>
    <w:rsid w:val="00771899"/>
    <w:rsid w:val="007719C4"/>
    <w:rsid w:val="00771AB1"/>
    <w:rsid w:val="00771AD1"/>
    <w:rsid w:val="00771DF4"/>
    <w:rsid w:val="00771F0B"/>
    <w:rsid w:val="00772045"/>
    <w:rsid w:val="007725D7"/>
    <w:rsid w:val="0077270B"/>
    <w:rsid w:val="0077293B"/>
    <w:rsid w:val="007729C3"/>
    <w:rsid w:val="00773234"/>
    <w:rsid w:val="007732BF"/>
    <w:rsid w:val="007733A4"/>
    <w:rsid w:val="007737FC"/>
    <w:rsid w:val="0077405B"/>
    <w:rsid w:val="00774093"/>
    <w:rsid w:val="007742EB"/>
    <w:rsid w:val="007743EF"/>
    <w:rsid w:val="007744A1"/>
    <w:rsid w:val="0077467D"/>
    <w:rsid w:val="0077490C"/>
    <w:rsid w:val="00774A30"/>
    <w:rsid w:val="00774B16"/>
    <w:rsid w:val="00774BC1"/>
    <w:rsid w:val="00774C22"/>
    <w:rsid w:val="0077536D"/>
    <w:rsid w:val="00775525"/>
    <w:rsid w:val="0077565D"/>
    <w:rsid w:val="007756F4"/>
    <w:rsid w:val="0077570D"/>
    <w:rsid w:val="0077577A"/>
    <w:rsid w:val="007758CC"/>
    <w:rsid w:val="007759A6"/>
    <w:rsid w:val="00775A9C"/>
    <w:rsid w:val="00775AB4"/>
    <w:rsid w:val="00775D18"/>
    <w:rsid w:val="00775E48"/>
    <w:rsid w:val="00775ED4"/>
    <w:rsid w:val="00775F66"/>
    <w:rsid w:val="00776012"/>
    <w:rsid w:val="0077604E"/>
    <w:rsid w:val="007760A9"/>
    <w:rsid w:val="007760D8"/>
    <w:rsid w:val="00776125"/>
    <w:rsid w:val="007761E9"/>
    <w:rsid w:val="00776311"/>
    <w:rsid w:val="007767B6"/>
    <w:rsid w:val="00776A1B"/>
    <w:rsid w:val="00776A42"/>
    <w:rsid w:val="00776B79"/>
    <w:rsid w:val="00776CA7"/>
    <w:rsid w:val="00776CC1"/>
    <w:rsid w:val="00776D40"/>
    <w:rsid w:val="00776FD7"/>
    <w:rsid w:val="007770FB"/>
    <w:rsid w:val="0077713B"/>
    <w:rsid w:val="007772C6"/>
    <w:rsid w:val="0077735C"/>
    <w:rsid w:val="007773EB"/>
    <w:rsid w:val="0077766E"/>
    <w:rsid w:val="007776AB"/>
    <w:rsid w:val="00777976"/>
    <w:rsid w:val="00777B28"/>
    <w:rsid w:val="00777EA4"/>
    <w:rsid w:val="00777F6B"/>
    <w:rsid w:val="0078003D"/>
    <w:rsid w:val="0078011A"/>
    <w:rsid w:val="00780197"/>
    <w:rsid w:val="0078022D"/>
    <w:rsid w:val="00780246"/>
    <w:rsid w:val="0078036C"/>
    <w:rsid w:val="007805F1"/>
    <w:rsid w:val="00780993"/>
    <w:rsid w:val="007809D2"/>
    <w:rsid w:val="00780AB6"/>
    <w:rsid w:val="00780BC6"/>
    <w:rsid w:val="00780E00"/>
    <w:rsid w:val="0078136A"/>
    <w:rsid w:val="007814E6"/>
    <w:rsid w:val="00781803"/>
    <w:rsid w:val="00781B15"/>
    <w:rsid w:val="00781B74"/>
    <w:rsid w:val="00781D70"/>
    <w:rsid w:val="0078216B"/>
    <w:rsid w:val="0078216F"/>
    <w:rsid w:val="007822F5"/>
    <w:rsid w:val="00782544"/>
    <w:rsid w:val="00782559"/>
    <w:rsid w:val="00782754"/>
    <w:rsid w:val="007828C1"/>
    <w:rsid w:val="00782BD7"/>
    <w:rsid w:val="00782CE9"/>
    <w:rsid w:val="00782DF3"/>
    <w:rsid w:val="00782E8B"/>
    <w:rsid w:val="00783218"/>
    <w:rsid w:val="007832FA"/>
    <w:rsid w:val="00783416"/>
    <w:rsid w:val="007835AE"/>
    <w:rsid w:val="0078377C"/>
    <w:rsid w:val="007837FA"/>
    <w:rsid w:val="007838F2"/>
    <w:rsid w:val="007839AE"/>
    <w:rsid w:val="00783CBD"/>
    <w:rsid w:val="00784091"/>
    <w:rsid w:val="0078420C"/>
    <w:rsid w:val="007842D5"/>
    <w:rsid w:val="0078434E"/>
    <w:rsid w:val="0078444C"/>
    <w:rsid w:val="007845B9"/>
    <w:rsid w:val="0078462F"/>
    <w:rsid w:val="00784731"/>
    <w:rsid w:val="00784860"/>
    <w:rsid w:val="00784A56"/>
    <w:rsid w:val="00784AF1"/>
    <w:rsid w:val="00784B0F"/>
    <w:rsid w:val="00784C59"/>
    <w:rsid w:val="00784F8E"/>
    <w:rsid w:val="0078515B"/>
    <w:rsid w:val="00785180"/>
    <w:rsid w:val="007851A3"/>
    <w:rsid w:val="00785473"/>
    <w:rsid w:val="007854AC"/>
    <w:rsid w:val="007854D1"/>
    <w:rsid w:val="00785695"/>
    <w:rsid w:val="00785810"/>
    <w:rsid w:val="00785B22"/>
    <w:rsid w:val="00785B35"/>
    <w:rsid w:val="00785B3F"/>
    <w:rsid w:val="00785C8D"/>
    <w:rsid w:val="00785D4E"/>
    <w:rsid w:val="0078612F"/>
    <w:rsid w:val="007861E5"/>
    <w:rsid w:val="0078630E"/>
    <w:rsid w:val="007863B2"/>
    <w:rsid w:val="007863E3"/>
    <w:rsid w:val="00786501"/>
    <w:rsid w:val="00786821"/>
    <w:rsid w:val="00786AD9"/>
    <w:rsid w:val="00787127"/>
    <w:rsid w:val="007872D1"/>
    <w:rsid w:val="007875FA"/>
    <w:rsid w:val="00787A40"/>
    <w:rsid w:val="00787BBC"/>
    <w:rsid w:val="0079002B"/>
    <w:rsid w:val="007901B8"/>
    <w:rsid w:val="007901F4"/>
    <w:rsid w:val="00790254"/>
    <w:rsid w:val="0079039A"/>
    <w:rsid w:val="00790674"/>
    <w:rsid w:val="0079067B"/>
    <w:rsid w:val="0079075D"/>
    <w:rsid w:val="007907DF"/>
    <w:rsid w:val="00790C45"/>
    <w:rsid w:val="0079100A"/>
    <w:rsid w:val="00791065"/>
    <w:rsid w:val="00791281"/>
    <w:rsid w:val="007913C3"/>
    <w:rsid w:val="007913CA"/>
    <w:rsid w:val="00791490"/>
    <w:rsid w:val="007915FF"/>
    <w:rsid w:val="007919E2"/>
    <w:rsid w:val="00791AD1"/>
    <w:rsid w:val="00791C2A"/>
    <w:rsid w:val="00791CF5"/>
    <w:rsid w:val="00791E26"/>
    <w:rsid w:val="00791E3D"/>
    <w:rsid w:val="00791EE8"/>
    <w:rsid w:val="00791F2A"/>
    <w:rsid w:val="0079249E"/>
    <w:rsid w:val="007924D0"/>
    <w:rsid w:val="00792810"/>
    <w:rsid w:val="0079283F"/>
    <w:rsid w:val="007928F9"/>
    <w:rsid w:val="00792930"/>
    <w:rsid w:val="00792987"/>
    <w:rsid w:val="0079299B"/>
    <w:rsid w:val="00792B0E"/>
    <w:rsid w:val="00792B36"/>
    <w:rsid w:val="00792BBE"/>
    <w:rsid w:val="00792BD7"/>
    <w:rsid w:val="00792D45"/>
    <w:rsid w:val="00793077"/>
    <w:rsid w:val="00793131"/>
    <w:rsid w:val="0079316A"/>
    <w:rsid w:val="007931BE"/>
    <w:rsid w:val="0079345B"/>
    <w:rsid w:val="0079357B"/>
    <w:rsid w:val="0079384D"/>
    <w:rsid w:val="00793885"/>
    <w:rsid w:val="00793912"/>
    <w:rsid w:val="0079398E"/>
    <w:rsid w:val="00793CA7"/>
    <w:rsid w:val="00793D07"/>
    <w:rsid w:val="007941A0"/>
    <w:rsid w:val="007944AA"/>
    <w:rsid w:val="007944B3"/>
    <w:rsid w:val="007947A9"/>
    <w:rsid w:val="00794A21"/>
    <w:rsid w:val="00794CEB"/>
    <w:rsid w:val="00794FA9"/>
    <w:rsid w:val="00795081"/>
    <w:rsid w:val="00795093"/>
    <w:rsid w:val="007950F1"/>
    <w:rsid w:val="00795100"/>
    <w:rsid w:val="007952C3"/>
    <w:rsid w:val="0079538D"/>
    <w:rsid w:val="0079596D"/>
    <w:rsid w:val="00795C2F"/>
    <w:rsid w:val="00795F5B"/>
    <w:rsid w:val="00796035"/>
    <w:rsid w:val="007962D0"/>
    <w:rsid w:val="0079635F"/>
    <w:rsid w:val="00796608"/>
    <w:rsid w:val="0079663F"/>
    <w:rsid w:val="00796760"/>
    <w:rsid w:val="007967CE"/>
    <w:rsid w:val="00796882"/>
    <w:rsid w:val="007969B1"/>
    <w:rsid w:val="00796B2D"/>
    <w:rsid w:val="00796B7A"/>
    <w:rsid w:val="00796BB7"/>
    <w:rsid w:val="00796C96"/>
    <w:rsid w:val="00796CC2"/>
    <w:rsid w:val="00796EEF"/>
    <w:rsid w:val="00796F9A"/>
    <w:rsid w:val="007970DE"/>
    <w:rsid w:val="007971EF"/>
    <w:rsid w:val="0079750F"/>
    <w:rsid w:val="007975A4"/>
    <w:rsid w:val="007977F5"/>
    <w:rsid w:val="00797C23"/>
    <w:rsid w:val="00797CA1"/>
    <w:rsid w:val="00797EF1"/>
    <w:rsid w:val="007A01BE"/>
    <w:rsid w:val="007A0347"/>
    <w:rsid w:val="007A03D2"/>
    <w:rsid w:val="007A0502"/>
    <w:rsid w:val="007A05E2"/>
    <w:rsid w:val="007A0805"/>
    <w:rsid w:val="007A0B4A"/>
    <w:rsid w:val="007A0B9A"/>
    <w:rsid w:val="007A0CDE"/>
    <w:rsid w:val="007A0DCD"/>
    <w:rsid w:val="007A0FBF"/>
    <w:rsid w:val="007A110B"/>
    <w:rsid w:val="007A14FD"/>
    <w:rsid w:val="007A1670"/>
    <w:rsid w:val="007A169F"/>
    <w:rsid w:val="007A16E8"/>
    <w:rsid w:val="007A18B2"/>
    <w:rsid w:val="007A18CD"/>
    <w:rsid w:val="007A18F7"/>
    <w:rsid w:val="007A1995"/>
    <w:rsid w:val="007A1B18"/>
    <w:rsid w:val="007A1D49"/>
    <w:rsid w:val="007A1DB2"/>
    <w:rsid w:val="007A20C2"/>
    <w:rsid w:val="007A20C4"/>
    <w:rsid w:val="007A20F1"/>
    <w:rsid w:val="007A211F"/>
    <w:rsid w:val="007A2279"/>
    <w:rsid w:val="007A26F5"/>
    <w:rsid w:val="007A29DC"/>
    <w:rsid w:val="007A2A5D"/>
    <w:rsid w:val="007A2A7A"/>
    <w:rsid w:val="007A2AC9"/>
    <w:rsid w:val="007A2CA9"/>
    <w:rsid w:val="007A2ECE"/>
    <w:rsid w:val="007A2FB6"/>
    <w:rsid w:val="007A30A2"/>
    <w:rsid w:val="007A3113"/>
    <w:rsid w:val="007A323A"/>
    <w:rsid w:val="007A32AE"/>
    <w:rsid w:val="007A33C2"/>
    <w:rsid w:val="007A353B"/>
    <w:rsid w:val="007A35FA"/>
    <w:rsid w:val="007A36B3"/>
    <w:rsid w:val="007A3940"/>
    <w:rsid w:val="007A3A31"/>
    <w:rsid w:val="007A3D30"/>
    <w:rsid w:val="007A3D93"/>
    <w:rsid w:val="007A3DFB"/>
    <w:rsid w:val="007A3F7A"/>
    <w:rsid w:val="007A42FC"/>
    <w:rsid w:val="007A4382"/>
    <w:rsid w:val="007A45B8"/>
    <w:rsid w:val="007A45EF"/>
    <w:rsid w:val="007A4631"/>
    <w:rsid w:val="007A484A"/>
    <w:rsid w:val="007A4C1D"/>
    <w:rsid w:val="007A4C71"/>
    <w:rsid w:val="007A4D67"/>
    <w:rsid w:val="007A4E98"/>
    <w:rsid w:val="007A4F8C"/>
    <w:rsid w:val="007A514F"/>
    <w:rsid w:val="007A5333"/>
    <w:rsid w:val="007A53AC"/>
    <w:rsid w:val="007A549A"/>
    <w:rsid w:val="007A55C1"/>
    <w:rsid w:val="007A5639"/>
    <w:rsid w:val="007A5903"/>
    <w:rsid w:val="007A59DF"/>
    <w:rsid w:val="007A5B48"/>
    <w:rsid w:val="007A5B8C"/>
    <w:rsid w:val="007A5EF7"/>
    <w:rsid w:val="007A5F75"/>
    <w:rsid w:val="007A5FC7"/>
    <w:rsid w:val="007A603F"/>
    <w:rsid w:val="007A61EA"/>
    <w:rsid w:val="007A62C3"/>
    <w:rsid w:val="007A63FF"/>
    <w:rsid w:val="007A699D"/>
    <w:rsid w:val="007A6A23"/>
    <w:rsid w:val="007A6B80"/>
    <w:rsid w:val="007A6CAC"/>
    <w:rsid w:val="007A6CCD"/>
    <w:rsid w:val="007A6D8C"/>
    <w:rsid w:val="007A6DB3"/>
    <w:rsid w:val="007A6E21"/>
    <w:rsid w:val="007A6FC8"/>
    <w:rsid w:val="007A7074"/>
    <w:rsid w:val="007A72A2"/>
    <w:rsid w:val="007A74F4"/>
    <w:rsid w:val="007A753D"/>
    <w:rsid w:val="007A7558"/>
    <w:rsid w:val="007A7B88"/>
    <w:rsid w:val="007A7C1E"/>
    <w:rsid w:val="007A7F3B"/>
    <w:rsid w:val="007B001B"/>
    <w:rsid w:val="007B00C7"/>
    <w:rsid w:val="007B0112"/>
    <w:rsid w:val="007B01BB"/>
    <w:rsid w:val="007B0204"/>
    <w:rsid w:val="007B02C7"/>
    <w:rsid w:val="007B030A"/>
    <w:rsid w:val="007B0338"/>
    <w:rsid w:val="007B062A"/>
    <w:rsid w:val="007B073A"/>
    <w:rsid w:val="007B0995"/>
    <w:rsid w:val="007B0C26"/>
    <w:rsid w:val="007B0D34"/>
    <w:rsid w:val="007B0FE9"/>
    <w:rsid w:val="007B1085"/>
    <w:rsid w:val="007B117D"/>
    <w:rsid w:val="007B128A"/>
    <w:rsid w:val="007B1329"/>
    <w:rsid w:val="007B136F"/>
    <w:rsid w:val="007B13CD"/>
    <w:rsid w:val="007B13F7"/>
    <w:rsid w:val="007B15B8"/>
    <w:rsid w:val="007B1875"/>
    <w:rsid w:val="007B19A2"/>
    <w:rsid w:val="007B1B11"/>
    <w:rsid w:val="007B1BCB"/>
    <w:rsid w:val="007B20A3"/>
    <w:rsid w:val="007B222D"/>
    <w:rsid w:val="007B24DF"/>
    <w:rsid w:val="007B27B8"/>
    <w:rsid w:val="007B2866"/>
    <w:rsid w:val="007B2881"/>
    <w:rsid w:val="007B28C2"/>
    <w:rsid w:val="007B2ADD"/>
    <w:rsid w:val="007B2B25"/>
    <w:rsid w:val="007B2BB6"/>
    <w:rsid w:val="007B2C37"/>
    <w:rsid w:val="007B2CD7"/>
    <w:rsid w:val="007B2DDB"/>
    <w:rsid w:val="007B2F31"/>
    <w:rsid w:val="007B304C"/>
    <w:rsid w:val="007B3371"/>
    <w:rsid w:val="007B33AC"/>
    <w:rsid w:val="007B36DC"/>
    <w:rsid w:val="007B38EA"/>
    <w:rsid w:val="007B39DC"/>
    <w:rsid w:val="007B3B90"/>
    <w:rsid w:val="007B3C08"/>
    <w:rsid w:val="007B3F00"/>
    <w:rsid w:val="007B40AB"/>
    <w:rsid w:val="007B40B3"/>
    <w:rsid w:val="007B40DA"/>
    <w:rsid w:val="007B4374"/>
    <w:rsid w:val="007B43DB"/>
    <w:rsid w:val="007B455D"/>
    <w:rsid w:val="007B4764"/>
    <w:rsid w:val="007B4827"/>
    <w:rsid w:val="007B4B58"/>
    <w:rsid w:val="007B4C5C"/>
    <w:rsid w:val="007B4D62"/>
    <w:rsid w:val="007B5047"/>
    <w:rsid w:val="007B50C5"/>
    <w:rsid w:val="007B5105"/>
    <w:rsid w:val="007B514A"/>
    <w:rsid w:val="007B5276"/>
    <w:rsid w:val="007B5460"/>
    <w:rsid w:val="007B5AFB"/>
    <w:rsid w:val="007B5C17"/>
    <w:rsid w:val="007B5E09"/>
    <w:rsid w:val="007B5E9E"/>
    <w:rsid w:val="007B5F11"/>
    <w:rsid w:val="007B601A"/>
    <w:rsid w:val="007B610C"/>
    <w:rsid w:val="007B61E3"/>
    <w:rsid w:val="007B6497"/>
    <w:rsid w:val="007B64EA"/>
    <w:rsid w:val="007B6983"/>
    <w:rsid w:val="007B6C0D"/>
    <w:rsid w:val="007B6E81"/>
    <w:rsid w:val="007B6F48"/>
    <w:rsid w:val="007B70B3"/>
    <w:rsid w:val="007B7464"/>
    <w:rsid w:val="007B74A7"/>
    <w:rsid w:val="007B7625"/>
    <w:rsid w:val="007B767C"/>
    <w:rsid w:val="007B770D"/>
    <w:rsid w:val="007B7729"/>
    <w:rsid w:val="007B77BE"/>
    <w:rsid w:val="007B7BE4"/>
    <w:rsid w:val="007B7FBD"/>
    <w:rsid w:val="007C0416"/>
    <w:rsid w:val="007C0462"/>
    <w:rsid w:val="007C05BB"/>
    <w:rsid w:val="007C05BF"/>
    <w:rsid w:val="007C071D"/>
    <w:rsid w:val="007C0BB7"/>
    <w:rsid w:val="007C0CC9"/>
    <w:rsid w:val="007C0CCB"/>
    <w:rsid w:val="007C0CDC"/>
    <w:rsid w:val="007C0F47"/>
    <w:rsid w:val="007C1125"/>
    <w:rsid w:val="007C120F"/>
    <w:rsid w:val="007C1560"/>
    <w:rsid w:val="007C15DF"/>
    <w:rsid w:val="007C16E8"/>
    <w:rsid w:val="007C1702"/>
    <w:rsid w:val="007C1799"/>
    <w:rsid w:val="007C199D"/>
    <w:rsid w:val="007C1A16"/>
    <w:rsid w:val="007C1AFF"/>
    <w:rsid w:val="007C1C6C"/>
    <w:rsid w:val="007C22A4"/>
    <w:rsid w:val="007C232F"/>
    <w:rsid w:val="007C2795"/>
    <w:rsid w:val="007C2850"/>
    <w:rsid w:val="007C28D2"/>
    <w:rsid w:val="007C2D11"/>
    <w:rsid w:val="007C2EA4"/>
    <w:rsid w:val="007C31A2"/>
    <w:rsid w:val="007C324A"/>
    <w:rsid w:val="007C329A"/>
    <w:rsid w:val="007C3570"/>
    <w:rsid w:val="007C3634"/>
    <w:rsid w:val="007C36AD"/>
    <w:rsid w:val="007C396E"/>
    <w:rsid w:val="007C3A09"/>
    <w:rsid w:val="007C3ACD"/>
    <w:rsid w:val="007C3C0A"/>
    <w:rsid w:val="007C3D5F"/>
    <w:rsid w:val="007C3E98"/>
    <w:rsid w:val="007C3E9B"/>
    <w:rsid w:val="007C3EFD"/>
    <w:rsid w:val="007C40EC"/>
    <w:rsid w:val="007C44B9"/>
    <w:rsid w:val="007C44E2"/>
    <w:rsid w:val="007C4825"/>
    <w:rsid w:val="007C4987"/>
    <w:rsid w:val="007C49DB"/>
    <w:rsid w:val="007C4CCA"/>
    <w:rsid w:val="007C51E7"/>
    <w:rsid w:val="007C5360"/>
    <w:rsid w:val="007C53D6"/>
    <w:rsid w:val="007C53E1"/>
    <w:rsid w:val="007C54A7"/>
    <w:rsid w:val="007C55DB"/>
    <w:rsid w:val="007C573C"/>
    <w:rsid w:val="007C578B"/>
    <w:rsid w:val="007C57B0"/>
    <w:rsid w:val="007C5912"/>
    <w:rsid w:val="007C5A30"/>
    <w:rsid w:val="007C5B16"/>
    <w:rsid w:val="007C5C00"/>
    <w:rsid w:val="007C5DF8"/>
    <w:rsid w:val="007C5EED"/>
    <w:rsid w:val="007C5F3C"/>
    <w:rsid w:val="007C5F72"/>
    <w:rsid w:val="007C5FE0"/>
    <w:rsid w:val="007C60BB"/>
    <w:rsid w:val="007C6106"/>
    <w:rsid w:val="007C6253"/>
    <w:rsid w:val="007C62DB"/>
    <w:rsid w:val="007C63A0"/>
    <w:rsid w:val="007C65B1"/>
    <w:rsid w:val="007C6724"/>
    <w:rsid w:val="007C6795"/>
    <w:rsid w:val="007C69D0"/>
    <w:rsid w:val="007C6A13"/>
    <w:rsid w:val="007C6C50"/>
    <w:rsid w:val="007C70BE"/>
    <w:rsid w:val="007C71A0"/>
    <w:rsid w:val="007C72AC"/>
    <w:rsid w:val="007C7400"/>
    <w:rsid w:val="007C747F"/>
    <w:rsid w:val="007C74F6"/>
    <w:rsid w:val="007C751C"/>
    <w:rsid w:val="007C789E"/>
    <w:rsid w:val="007C7AD0"/>
    <w:rsid w:val="007C7B50"/>
    <w:rsid w:val="007C7B8B"/>
    <w:rsid w:val="007C7BF6"/>
    <w:rsid w:val="007C7C69"/>
    <w:rsid w:val="007C7D9B"/>
    <w:rsid w:val="007D00ED"/>
    <w:rsid w:val="007D047D"/>
    <w:rsid w:val="007D0864"/>
    <w:rsid w:val="007D0A6E"/>
    <w:rsid w:val="007D0B72"/>
    <w:rsid w:val="007D0F0F"/>
    <w:rsid w:val="007D0FC2"/>
    <w:rsid w:val="007D10D2"/>
    <w:rsid w:val="007D114B"/>
    <w:rsid w:val="007D1340"/>
    <w:rsid w:val="007D140F"/>
    <w:rsid w:val="007D1540"/>
    <w:rsid w:val="007D155C"/>
    <w:rsid w:val="007D169D"/>
    <w:rsid w:val="007D1708"/>
    <w:rsid w:val="007D1839"/>
    <w:rsid w:val="007D18ED"/>
    <w:rsid w:val="007D19CC"/>
    <w:rsid w:val="007D19F9"/>
    <w:rsid w:val="007D1E20"/>
    <w:rsid w:val="007D1E41"/>
    <w:rsid w:val="007D1FE3"/>
    <w:rsid w:val="007D2241"/>
    <w:rsid w:val="007D23CF"/>
    <w:rsid w:val="007D241B"/>
    <w:rsid w:val="007D2663"/>
    <w:rsid w:val="007D274F"/>
    <w:rsid w:val="007D27A1"/>
    <w:rsid w:val="007D28BD"/>
    <w:rsid w:val="007D2A4E"/>
    <w:rsid w:val="007D2DEE"/>
    <w:rsid w:val="007D30ED"/>
    <w:rsid w:val="007D30FF"/>
    <w:rsid w:val="007D313C"/>
    <w:rsid w:val="007D31AF"/>
    <w:rsid w:val="007D31DB"/>
    <w:rsid w:val="007D31DF"/>
    <w:rsid w:val="007D32A4"/>
    <w:rsid w:val="007D3375"/>
    <w:rsid w:val="007D3398"/>
    <w:rsid w:val="007D33FB"/>
    <w:rsid w:val="007D37A6"/>
    <w:rsid w:val="007D37E4"/>
    <w:rsid w:val="007D3B44"/>
    <w:rsid w:val="007D3B5F"/>
    <w:rsid w:val="007D3C8B"/>
    <w:rsid w:val="007D3D89"/>
    <w:rsid w:val="007D3DA5"/>
    <w:rsid w:val="007D4094"/>
    <w:rsid w:val="007D41AB"/>
    <w:rsid w:val="007D428C"/>
    <w:rsid w:val="007D44DD"/>
    <w:rsid w:val="007D48FB"/>
    <w:rsid w:val="007D4B78"/>
    <w:rsid w:val="007D4C44"/>
    <w:rsid w:val="007D4C81"/>
    <w:rsid w:val="007D4FBD"/>
    <w:rsid w:val="007D514A"/>
    <w:rsid w:val="007D540C"/>
    <w:rsid w:val="007D547B"/>
    <w:rsid w:val="007D5835"/>
    <w:rsid w:val="007D5CE3"/>
    <w:rsid w:val="007D5D76"/>
    <w:rsid w:val="007D5DE6"/>
    <w:rsid w:val="007D60EE"/>
    <w:rsid w:val="007D63A0"/>
    <w:rsid w:val="007D641F"/>
    <w:rsid w:val="007D6582"/>
    <w:rsid w:val="007D67D1"/>
    <w:rsid w:val="007D683D"/>
    <w:rsid w:val="007D6856"/>
    <w:rsid w:val="007D688E"/>
    <w:rsid w:val="007D695D"/>
    <w:rsid w:val="007D6AC8"/>
    <w:rsid w:val="007D6C18"/>
    <w:rsid w:val="007D7223"/>
    <w:rsid w:val="007D7353"/>
    <w:rsid w:val="007D7357"/>
    <w:rsid w:val="007D7492"/>
    <w:rsid w:val="007D74DD"/>
    <w:rsid w:val="007D770F"/>
    <w:rsid w:val="007D790C"/>
    <w:rsid w:val="007D7AE9"/>
    <w:rsid w:val="007D7B07"/>
    <w:rsid w:val="007D7E68"/>
    <w:rsid w:val="007D7F13"/>
    <w:rsid w:val="007E00E3"/>
    <w:rsid w:val="007E01EE"/>
    <w:rsid w:val="007E0281"/>
    <w:rsid w:val="007E0406"/>
    <w:rsid w:val="007E06E1"/>
    <w:rsid w:val="007E0882"/>
    <w:rsid w:val="007E09BE"/>
    <w:rsid w:val="007E09CE"/>
    <w:rsid w:val="007E0AC6"/>
    <w:rsid w:val="007E0AE2"/>
    <w:rsid w:val="007E0AFD"/>
    <w:rsid w:val="007E0C5B"/>
    <w:rsid w:val="007E0CB4"/>
    <w:rsid w:val="007E0ED0"/>
    <w:rsid w:val="007E0EFB"/>
    <w:rsid w:val="007E0FA9"/>
    <w:rsid w:val="007E1030"/>
    <w:rsid w:val="007E119C"/>
    <w:rsid w:val="007E133A"/>
    <w:rsid w:val="007E1355"/>
    <w:rsid w:val="007E15DD"/>
    <w:rsid w:val="007E17A7"/>
    <w:rsid w:val="007E1B14"/>
    <w:rsid w:val="007E1B56"/>
    <w:rsid w:val="007E1C97"/>
    <w:rsid w:val="007E2279"/>
    <w:rsid w:val="007E22BE"/>
    <w:rsid w:val="007E2484"/>
    <w:rsid w:val="007E24F9"/>
    <w:rsid w:val="007E2570"/>
    <w:rsid w:val="007E26A9"/>
    <w:rsid w:val="007E26E0"/>
    <w:rsid w:val="007E275F"/>
    <w:rsid w:val="007E29C8"/>
    <w:rsid w:val="007E2BF4"/>
    <w:rsid w:val="007E2F4D"/>
    <w:rsid w:val="007E2F8B"/>
    <w:rsid w:val="007E2FF3"/>
    <w:rsid w:val="007E30B3"/>
    <w:rsid w:val="007E327B"/>
    <w:rsid w:val="007E347A"/>
    <w:rsid w:val="007E38C1"/>
    <w:rsid w:val="007E396A"/>
    <w:rsid w:val="007E3BE0"/>
    <w:rsid w:val="007E3C92"/>
    <w:rsid w:val="007E3E8A"/>
    <w:rsid w:val="007E3F36"/>
    <w:rsid w:val="007E405A"/>
    <w:rsid w:val="007E40C5"/>
    <w:rsid w:val="007E40E6"/>
    <w:rsid w:val="007E4302"/>
    <w:rsid w:val="007E43AD"/>
    <w:rsid w:val="007E447B"/>
    <w:rsid w:val="007E46BF"/>
    <w:rsid w:val="007E4B48"/>
    <w:rsid w:val="007E4C21"/>
    <w:rsid w:val="007E4D94"/>
    <w:rsid w:val="007E4FCD"/>
    <w:rsid w:val="007E538C"/>
    <w:rsid w:val="007E55E3"/>
    <w:rsid w:val="007E55FF"/>
    <w:rsid w:val="007E57D1"/>
    <w:rsid w:val="007E5838"/>
    <w:rsid w:val="007E59E2"/>
    <w:rsid w:val="007E5A21"/>
    <w:rsid w:val="007E5A34"/>
    <w:rsid w:val="007E5B5F"/>
    <w:rsid w:val="007E5EF8"/>
    <w:rsid w:val="007E5FD3"/>
    <w:rsid w:val="007E610A"/>
    <w:rsid w:val="007E64AC"/>
    <w:rsid w:val="007E6621"/>
    <w:rsid w:val="007E662F"/>
    <w:rsid w:val="007E6702"/>
    <w:rsid w:val="007E6788"/>
    <w:rsid w:val="007E6B0E"/>
    <w:rsid w:val="007E6BF0"/>
    <w:rsid w:val="007E7248"/>
    <w:rsid w:val="007E73FC"/>
    <w:rsid w:val="007E77AB"/>
    <w:rsid w:val="007E77EA"/>
    <w:rsid w:val="007E784E"/>
    <w:rsid w:val="007E7A67"/>
    <w:rsid w:val="007E7A68"/>
    <w:rsid w:val="007E7B07"/>
    <w:rsid w:val="007E7BD6"/>
    <w:rsid w:val="007E7C6C"/>
    <w:rsid w:val="007E7F5C"/>
    <w:rsid w:val="007F0687"/>
    <w:rsid w:val="007F086D"/>
    <w:rsid w:val="007F0A85"/>
    <w:rsid w:val="007F0B2D"/>
    <w:rsid w:val="007F0BBD"/>
    <w:rsid w:val="007F0C77"/>
    <w:rsid w:val="007F0D67"/>
    <w:rsid w:val="007F1037"/>
    <w:rsid w:val="007F13C1"/>
    <w:rsid w:val="007F160C"/>
    <w:rsid w:val="007F1679"/>
    <w:rsid w:val="007F1851"/>
    <w:rsid w:val="007F1876"/>
    <w:rsid w:val="007F1B6D"/>
    <w:rsid w:val="007F1C7D"/>
    <w:rsid w:val="007F1E07"/>
    <w:rsid w:val="007F1E6B"/>
    <w:rsid w:val="007F2005"/>
    <w:rsid w:val="007F2037"/>
    <w:rsid w:val="007F2149"/>
    <w:rsid w:val="007F21BD"/>
    <w:rsid w:val="007F2393"/>
    <w:rsid w:val="007F23C0"/>
    <w:rsid w:val="007F259B"/>
    <w:rsid w:val="007F263C"/>
    <w:rsid w:val="007F2842"/>
    <w:rsid w:val="007F2962"/>
    <w:rsid w:val="007F2C7A"/>
    <w:rsid w:val="007F3112"/>
    <w:rsid w:val="007F3354"/>
    <w:rsid w:val="007F3481"/>
    <w:rsid w:val="007F3552"/>
    <w:rsid w:val="007F36AE"/>
    <w:rsid w:val="007F398D"/>
    <w:rsid w:val="007F3B16"/>
    <w:rsid w:val="007F3B35"/>
    <w:rsid w:val="007F3B54"/>
    <w:rsid w:val="007F3D42"/>
    <w:rsid w:val="007F3EE1"/>
    <w:rsid w:val="007F3F38"/>
    <w:rsid w:val="007F3FBF"/>
    <w:rsid w:val="007F3FFA"/>
    <w:rsid w:val="007F4035"/>
    <w:rsid w:val="007F413D"/>
    <w:rsid w:val="007F419C"/>
    <w:rsid w:val="007F437A"/>
    <w:rsid w:val="007F44AB"/>
    <w:rsid w:val="007F4515"/>
    <w:rsid w:val="007F47CC"/>
    <w:rsid w:val="007F4837"/>
    <w:rsid w:val="007F4841"/>
    <w:rsid w:val="007F48F4"/>
    <w:rsid w:val="007F490F"/>
    <w:rsid w:val="007F4944"/>
    <w:rsid w:val="007F497B"/>
    <w:rsid w:val="007F4A1E"/>
    <w:rsid w:val="007F4BCF"/>
    <w:rsid w:val="007F4C98"/>
    <w:rsid w:val="007F4D5D"/>
    <w:rsid w:val="007F4E31"/>
    <w:rsid w:val="007F509F"/>
    <w:rsid w:val="007F50B8"/>
    <w:rsid w:val="007F50F8"/>
    <w:rsid w:val="007F5165"/>
    <w:rsid w:val="007F52F3"/>
    <w:rsid w:val="007F54C2"/>
    <w:rsid w:val="007F59F2"/>
    <w:rsid w:val="007F5ADA"/>
    <w:rsid w:val="007F5BB2"/>
    <w:rsid w:val="007F5C4A"/>
    <w:rsid w:val="007F5D18"/>
    <w:rsid w:val="007F603E"/>
    <w:rsid w:val="007F61D4"/>
    <w:rsid w:val="007F66B6"/>
    <w:rsid w:val="007F6841"/>
    <w:rsid w:val="007F6AE8"/>
    <w:rsid w:val="007F6CFF"/>
    <w:rsid w:val="007F6D14"/>
    <w:rsid w:val="007F6D33"/>
    <w:rsid w:val="007F7122"/>
    <w:rsid w:val="007F71A5"/>
    <w:rsid w:val="007F72E9"/>
    <w:rsid w:val="007F739D"/>
    <w:rsid w:val="007F7437"/>
    <w:rsid w:val="007F758F"/>
    <w:rsid w:val="007F75AE"/>
    <w:rsid w:val="007F75E3"/>
    <w:rsid w:val="007F7792"/>
    <w:rsid w:val="007F7C5D"/>
    <w:rsid w:val="007F7C6F"/>
    <w:rsid w:val="007F7D5C"/>
    <w:rsid w:val="0080027E"/>
    <w:rsid w:val="00800292"/>
    <w:rsid w:val="008002C1"/>
    <w:rsid w:val="008003A9"/>
    <w:rsid w:val="00800633"/>
    <w:rsid w:val="00800AAB"/>
    <w:rsid w:val="00800DB6"/>
    <w:rsid w:val="00800F41"/>
    <w:rsid w:val="0080104D"/>
    <w:rsid w:val="008010D5"/>
    <w:rsid w:val="00801308"/>
    <w:rsid w:val="00801323"/>
    <w:rsid w:val="0080133C"/>
    <w:rsid w:val="008018EA"/>
    <w:rsid w:val="00801A9B"/>
    <w:rsid w:val="00801B0D"/>
    <w:rsid w:val="00802169"/>
    <w:rsid w:val="008024FF"/>
    <w:rsid w:val="00802511"/>
    <w:rsid w:val="0080254D"/>
    <w:rsid w:val="008025AB"/>
    <w:rsid w:val="008026DB"/>
    <w:rsid w:val="008026F0"/>
    <w:rsid w:val="008027B0"/>
    <w:rsid w:val="00802C2C"/>
    <w:rsid w:val="00802FAC"/>
    <w:rsid w:val="00802FBA"/>
    <w:rsid w:val="008030AB"/>
    <w:rsid w:val="008030B5"/>
    <w:rsid w:val="00803115"/>
    <w:rsid w:val="0080311F"/>
    <w:rsid w:val="008031C3"/>
    <w:rsid w:val="008032AC"/>
    <w:rsid w:val="008033BF"/>
    <w:rsid w:val="00803476"/>
    <w:rsid w:val="00803535"/>
    <w:rsid w:val="008035A5"/>
    <w:rsid w:val="00803627"/>
    <w:rsid w:val="008036EB"/>
    <w:rsid w:val="00803799"/>
    <w:rsid w:val="00803839"/>
    <w:rsid w:val="00803AD4"/>
    <w:rsid w:val="00803B52"/>
    <w:rsid w:val="00803CCE"/>
    <w:rsid w:val="00803D11"/>
    <w:rsid w:val="00803E6B"/>
    <w:rsid w:val="0080410C"/>
    <w:rsid w:val="0080430C"/>
    <w:rsid w:val="00804342"/>
    <w:rsid w:val="00804679"/>
    <w:rsid w:val="00804798"/>
    <w:rsid w:val="008047FC"/>
    <w:rsid w:val="00804894"/>
    <w:rsid w:val="008048B4"/>
    <w:rsid w:val="00804E45"/>
    <w:rsid w:val="00804EF1"/>
    <w:rsid w:val="0080504A"/>
    <w:rsid w:val="0080517D"/>
    <w:rsid w:val="008051B7"/>
    <w:rsid w:val="008051BD"/>
    <w:rsid w:val="00805277"/>
    <w:rsid w:val="00805660"/>
    <w:rsid w:val="00805754"/>
    <w:rsid w:val="00805854"/>
    <w:rsid w:val="00805871"/>
    <w:rsid w:val="0080596D"/>
    <w:rsid w:val="00805BC7"/>
    <w:rsid w:val="00805C14"/>
    <w:rsid w:val="00805D2A"/>
    <w:rsid w:val="00805E21"/>
    <w:rsid w:val="00806189"/>
    <w:rsid w:val="00806302"/>
    <w:rsid w:val="0080645C"/>
    <w:rsid w:val="0080650A"/>
    <w:rsid w:val="00806570"/>
    <w:rsid w:val="0080681B"/>
    <w:rsid w:val="00806828"/>
    <w:rsid w:val="008068F6"/>
    <w:rsid w:val="00806FAF"/>
    <w:rsid w:val="00807255"/>
    <w:rsid w:val="008072F1"/>
    <w:rsid w:val="008073A8"/>
    <w:rsid w:val="008073C3"/>
    <w:rsid w:val="0080747E"/>
    <w:rsid w:val="00807878"/>
    <w:rsid w:val="00807B4E"/>
    <w:rsid w:val="00807BC7"/>
    <w:rsid w:val="00807BCC"/>
    <w:rsid w:val="00810007"/>
    <w:rsid w:val="008100E1"/>
    <w:rsid w:val="008101D7"/>
    <w:rsid w:val="0081048B"/>
    <w:rsid w:val="008105BF"/>
    <w:rsid w:val="00810706"/>
    <w:rsid w:val="008107DA"/>
    <w:rsid w:val="008109EE"/>
    <w:rsid w:val="00810AA0"/>
    <w:rsid w:val="00810BAC"/>
    <w:rsid w:val="00810BB9"/>
    <w:rsid w:val="00810D96"/>
    <w:rsid w:val="00811143"/>
    <w:rsid w:val="008111C2"/>
    <w:rsid w:val="00811303"/>
    <w:rsid w:val="0081136E"/>
    <w:rsid w:val="0081138F"/>
    <w:rsid w:val="0081144C"/>
    <w:rsid w:val="00811611"/>
    <w:rsid w:val="00811A42"/>
    <w:rsid w:val="00811A8D"/>
    <w:rsid w:val="00811CE4"/>
    <w:rsid w:val="00812255"/>
    <w:rsid w:val="00812274"/>
    <w:rsid w:val="008122C4"/>
    <w:rsid w:val="008122C5"/>
    <w:rsid w:val="00812331"/>
    <w:rsid w:val="0081252C"/>
    <w:rsid w:val="008127DC"/>
    <w:rsid w:val="00812E5D"/>
    <w:rsid w:val="00812E82"/>
    <w:rsid w:val="00813024"/>
    <w:rsid w:val="008133A0"/>
    <w:rsid w:val="0081340B"/>
    <w:rsid w:val="00813614"/>
    <w:rsid w:val="00813648"/>
    <w:rsid w:val="00813773"/>
    <w:rsid w:val="0081388C"/>
    <w:rsid w:val="00813996"/>
    <w:rsid w:val="00813A2D"/>
    <w:rsid w:val="00813A3D"/>
    <w:rsid w:val="00813BBB"/>
    <w:rsid w:val="00813C4D"/>
    <w:rsid w:val="00813EFA"/>
    <w:rsid w:val="00813FD1"/>
    <w:rsid w:val="00813FFB"/>
    <w:rsid w:val="00814105"/>
    <w:rsid w:val="00814299"/>
    <w:rsid w:val="0081462A"/>
    <w:rsid w:val="00814755"/>
    <w:rsid w:val="00814853"/>
    <w:rsid w:val="008148CC"/>
    <w:rsid w:val="00814BCD"/>
    <w:rsid w:val="00815177"/>
    <w:rsid w:val="0081525E"/>
    <w:rsid w:val="00815333"/>
    <w:rsid w:val="00815520"/>
    <w:rsid w:val="00815600"/>
    <w:rsid w:val="008157B5"/>
    <w:rsid w:val="00815D50"/>
    <w:rsid w:val="00815E7F"/>
    <w:rsid w:val="00815F33"/>
    <w:rsid w:val="008161F9"/>
    <w:rsid w:val="008163AF"/>
    <w:rsid w:val="0081644E"/>
    <w:rsid w:val="00816539"/>
    <w:rsid w:val="008166C1"/>
    <w:rsid w:val="008166DE"/>
    <w:rsid w:val="0081681C"/>
    <w:rsid w:val="008168EF"/>
    <w:rsid w:val="00816D5C"/>
    <w:rsid w:val="00816F2E"/>
    <w:rsid w:val="00816F67"/>
    <w:rsid w:val="0081723A"/>
    <w:rsid w:val="00817242"/>
    <w:rsid w:val="00817302"/>
    <w:rsid w:val="00817357"/>
    <w:rsid w:val="008174CD"/>
    <w:rsid w:val="00817918"/>
    <w:rsid w:val="008179FD"/>
    <w:rsid w:val="00817AB6"/>
    <w:rsid w:val="00817B7C"/>
    <w:rsid w:val="00817BE6"/>
    <w:rsid w:val="00817EEE"/>
    <w:rsid w:val="00817FC3"/>
    <w:rsid w:val="008200E8"/>
    <w:rsid w:val="008201C7"/>
    <w:rsid w:val="008201CA"/>
    <w:rsid w:val="00820364"/>
    <w:rsid w:val="00820658"/>
    <w:rsid w:val="008206B8"/>
    <w:rsid w:val="008207F5"/>
    <w:rsid w:val="0082087E"/>
    <w:rsid w:val="008208AF"/>
    <w:rsid w:val="0082094B"/>
    <w:rsid w:val="00820A3A"/>
    <w:rsid w:val="00820B31"/>
    <w:rsid w:val="00820B40"/>
    <w:rsid w:val="00820B4B"/>
    <w:rsid w:val="00820C23"/>
    <w:rsid w:val="00820D1D"/>
    <w:rsid w:val="00820D39"/>
    <w:rsid w:val="00820DDB"/>
    <w:rsid w:val="00821078"/>
    <w:rsid w:val="008210B7"/>
    <w:rsid w:val="00821119"/>
    <w:rsid w:val="008211F7"/>
    <w:rsid w:val="0082124F"/>
    <w:rsid w:val="008215B3"/>
    <w:rsid w:val="00821793"/>
    <w:rsid w:val="0082186B"/>
    <w:rsid w:val="00821A1B"/>
    <w:rsid w:val="00821A36"/>
    <w:rsid w:val="00821EB9"/>
    <w:rsid w:val="0082200E"/>
    <w:rsid w:val="0082213D"/>
    <w:rsid w:val="00822234"/>
    <w:rsid w:val="0082227D"/>
    <w:rsid w:val="00822367"/>
    <w:rsid w:val="00822434"/>
    <w:rsid w:val="0082256C"/>
    <w:rsid w:val="008225AD"/>
    <w:rsid w:val="008225D3"/>
    <w:rsid w:val="0082270E"/>
    <w:rsid w:val="00822828"/>
    <w:rsid w:val="00822B9C"/>
    <w:rsid w:val="00822C07"/>
    <w:rsid w:val="00822E50"/>
    <w:rsid w:val="00822E8F"/>
    <w:rsid w:val="00822EF2"/>
    <w:rsid w:val="00822F8D"/>
    <w:rsid w:val="00823324"/>
    <w:rsid w:val="008233F9"/>
    <w:rsid w:val="008234B4"/>
    <w:rsid w:val="0082382B"/>
    <w:rsid w:val="0082398A"/>
    <w:rsid w:val="00823BD1"/>
    <w:rsid w:val="00823DF7"/>
    <w:rsid w:val="00823EC8"/>
    <w:rsid w:val="00824043"/>
    <w:rsid w:val="0082408E"/>
    <w:rsid w:val="008240C2"/>
    <w:rsid w:val="008242C1"/>
    <w:rsid w:val="00824367"/>
    <w:rsid w:val="008243B1"/>
    <w:rsid w:val="008243D6"/>
    <w:rsid w:val="008244D9"/>
    <w:rsid w:val="00824687"/>
    <w:rsid w:val="008247D6"/>
    <w:rsid w:val="008248CC"/>
    <w:rsid w:val="00824980"/>
    <w:rsid w:val="00824C9E"/>
    <w:rsid w:val="00824FA2"/>
    <w:rsid w:val="008250F3"/>
    <w:rsid w:val="008251A5"/>
    <w:rsid w:val="0082536C"/>
    <w:rsid w:val="008254BB"/>
    <w:rsid w:val="008254D5"/>
    <w:rsid w:val="008254EC"/>
    <w:rsid w:val="00825974"/>
    <w:rsid w:val="00825A13"/>
    <w:rsid w:val="00825C11"/>
    <w:rsid w:val="00825C7E"/>
    <w:rsid w:val="00825C7F"/>
    <w:rsid w:val="00825D80"/>
    <w:rsid w:val="00825F9B"/>
    <w:rsid w:val="00825FFB"/>
    <w:rsid w:val="00826155"/>
    <w:rsid w:val="00826417"/>
    <w:rsid w:val="00826484"/>
    <w:rsid w:val="00826605"/>
    <w:rsid w:val="0082660D"/>
    <w:rsid w:val="00826886"/>
    <w:rsid w:val="00826B39"/>
    <w:rsid w:val="00826C79"/>
    <w:rsid w:val="00826EA3"/>
    <w:rsid w:val="00826EA6"/>
    <w:rsid w:val="00826F41"/>
    <w:rsid w:val="0082727D"/>
    <w:rsid w:val="008272A2"/>
    <w:rsid w:val="008272CE"/>
    <w:rsid w:val="008273EC"/>
    <w:rsid w:val="00827520"/>
    <w:rsid w:val="0082754C"/>
    <w:rsid w:val="0082757D"/>
    <w:rsid w:val="00827583"/>
    <w:rsid w:val="00827631"/>
    <w:rsid w:val="00827701"/>
    <w:rsid w:val="00827A70"/>
    <w:rsid w:val="00827B35"/>
    <w:rsid w:val="00827BA3"/>
    <w:rsid w:val="00827C15"/>
    <w:rsid w:val="00827C55"/>
    <w:rsid w:val="00827DE9"/>
    <w:rsid w:val="00827E32"/>
    <w:rsid w:val="00827E77"/>
    <w:rsid w:val="00827F29"/>
    <w:rsid w:val="00830842"/>
    <w:rsid w:val="0083095E"/>
    <w:rsid w:val="0083099A"/>
    <w:rsid w:val="008309E1"/>
    <w:rsid w:val="00830A63"/>
    <w:rsid w:val="00830A6F"/>
    <w:rsid w:val="00830FE0"/>
    <w:rsid w:val="008310E7"/>
    <w:rsid w:val="008312E8"/>
    <w:rsid w:val="0083158A"/>
    <w:rsid w:val="008317EA"/>
    <w:rsid w:val="00831A5E"/>
    <w:rsid w:val="00831ACD"/>
    <w:rsid w:val="00831C9F"/>
    <w:rsid w:val="00831EE3"/>
    <w:rsid w:val="00831F2F"/>
    <w:rsid w:val="00831FD7"/>
    <w:rsid w:val="0083213A"/>
    <w:rsid w:val="0083216A"/>
    <w:rsid w:val="008324AC"/>
    <w:rsid w:val="008327D1"/>
    <w:rsid w:val="0083283A"/>
    <w:rsid w:val="008328AF"/>
    <w:rsid w:val="0083294A"/>
    <w:rsid w:val="00832A9C"/>
    <w:rsid w:val="00832AD4"/>
    <w:rsid w:val="00832D74"/>
    <w:rsid w:val="00832DE2"/>
    <w:rsid w:val="00832F1B"/>
    <w:rsid w:val="008334B9"/>
    <w:rsid w:val="00833885"/>
    <w:rsid w:val="00833DF2"/>
    <w:rsid w:val="0083403B"/>
    <w:rsid w:val="008340C4"/>
    <w:rsid w:val="00834213"/>
    <w:rsid w:val="008342F1"/>
    <w:rsid w:val="00834406"/>
    <w:rsid w:val="00834415"/>
    <w:rsid w:val="008344D6"/>
    <w:rsid w:val="00834880"/>
    <w:rsid w:val="008348AE"/>
    <w:rsid w:val="00834A9F"/>
    <w:rsid w:val="00834B98"/>
    <w:rsid w:val="00834BBB"/>
    <w:rsid w:val="00834C45"/>
    <w:rsid w:val="008350D2"/>
    <w:rsid w:val="008352A3"/>
    <w:rsid w:val="00835647"/>
    <w:rsid w:val="008356B5"/>
    <w:rsid w:val="0083574D"/>
    <w:rsid w:val="00835814"/>
    <w:rsid w:val="008358B2"/>
    <w:rsid w:val="00835976"/>
    <w:rsid w:val="008359AD"/>
    <w:rsid w:val="008359D8"/>
    <w:rsid w:val="00835D68"/>
    <w:rsid w:val="00835F13"/>
    <w:rsid w:val="00836062"/>
    <w:rsid w:val="008361A0"/>
    <w:rsid w:val="008361E3"/>
    <w:rsid w:val="008361F0"/>
    <w:rsid w:val="00836225"/>
    <w:rsid w:val="00836277"/>
    <w:rsid w:val="008362C3"/>
    <w:rsid w:val="00836393"/>
    <w:rsid w:val="00836720"/>
    <w:rsid w:val="0083680F"/>
    <w:rsid w:val="00836B6D"/>
    <w:rsid w:val="00836C7C"/>
    <w:rsid w:val="00836E77"/>
    <w:rsid w:val="00836E86"/>
    <w:rsid w:val="00837082"/>
    <w:rsid w:val="008372C8"/>
    <w:rsid w:val="008372D4"/>
    <w:rsid w:val="00837313"/>
    <w:rsid w:val="00837392"/>
    <w:rsid w:val="0083740D"/>
    <w:rsid w:val="00837523"/>
    <w:rsid w:val="0083792F"/>
    <w:rsid w:val="00837A42"/>
    <w:rsid w:val="00837C52"/>
    <w:rsid w:val="00837EE9"/>
    <w:rsid w:val="00837FFE"/>
    <w:rsid w:val="0084009C"/>
    <w:rsid w:val="00840329"/>
    <w:rsid w:val="0084036F"/>
    <w:rsid w:val="008403FC"/>
    <w:rsid w:val="008405A6"/>
    <w:rsid w:val="0084084A"/>
    <w:rsid w:val="008410E0"/>
    <w:rsid w:val="0084116E"/>
    <w:rsid w:val="0084145B"/>
    <w:rsid w:val="008415D0"/>
    <w:rsid w:val="008416A7"/>
    <w:rsid w:val="00841EFC"/>
    <w:rsid w:val="00841F83"/>
    <w:rsid w:val="00841FFF"/>
    <w:rsid w:val="0084202C"/>
    <w:rsid w:val="008424D1"/>
    <w:rsid w:val="0084273D"/>
    <w:rsid w:val="00842918"/>
    <w:rsid w:val="00842934"/>
    <w:rsid w:val="00842B8D"/>
    <w:rsid w:val="00842C21"/>
    <w:rsid w:val="00842C7B"/>
    <w:rsid w:val="00843097"/>
    <w:rsid w:val="00843160"/>
    <w:rsid w:val="0084332E"/>
    <w:rsid w:val="00843391"/>
    <w:rsid w:val="00843463"/>
    <w:rsid w:val="008434CC"/>
    <w:rsid w:val="00843741"/>
    <w:rsid w:val="00843898"/>
    <w:rsid w:val="00843A13"/>
    <w:rsid w:val="00843CCB"/>
    <w:rsid w:val="00844138"/>
    <w:rsid w:val="0084421F"/>
    <w:rsid w:val="0084425E"/>
    <w:rsid w:val="008443CA"/>
    <w:rsid w:val="008444CD"/>
    <w:rsid w:val="008445F2"/>
    <w:rsid w:val="00844B97"/>
    <w:rsid w:val="00844CD1"/>
    <w:rsid w:val="00844E50"/>
    <w:rsid w:val="00845028"/>
    <w:rsid w:val="0084502A"/>
    <w:rsid w:val="008450D2"/>
    <w:rsid w:val="0084516A"/>
    <w:rsid w:val="00845305"/>
    <w:rsid w:val="008453B9"/>
    <w:rsid w:val="008456B1"/>
    <w:rsid w:val="008456E4"/>
    <w:rsid w:val="00845A41"/>
    <w:rsid w:val="00845E10"/>
    <w:rsid w:val="008461A7"/>
    <w:rsid w:val="00846364"/>
    <w:rsid w:val="00846C44"/>
    <w:rsid w:val="00846D15"/>
    <w:rsid w:val="00846E2E"/>
    <w:rsid w:val="00846E60"/>
    <w:rsid w:val="00846EC9"/>
    <w:rsid w:val="00846F3F"/>
    <w:rsid w:val="0084714A"/>
    <w:rsid w:val="00847187"/>
    <w:rsid w:val="008471E2"/>
    <w:rsid w:val="0084740F"/>
    <w:rsid w:val="00847540"/>
    <w:rsid w:val="00847669"/>
    <w:rsid w:val="00847732"/>
    <w:rsid w:val="00847840"/>
    <w:rsid w:val="0084791A"/>
    <w:rsid w:val="00847945"/>
    <w:rsid w:val="00847985"/>
    <w:rsid w:val="00847D39"/>
    <w:rsid w:val="00847E99"/>
    <w:rsid w:val="00847F50"/>
    <w:rsid w:val="0085023A"/>
    <w:rsid w:val="0085029F"/>
    <w:rsid w:val="00850318"/>
    <w:rsid w:val="00850868"/>
    <w:rsid w:val="00850912"/>
    <w:rsid w:val="008509F0"/>
    <w:rsid w:val="008509FD"/>
    <w:rsid w:val="00850BF7"/>
    <w:rsid w:val="00850F2A"/>
    <w:rsid w:val="00850FF0"/>
    <w:rsid w:val="008510AC"/>
    <w:rsid w:val="00851293"/>
    <w:rsid w:val="00851373"/>
    <w:rsid w:val="008515F9"/>
    <w:rsid w:val="008517C7"/>
    <w:rsid w:val="008518FF"/>
    <w:rsid w:val="00851B9A"/>
    <w:rsid w:val="00851BEC"/>
    <w:rsid w:val="00851D66"/>
    <w:rsid w:val="00851D8D"/>
    <w:rsid w:val="00851F97"/>
    <w:rsid w:val="00852264"/>
    <w:rsid w:val="00852325"/>
    <w:rsid w:val="0085234B"/>
    <w:rsid w:val="008523B5"/>
    <w:rsid w:val="0085247B"/>
    <w:rsid w:val="008525EF"/>
    <w:rsid w:val="00852B3C"/>
    <w:rsid w:val="00852B4F"/>
    <w:rsid w:val="00852E1F"/>
    <w:rsid w:val="00852EF6"/>
    <w:rsid w:val="0085309A"/>
    <w:rsid w:val="00853333"/>
    <w:rsid w:val="008534D9"/>
    <w:rsid w:val="008536EF"/>
    <w:rsid w:val="00853865"/>
    <w:rsid w:val="00853C65"/>
    <w:rsid w:val="00853D28"/>
    <w:rsid w:val="0085422E"/>
    <w:rsid w:val="008542B1"/>
    <w:rsid w:val="00854354"/>
    <w:rsid w:val="008544AA"/>
    <w:rsid w:val="0085470F"/>
    <w:rsid w:val="008548FB"/>
    <w:rsid w:val="0085494D"/>
    <w:rsid w:val="00854ABC"/>
    <w:rsid w:val="00854B1E"/>
    <w:rsid w:val="00854BE7"/>
    <w:rsid w:val="00854BF6"/>
    <w:rsid w:val="00854C03"/>
    <w:rsid w:val="00854DF7"/>
    <w:rsid w:val="0085521A"/>
    <w:rsid w:val="00855397"/>
    <w:rsid w:val="0085539B"/>
    <w:rsid w:val="008553BA"/>
    <w:rsid w:val="00855735"/>
    <w:rsid w:val="008558C2"/>
    <w:rsid w:val="008559E5"/>
    <w:rsid w:val="00855E62"/>
    <w:rsid w:val="00855EB0"/>
    <w:rsid w:val="00855EB8"/>
    <w:rsid w:val="0085605B"/>
    <w:rsid w:val="00856113"/>
    <w:rsid w:val="008562A8"/>
    <w:rsid w:val="00856431"/>
    <w:rsid w:val="0085676D"/>
    <w:rsid w:val="008567BF"/>
    <w:rsid w:val="00856B18"/>
    <w:rsid w:val="00856C65"/>
    <w:rsid w:val="00856CD8"/>
    <w:rsid w:val="00856DB5"/>
    <w:rsid w:val="00856E20"/>
    <w:rsid w:val="00856F57"/>
    <w:rsid w:val="00856FEA"/>
    <w:rsid w:val="0085700B"/>
    <w:rsid w:val="00857068"/>
    <w:rsid w:val="00857070"/>
    <w:rsid w:val="0085714F"/>
    <w:rsid w:val="00857164"/>
    <w:rsid w:val="0085721F"/>
    <w:rsid w:val="008574C6"/>
    <w:rsid w:val="00857CC0"/>
    <w:rsid w:val="00857D87"/>
    <w:rsid w:val="008601DF"/>
    <w:rsid w:val="00860307"/>
    <w:rsid w:val="00860383"/>
    <w:rsid w:val="008603F2"/>
    <w:rsid w:val="0086044A"/>
    <w:rsid w:val="00860658"/>
    <w:rsid w:val="008606B4"/>
    <w:rsid w:val="00860AB3"/>
    <w:rsid w:val="00860C23"/>
    <w:rsid w:val="00860CE8"/>
    <w:rsid w:val="00860E5A"/>
    <w:rsid w:val="00860ED5"/>
    <w:rsid w:val="00860F1D"/>
    <w:rsid w:val="00861033"/>
    <w:rsid w:val="00861367"/>
    <w:rsid w:val="00861383"/>
    <w:rsid w:val="008614BB"/>
    <w:rsid w:val="00861694"/>
    <w:rsid w:val="00861707"/>
    <w:rsid w:val="00861914"/>
    <w:rsid w:val="00861A8D"/>
    <w:rsid w:val="00861BC1"/>
    <w:rsid w:val="00861F47"/>
    <w:rsid w:val="0086223A"/>
    <w:rsid w:val="008622B0"/>
    <w:rsid w:val="008623F4"/>
    <w:rsid w:val="00862448"/>
    <w:rsid w:val="008624AE"/>
    <w:rsid w:val="0086264A"/>
    <w:rsid w:val="008626BA"/>
    <w:rsid w:val="008627F6"/>
    <w:rsid w:val="00862AAD"/>
    <w:rsid w:val="00862C09"/>
    <w:rsid w:val="00862CD5"/>
    <w:rsid w:val="00863132"/>
    <w:rsid w:val="0086324C"/>
    <w:rsid w:val="00863796"/>
    <w:rsid w:val="0086391D"/>
    <w:rsid w:val="008639F8"/>
    <w:rsid w:val="00863AAD"/>
    <w:rsid w:val="00863B9B"/>
    <w:rsid w:val="00863EE5"/>
    <w:rsid w:val="0086420C"/>
    <w:rsid w:val="00864291"/>
    <w:rsid w:val="00864471"/>
    <w:rsid w:val="00864522"/>
    <w:rsid w:val="00864609"/>
    <w:rsid w:val="0086469B"/>
    <w:rsid w:val="00864776"/>
    <w:rsid w:val="00864A1B"/>
    <w:rsid w:val="00864CBF"/>
    <w:rsid w:val="00864CF1"/>
    <w:rsid w:val="00864D14"/>
    <w:rsid w:val="00865058"/>
    <w:rsid w:val="0086525C"/>
    <w:rsid w:val="0086526C"/>
    <w:rsid w:val="008652B8"/>
    <w:rsid w:val="008655E2"/>
    <w:rsid w:val="00865669"/>
    <w:rsid w:val="00865A46"/>
    <w:rsid w:val="00865C4F"/>
    <w:rsid w:val="00865D62"/>
    <w:rsid w:val="00865EBA"/>
    <w:rsid w:val="00865EE2"/>
    <w:rsid w:val="00865FAD"/>
    <w:rsid w:val="00865FFD"/>
    <w:rsid w:val="00866111"/>
    <w:rsid w:val="00866137"/>
    <w:rsid w:val="00866215"/>
    <w:rsid w:val="00866245"/>
    <w:rsid w:val="00866307"/>
    <w:rsid w:val="008664E3"/>
    <w:rsid w:val="008665A9"/>
    <w:rsid w:val="008667CE"/>
    <w:rsid w:val="0086689B"/>
    <w:rsid w:val="00866DA3"/>
    <w:rsid w:val="00866E04"/>
    <w:rsid w:val="00866E0B"/>
    <w:rsid w:val="00866E37"/>
    <w:rsid w:val="00866E3D"/>
    <w:rsid w:val="008671A9"/>
    <w:rsid w:val="008675FF"/>
    <w:rsid w:val="00867688"/>
    <w:rsid w:val="008676A8"/>
    <w:rsid w:val="00867C6D"/>
    <w:rsid w:val="00867D2B"/>
    <w:rsid w:val="00867DF8"/>
    <w:rsid w:val="00870159"/>
    <w:rsid w:val="008702A1"/>
    <w:rsid w:val="008702B0"/>
    <w:rsid w:val="008704AC"/>
    <w:rsid w:val="00870536"/>
    <w:rsid w:val="00870575"/>
    <w:rsid w:val="008705BA"/>
    <w:rsid w:val="008707AE"/>
    <w:rsid w:val="008708B7"/>
    <w:rsid w:val="00870944"/>
    <w:rsid w:val="00870A30"/>
    <w:rsid w:val="00870BED"/>
    <w:rsid w:val="00870F19"/>
    <w:rsid w:val="008710DE"/>
    <w:rsid w:val="00871487"/>
    <w:rsid w:val="00871698"/>
    <w:rsid w:val="00871941"/>
    <w:rsid w:val="00871B76"/>
    <w:rsid w:val="00871C41"/>
    <w:rsid w:val="00872447"/>
    <w:rsid w:val="00872524"/>
    <w:rsid w:val="008726AA"/>
    <w:rsid w:val="0087288B"/>
    <w:rsid w:val="00872AFE"/>
    <w:rsid w:val="00872BB2"/>
    <w:rsid w:val="00872E65"/>
    <w:rsid w:val="00872E69"/>
    <w:rsid w:val="008731B6"/>
    <w:rsid w:val="0087336F"/>
    <w:rsid w:val="008733A9"/>
    <w:rsid w:val="008733AA"/>
    <w:rsid w:val="00873489"/>
    <w:rsid w:val="008737A8"/>
    <w:rsid w:val="008738D1"/>
    <w:rsid w:val="008739E7"/>
    <w:rsid w:val="00873A29"/>
    <w:rsid w:val="00873AF5"/>
    <w:rsid w:val="00873BB6"/>
    <w:rsid w:val="00873F77"/>
    <w:rsid w:val="00873F7B"/>
    <w:rsid w:val="0087400D"/>
    <w:rsid w:val="0087413E"/>
    <w:rsid w:val="008741A8"/>
    <w:rsid w:val="0087424C"/>
    <w:rsid w:val="008742E6"/>
    <w:rsid w:val="008742F4"/>
    <w:rsid w:val="0087459E"/>
    <w:rsid w:val="00874617"/>
    <w:rsid w:val="008747A4"/>
    <w:rsid w:val="00874823"/>
    <w:rsid w:val="00874BB2"/>
    <w:rsid w:val="00874FCB"/>
    <w:rsid w:val="0087528F"/>
    <w:rsid w:val="00875290"/>
    <w:rsid w:val="008752E2"/>
    <w:rsid w:val="00875371"/>
    <w:rsid w:val="00875513"/>
    <w:rsid w:val="008755E7"/>
    <w:rsid w:val="0087561F"/>
    <w:rsid w:val="00875894"/>
    <w:rsid w:val="008759D0"/>
    <w:rsid w:val="00875BE1"/>
    <w:rsid w:val="00875CF8"/>
    <w:rsid w:val="00875D4D"/>
    <w:rsid w:val="00875E6C"/>
    <w:rsid w:val="00875E76"/>
    <w:rsid w:val="008760AD"/>
    <w:rsid w:val="0087634D"/>
    <w:rsid w:val="00876509"/>
    <w:rsid w:val="00876539"/>
    <w:rsid w:val="008767CD"/>
    <w:rsid w:val="00876A5D"/>
    <w:rsid w:val="00876C8C"/>
    <w:rsid w:val="00876D76"/>
    <w:rsid w:val="00876F87"/>
    <w:rsid w:val="0087708F"/>
    <w:rsid w:val="008771C3"/>
    <w:rsid w:val="0087756B"/>
    <w:rsid w:val="008776C2"/>
    <w:rsid w:val="008778F8"/>
    <w:rsid w:val="00877E75"/>
    <w:rsid w:val="00877EB6"/>
    <w:rsid w:val="0088004F"/>
    <w:rsid w:val="0088016C"/>
    <w:rsid w:val="008801F4"/>
    <w:rsid w:val="0088097B"/>
    <w:rsid w:val="00880A3E"/>
    <w:rsid w:val="00880A66"/>
    <w:rsid w:val="00880A7D"/>
    <w:rsid w:val="00880B66"/>
    <w:rsid w:val="00880BAF"/>
    <w:rsid w:val="008812E6"/>
    <w:rsid w:val="0088136C"/>
    <w:rsid w:val="00881458"/>
    <w:rsid w:val="0088160E"/>
    <w:rsid w:val="008816D2"/>
    <w:rsid w:val="00881985"/>
    <w:rsid w:val="008819AB"/>
    <w:rsid w:val="00881AAF"/>
    <w:rsid w:val="00881C86"/>
    <w:rsid w:val="00881F02"/>
    <w:rsid w:val="008822C0"/>
    <w:rsid w:val="0088273E"/>
    <w:rsid w:val="00882783"/>
    <w:rsid w:val="00882946"/>
    <w:rsid w:val="0088297D"/>
    <w:rsid w:val="00882A3A"/>
    <w:rsid w:val="00882ACF"/>
    <w:rsid w:val="00882B9A"/>
    <w:rsid w:val="00882C2E"/>
    <w:rsid w:val="00882DE9"/>
    <w:rsid w:val="00883108"/>
    <w:rsid w:val="00883455"/>
    <w:rsid w:val="00883538"/>
    <w:rsid w:val="00883843"/>
    <w:rsid w:val="008838D7"/>
    <w:rsid w:val="00883B35"/>
    <w:rsid w:val="00883BA7"/>
    <w:rsid w:val="00883BAB"/>
    <w:rsid w:val="00883BAE"/>
    <w:rsid w:val="00883C47"/>
    <w:rsid w:val="00883D0B"/>
    <w:rsid w:val="008840D3"/>
    <w:rsid w:val="00884239"/>
    <w:rsid w:val="00884537"/>
    <w:rsid w:val="008845E3"/>
    <w:rsid w:val="0088477C"/>
    <w:rsid w:val="008848A9"/>
    <w:rsid w:val="008848E5"/>
    <w:rsid w:val="0088497A"/>
    <w:rsid w:val="00884B6C"/>
    <w:rsid w:val="00884C06"/>
    <w:rsid w:val="00884C17"/>
    <w:rsid w:val="00884C83"/>
    <w:rsid w:val="00884C8B"/>
    <w:rsid w:val="00884CB4"/>
    <w:rsid w:val="00884EDF"/>
    <w:rsid w:val="00884F84"/>
    <w:rsid w:val="008852E8"/>
    <w:rsid w:val="00885332"/>
    <w:rsid w:val="00885408"/>
    <w:rsid w:val="0088546C"/>
    <w:rsid w:val="00885617"/>
    <w:rsid w:val="00885863"/>
    <w:rsid w:val="00885865"/>
    <w:rsid w:val="00885B94"/>
    <w:rsid w:val="00885F0C"/>
    <w:rsid w:val="00886114"/>
    <w:rsid w:val="008863B1"/>
    <w:rsid w:val="008863D7"/>
    <w:rsid w:val="008864BA"/>
    <w:rsid w:val="0088678F"/>
    <w:rsid w:val="00886852"/>
    <w:rsid w:val="0088688B"/>
    <w:rsid w:val="008869AE"/>
    <w:rsid w:val="00886B73"/>
    <w:rsid w:val="00886C43"/>
    <w:rsid w:val="00886CFA"/>
    <w:rsid w:val="00886DA7"/>
    <w:rsid w:val="0088715D"/>
    <w:rsid w:val="00887193"/>
    <w:rsid w:val="00887332"/>
    <w:rsid w:val="008873C6"/>
    <w:rsid w:val="008873EC"/>
    <w:rsid w:val="0088747A"/>
    <w:rsid w:val="00887498"/>
    <w:rsid w:val="00887641"/>
    <w:rsid w:val="00887881"/>
    <w:rsid w:val="008879C7"/>
    <w:rsid w:val="00887A56"/>
    <w:rsid w:val="00887A8A"/>
    <w:rsid w:val="00887B1C"/>
    <w:rsid w:val="00887BFA"/>
    <w:rsid w:val="00887CB4"/>
    <w:rsid w:val="00887CC0"/>
    <w:rsid w:val="00887F03"/>
    <w:rsid w:val="00890187"/>
    <w:rsid w:val="00890272"/>
    <w:rsid w:val="00890357"/>
    <w:rsid w:val="00890413"/>
    <w:rsid w:val="008906EB"/>
    <w:rsid w:val="008908B2"/>
    <w:rsid w:val="0089098D"/>
    <w:rsid w:val="008909E2"/>
    <w:rsid w:val="00890AD2"/>
    <w:rsid w:val="00890C0E"/>
    <w:rsid w:val="00890DC7"/>
    <w:rsid w:val="00890F10"/>
    <w:rsid w:val="00890FAA"/>
    <w:rsid w:val="00891086"/>
    <w:rsid w:val="008911C1"/>
    <w:rsid w:val="008911DD"/>
    <w:rsid w:val="0089135F"/>
    <w:rsid w:val="008915A3"/>
    <w:rsid w:val="008915BA"/>
    <w:rsid w:val="00891688"/>
    <w:rsid w:val="00891B27"/>
    <w:rsid w:val="00891B8B"/>
    <w:rsid w:val="00891CF3"/>
    <w:rsid w:val="00891D32"/>
    <w:rsid w:val="00891EB4"/>
    <w:rsid w:val="00892146"/>
    <w:rsid w:val="00892267"/>
    <w:rsid w:val="0089232C"/>
    <w:rsid w:val="00892523"/>
    <w:rsid w:val="008927C6"/>
    <w:rsid w:val="00892B3A"/>
    <w:rsid w:val="00892C47"/>
    <w:rsid w:val="00892CD8"/>
    <w:rsid w:val="00892CEC"/>
    <w:rsid w:val="00892D37"/>
    <w:rsid w:val="00892D84"/>
    <w:rsid w:val="00892EA0"/>
    <w:rsid w:val="00892ECD"/>
    <w:rsid w:val="008931D6"/>
    <w:rsid w:val="00893207"/>
    <w:rsid w:val="00893401"/>
    <w:rsid w:val="008935F1"/>
    <w:rsid w:val="008936B3"/>
    <w:rsid w:val="008936FB"/>
    <w:rsid w:val="008937FD"/>
    <w:rsid w:val="00893BF5"/>
    <w:rsid w:val="00893E43"/>
    <w:rsid w:val="008940B8"/>
    <w:rsid w:val="008940F2"/>
    <w:rsid w:val="00894160"/>
    <w:rsid w:val="008941FE"/>
    <w:rsid w:val="0089420F"/>
    <w:rsid w:val="00894293"/>
    <w:rsid w:val="0089433E"/>
    <w:rsid w:val="008943D9"/>
    <w:rsid w:val="008943F8"/>
    <w:rsid w:val="0089483B"/>
    <w:rsid w:val="008949B6"/>
    <w:rsid w:val="00894C2B"/>
    <w:rsid w:val="00894D45"/>
    <w:rsid w:val="00894F1D"/>
    <w:rsid w:val="0089518F"/>
    <w:rsid w:val="0089528D"/>
    <w:rsid w:val="008954E6"/>
    <w:rsid w:val="00895632"/>
    <w:rsid w:val="0089568B"/>
    <w:rsid w:val="00895739"/>
    <w:rsid w:val="00895866"/>
    <w:rsid w:val="00895A19"/>
    <w:rsid w:val="00895AA9"/>
    <w:rsid w:val="00895E6E"/>
    <w:rsid w:val="00895F20"/>
    <w:rsid w:val="0089612C"/>
    <w:rsid w:val="008961FC"/>
    <w:rsid w:val="00896480"/>
    <w:rsid w:val="0089655D"/>
    <w:rsid w:val="00896A0F"/>
    <w:rsid w:val="00896B38"/>
    <w:rsid w:val="00896C66"/>
    <w:rsid w:val="00896DEF"/>
    <w:rsid w:val="00896F09"/>
    <w:rsid w:val="00897032"/>
    <w:rsid w:val="008970B2"/>
    <w:rsid w:val="00897176"/>
    <w:rsid w:val="00897324"/>
    <w:rsid w:val="0089736E"/>
    <w:rsid w:val="008973D3"/>
    <w:rsid w:val="0089741D"/>
    <w:rsid w:val="0089779C"/>
    <w:rsid w:val="0089788B"/>
    <w:rsid w:val="008978F4"/>
    <w:rsid w:val="00897AB8"/>
    <w:rsid w:val="00897C73"/>
    <w:rsid w:val="00897CA2"/>
    <w:rsid w:val="00897DE0"/>
    <w:rsid w:val="00897EB6"/>
    <w:rsid w:val="008A0013"/>
    <w:rsid w:val="008A01D1"/>
    <w:rsid w:val="008A052A"/>
    <w:rsid w:val="008A05A9"/>
    <w:rsid w:val="008A070D"/>
    <w:rsid w:val="008A08FA"/>
    <w:rsid w:val="008A09AC"/>
    <w:rsid w:val="008A0EAE"/>
    <w:rsid w:val="008A1095"/>
    <w:rsid w:val="008A1AE7"/>
    <w:rsid w:val="008A1C79"/>
    <w:rsid w:val="008A1F1E"/>
    <w:rsid w:val="008A22CD"/>
    <w:rsid w:val="008A2359"/>
    <w:rsid w:val="008A29A9"/>
    <w:rsid w:val="008A29B6"/>
    <w:rsid w:val="008A29F2"/>
    <w:rsid w:val="008A2A8F"/>
    <w:rsid w:val="008A2B6F"/>
    <w:rsid w:val="008A2BC6"/>
    <w:rsid w:val="008A2C8F"/>
    <w:rsid w:val="008A2C92"/>
    <w:rsid w:val="008A2CC0"/>
    <w:rsid w:val="008A2CF1"/>
    <w:rsid w:val="008A2D3A"/>
    <w:rsid w:val="008A30DF"/>
    <w:rsid w:val="008A349A"/>
    <w:rsid w:val="008A3589"/>
    <w:rsid w:val="008A3610"/>
    <w:rsid w:val="008A366C"/>
    <w:rsid w:val="008A4060"/>
    <w:rsid w:val="008A4075"/>
    <w:rsid w:val="008A40C9"/>
    <w:rsid w:val="008A421F"/>
    <w:rsid w:val="008A43B0"/>
    <w:rsid w:val="008A4415"/>
    <w:rsid w:val="008A448C"/>
    <w:rsid w:val="008A4532"/>
    <w:rsid w:val="008A45CC"/>
    <w:rsid w:val="008A4706"/>
    <w:rsid w:val="008A498D"/>
    <w:rsid w:val="008A4BC2"/>
    <w:rsid w:val="008A4E54"/>
    <w:rsid w:val="008A4EC4"/>
    <w:rsid w:val="008A4F0B"/>
    <w:rsid w:val="008A4F7C"/>
    <w:rsid w:val="008A5049"/>
    <w:rsid w:val="008A511C"/>
    <w:rsid w:val="008A522E"/>
    <w:rsid w:val="008A527E"/>
    <w:rsid w:val="008A54C0"/>
    <w:rsid w:val="008A55AB"/>
    <w:rsid w:val="008A58F0"/>
    <w:rsid w:val="008A5A1F"/>
    <w:rsid w:val="008A5AC4"/>
    <w:rsid w:val="008A5BFE"/>
    <w:rsid w:val="008A5DB0"/>
    <w:rsid w:val="008A5DCC"/>
    <w:rsid w:val="008A5F3C"/>
    <w:rsid w:val="008A61FB"/>
    <w:rsid w:val="008A65D8"/>
    <w:rsid w:val="008A662D"/>
    <w:rsid w:val="008A66D4"/>
    <w:rsid w:val="008A66F6"/>
    <w:rsid w:val="008A6881"/>
    <w:rsid w:val="008A68E0"/>
    <w:rsid w:val="008A6B9C"/>
    <w:rsid w:val="008A6C9E"/>
    <w:rsid w:val="008A6D7D"/>
    <w:rsid w:val="008A6DCC"/>
    <w:rsid w:val="008A6E87"/>
    <w:rsid w:val="008A6EBB"/>
    <w:rsid w:val="008A6F6C"/>
    <w:rsid w:val="008A72B6"/>
    <w:rsid w:val="008A7341"/>
    <w:rsid w:val="008A741C"/>
    <w:rsid w:val="008A7504"/>
    <w:rsid w:val="008A7506"/>
    <w:rsid w:val="008A75A9"/>
    <w:rsid w:val="008A76A9"/>
    <w:rsid w:val="008A7723"/>
    <w:rsid w:val="008A77DD"/>
    <w:rsid w:val="008A784B"/>
    <w:rsid w:val="008A7860"/>
    <w:rsid w:val="008A78E1"/>
    <w:rsid w:val="008A7A5F"/>
    <w:rsid w:val="008A7D62"/>
    <w:rsid w:val="008A7D96"/>
    <w:rsid w:val="008A7EA3"/>
    <w:rsid w:val="008A7F86"/>
    <w:rsid w:val="008B0155"/>
    <w:rsid w:val="008B02C4"/>
    <w:rsid w:val="008B0404"/>
    <w:rsid w:val="008B04F3"/>
    <w:rsid w:val="008B084A"/>
    <w:rsid w:val="008B0917"/>
    <w:rsid w:val="008B0D7C"/>
    <w:rsid w:val="008B0E93"/>
    <w:rsid w:val="008B0FCE"/>
    <w:rsid w:val="008B10BC"/>
    <w:rsid w:val="008B12F9"/>
    <w:rsid w:val="008B1315"/>
    <w:rsid w:val="008B138F"/>
    <w:rsid w:val="008B13B1"/>
    <w:rsid w:val="008B15FF"/>
    <w:rsid w:val="008B163D"/>
    <w:rsid w:val="008B17DC"/>
    <w:rsid w:val="008B181D"/>
    <w:rsid w:val="008B1877"/>
    <w:rsid w:val="008B1ACD"/>
    <w:rsid w:val="008B1C12"/>
    <w:rsid w:val="008B1DB0"/>
    <w:rsid w:val="008B1E4E"/>
    <w:rsid w:val="008B1F6D"/>
    <w:rsid w:val="008B21DA"/>
    <w:rsid w:val="008B22BB"/>
    <w:rsid w:val="008B2349"/>
    <w:rsid w:val="008B2603"/>
    <w:rsid w:val="008B288A"/>
    <w:rsid w:val="008B288E"/>
    <w:rsid w:val="008B2CA6"/>
    <w:rsid w:val="008B2DCA"/>
    <w:rsid w:val="008B3129"/>
    <w:rsid w:val="008B31DF"/>
    <w:rsid w:val="008B31EC"/>
    <w:rsid w:val="008B3228"/>
    <w:rsid w:val="008B33FA"/>
    <w:rsid w:val="008B364C"/>
    <w:rsid w:val="008B3678"/>
    <w:rsid w:val="008B3DB0"/>
    <w:rsid w:val="008B3DDF"/>
    <w:rsid w:val="008B3E97"/>
    <w:rsid w:val="008B402D"/>
    <w:rsid w:val="008B4179"/>
    <w:rsid w:val="008B4346"/>
    <w:rsid w:val="008B4386"/>
    <w:rsid w:val="008B43BD"/>
    <w:rsid w:val="008B447A"/>
    <w:rsid w:val="008B4AD3"/>
    <w:rsid w:val="008B4B25"/>
    <w:rsid w:val="008B4F42"/>
    <w:rsid w:val="008B503F"/>
    <w:rsid w:val="008B51B3"/>
    <w:rsid w:val="008B5590"/>
    <w:rsid w:val="008B57EB"/>
    <w:rsid w:val="008B58AA"/>
    <w:rsid w:val="008B59C1"/>
    <w:rsid w:val="008B5C68"/>
    <w:rsid w:val="008B5F8E"/>
    <w:rsid w:val="008B613E"/>
    <w:rsid w:val="008B6161"/>
    <w:rsid w:val="008B64A8"/>
    <w:rsid w:val="008B6557"/>
    <w:rsid w:val="008B66C4"/>
    <w:rsid w:val="008B67A1"/>
    <w:rsid w:val="008B6DC6"/>
    <w:rsid w:val="008B6F21"/>
    <w:rsid w:val="008B6FE9"/>
    <w:rsid w:val="008B6FEB"/>
    <w:rsid w:val="008B70C1"/>
    <w:rsid w:val="008B70ED"/>
    <w:rsid w:val="008B712A"/>
    <w:rsid w:val="008B72FD"/>
    <w:rsid w:val="008B7398"/>
    <w:rsid w:val="008B748A"/>
    <w:rsid w:val="008B7652"/>
    <w:rsid w:val="008B7740"/>
    <w:rsid w:val="008B7B16"/>
    <w:rsid w:val="008B7B94"/>
    <w:rsid w:val="008B7BDE"/>
    <w:rsid w:val="008B7D26"/>
    <w:rsid w:val="008B7DC5"/>
    <w:rsid w:val="008B7F60"/>
    <w:rsid w:val="008C0023"/>
    <w:rsid w:val="008C0241"/>
    <w:rsid w:val="008C0294"/>
    <w:rsid w:val="008C0453"/>
    <w:rsid w:val="008C053E"/>
    <w:rsid w:val="008C05ED"/>
    <w:rsid w:val="008C05F0"/>
    <w:rsid w:val="008C05F1"/>
    <w:rsid w:val="008C060D"/>
    <w:rsid w:val="008C074D"/>
    <w:rsid w:val="008C0B4A"/>
    <w:rsid w:val="008C0BE8"/>
    <w:rsid w:val="008C0DBC"/>
    <w:rsid w:val="008C0EB0"/>
    <w:rsid w:val="008C0F9E"/>
    <w:rsid w:val="008C1028"/>
    <w:rsid w:val="008C1067"/>
    <w:rsid w:val="008C1130"/>
    <w:rsid w:val="008C1295"/>
    <w:rsid w:val="008C12D3"/>
    <w:rsid w:val="008C1451"/>
    <w:rsid w:val="008C155C"/>
    <w:rsid w:val="008C15F7"/>
    <w:rsid w:val="008C16F4"/>
    <w:rsid w:val="008C19B5"/>
    <w:rsid w:val="008C1A5B"/>
    <w:rsid w:val="008C1A72"/>
    <w:rsid w:val="008C1A8E"/>
    <w:rsid w:val="008C1BDA"/>
    <w:rsid w:val="008C1DC7"/>
    <w:rsid w:val="008C1F45"/>
    <w:rsid w:val="008C20F0"/>
    <w:rsid w:val="008C2104"/>
    <w:rsid w:val="008C267F"/>
    <w:rsid w:val="008C2752"/>
    <w:rsid w:val="008C2A73"/>
    <w:rsid w:val="008C2BCA"/>
    <w:rsid w:val="008C2FB6"/>
    <w:rsid w:val="008C3145"/>
    <w:rsid w:val="008C32ED"/>
    <w:rsid w:val="008C3479"/>
    <w:rsid w:val="008C34F3"/>
    <w:rsid w:val="008C35AD"/>
    <w:rsid w:val="008C35D4"/>
    <w:rsid w:val="008C363A"/>
    <w:rsid w:val="008C3893"/>
    <w:rsid w:val="008C3B3D"/>
    <w:rsid w:val="008C3B63"/>
    <w:rsid w:val="008C3C19"/>
    <w:rsid w:val="008C3E92"/>
    <w:rsid w:val="008C3F29"/>
    <w:rsid w:val="008C3FBB"/>
    <w:rsid w:val="008C409E"/>
    <w:rsid w:val="008C431A"/>
    <w:rsid w:val="008C44AB"/>
    <w:rsid w:val="008C4704"/>
    <w:rsid w:val="008C47C6"/>
    <w:rsid w:val="008C4859"/>
    <w:rsid w:val="008C4A9D"/>
    <w:rsid w:val="008C4C2D"/>
    <w:rsid w:val="008C5162"/>
    <w:rsid w:val="008C5550"/>
    <w:rsid w:val="008C58D3"/>
    <w:rsid w:val="008C592A"/>
    <w:rsid w:val="008C5BA2"/>
    <w:rsid w:val="008C5ECF"/>
    <w:rsid w:val="008C5F24"/>
    <w:rsid w:val="008C6052"/>
    <w:rsid w:val="008C6226"/>
    <w:rsid w:val="008C62B8"/>
    <w:rsid w:val="008C62D2"/>
    <w:rsid w:val="008C62E6"/>
    <w:rsid w:val="008C6406"/>
    <w:rsid w:val="008C6557"/>
    <w:rsid w:val="008C65C9"/>
    <w:rsid w:val="008C6680"/>
    <w:rsid w:val="008C6780"/>
    <w:rsid w:val="008C6C16"/>
    <w:rsid w:val="008C6D8E"/>
    <w:rsid w:val="008C6DCA"/>
    <w:rsid w:val="008C747C"/>
    <w:rsid w:val="008C761F"/>
    <w:rsid w:val="008C79B2"/>
    <w:rsid w:val="008C7B41"/>
    <w:rsid w:val="008C7C88"/>
    <w:rsid w:val="008C7E82"/>
    <w:rsid w:val="008C7EE1"/>
    <w:rsid w:val="008C7EF8"/>
    <w:rsid w:val="008D000E"/>
    <w:rsid w:val="008D0043"/>
    <w:rsid w:val="008D00F9"/>
    <w:rsid w:val="008D020F"/>
    <w:rsid w:val="008D04C2"/>
    <w:rsid w:val="008D0511"/>
    <w:rsid w:val="008D06C0"/>
    <w:rsid w:val="008D0E03"/>
    <w:rsid w:val="008D0F75"/>
    <w:rsid w:val="008D1396"/>
    <w:rsid w:val="008D179F"/>
    <w:rsid w:val="008D1AD5"/>
    <w:rsid w:val="008D1F74"/>
    <w:rsid w:val="008D2165"/>
    <w:rsid w:val="008D21DB"/>
    <w:rsid w:val="008D22B2"/>
    <w:rsid w:val="008D22E3"/>
    <w:rsid w:val="008D239E"/>
    <w:rsid w:val="008D2539"/>
    <w:rsid w:val="008D26E8"/>
    <w:rsid w:val="008D27D1"/>
    <w:rsid w:val="008D2AEA"/>
    <w:rsid w:val="008D2BEF"/>
    <w:rsid w:val="008D2C63"/>
    <w:rsid w:val="008D2EB7"/>
    <w:rsid w:val="008D30F7"/>
    <w:rsid w:val="008D33CF"/>
    <w:rsid w:val="008D3507"/>
    <w:rsid w:val="008D351F"/>
    <w:rsid w:val="008D3768"/>
    <w:rsid w:val="008D3796"/>
    <w:rsid w:val="008D3818"/>
    <w:rsid w:val="008D3933"/>
    <w:rsid w:val="008D39A4"/>
    <w:rsid w:val="008D3A81"/>
    <w:rsid w:val="008D3AD4"/>
    <w:rsid w:val="008D3B52"/>
    <w:rsid w:val="008D3C4F"/>
    <w:rsid w:val="008D3CEF"/>
    <w:rsid w:val="008D3F23"/>
    <w:rsid w:val="008D3F30"/>
    <w:rsid w:val="008D41CD"/>
    <w:rsid w:val="008D44B8"/>
    <w:rsid w:val="008D44FE"/>
    <w:rsid w:val="008D45D2"/>
    <w:rsid w:val="008D46E5"/>
    <w:rsid w:val="008D497C"/>
    <w:rsid w:val="008D4B59"/>
    <w:rsid w:val="008D4D09"/>
    <w:rsid w:val="008D4E24"/>
    <w:rsid w:val="008D4ECB"/>
    <w:rsid w:val="008D5011"/>
    <w:rsid w:val="008D5098"/>
    <w:rsid w:val="008D510B"/>
    <w:rsid w:val="008D5210"/>
    <w:rsid w:val="008D52A6"/>
    <w:rsid w:val="008D55BC"/>
    <w:rsid w:val="008D5787"/>
    <w:rsid w:val="008D57A3"/>
    <w:rsid w:val="008D5B12"/>
    <w:rsid w:val="008D5C79"/>
    <w:rsid w:val="008D5F3D"/>
    <w:rsid w:val="008D604C"/>
    <w:rsid w:val="008D6126"/>
    <w:rsid w:val="008D6339"/>
    <w:rsid w:val="008D6365"/>
    <w:rsid w:val="008D64D5"/>
    <w:rsid w:val="008D6522"/>
    <w:rsid w:val="008D66E8"/>
    <w:rsid w:val="008D6709"/>
    <w:rsid w:val="008D679E"/>
    <w:rsid w:val="008D69D4"/>
    <w:rsid w:val="008D69D5"/>
    <w:rsid w:val="008D6D33"/>
    <w:rsid w:val="008D6E47"/>
    <w:rsid w:val="008D70C0"/>
    <w:rsid w:val="008D7242"/>
    <w:rsid w:val="008D73B9"/>
    <w:rsid w:val="008D73CF"/>
    <w:rsid w:val="008D761C"/>
    <w:rsid w:val="008D7648"/>
    <w:rsid w:val="008D780F"/>
    <w:rsid w:val="008D78E5"/>
    <w:rsid w:val="008D7944"/>
    <w:rsid w:val="008D7AB6"/>
    <w:rsid w:val="008D7D14"/>
    <w:rsid w:val="008D7E41"/>
    <w:rsid w:val="008D7F23"/>
    <w:rsid w:val="008D7F91"/>
    <w:rsid w:val="008E0082"/>
    <w:rsid w:val="008E0100"/>
    <w:rsid w:val="008E0187"/>
    <w:rsid w:val="008E01E2"/>
    <w:rsid w:val="008E02F3"/>
    <w:rsid w:val="008E0676"/>
    <w:rsid w:val="008E06BD"/>
    <w:rsid w:val="008E080F"/>
    <w:rsid w:val="008E0844"/>
    <w:rsid w:val="008E0B83"/>
    <w:rsid w:val="008E0D50"/>
    <w:rsid w:val="008E0DDA"/>
    <w:rsid w:val="008E0E67"/>
    <w:rsid w:val="008E0EA7"/>
    <w:rsid w:val="008E0F7C"/>
    <w:rsid w:val="008E0FAF"/>
    <w:rsid w:val="008E103C"/>
    <w:rsid w:val="008E11B8"/>
    <w:rsid w:val="008E12CD"/>
    <w:rsid w:val="008E1322"/>
    <w:rsid w:val="008E175F"/>
    <w:rsid w:val="008E182D"/>
    <w:rsid w:val="008E191C"/>
    <w:rsid w:val="008E19A1"/>
    <w:rsid w:val="008E1A3C"/>
    <w:rsid w:val="008E1A6F"/>
    <w:rsid w:val="008E1ED7"/>
    <w:rsid w:val="008E1EF3"/>
    <w:rsid w:val="008E1F04"/>
    <w:rsid w:val="008E1F89"/>
    <w:rsid w:val="008E2055"/>
    <w:rsid w:val="008E21C3"/>
    <w:rsid w:val="008E2216"/>
    <w:rsid w:val="008E24B8"/>
    <w:rsid w:val="008E2558"/>
    <w:rsid w:val="008E26CE"/>
    <w:rsid w:val="008E3096"/>
    <w:rsid w:val="008E33AD"/>
    <w:rsid w:val="008E33B8"/>
    <w:rsid w:val="008E3509"/>
    <w:rsid w:val="008E351B"/>
    <w:rsid w:val="008E3588"/>
    <w:rsid w:val="008E38EE"/>
    <w:rsid w:val="008E3B4E"/>
    <w:rsid w:val="008E3BC1"/>
    <w:rsid w:val="008E3FB8"/>
    <w:rsid w:val="008E404B"/>
    <w:rsid w:val="008E455F"/>
    <w:rsid w:val="008E4694"/>
    <w:rsid w:val="008E4840"/>
    <w:rsid w:val="008E4CF0"/>
    <w:rsid w:val="008E510D"/>
    <w:rsid w:val="008E51FE"/>
    <w:rsid w:val="008E528D"/>
    <w:rsid w:val="008E534E"/>
    <w:rsid w:val="008E537A"/>
    <w:rsid w:val="008E5449"/>
    <w:rsid w:val="008E5452"/>
    <w:rsid w:val="008E54BD"/>
    <w:rsid w:val="008E5681"/>
    <w:rsid w:val="008E5697"/>
    <w:rsid w:val="008E569E"/>
    <w:rsid w:val="008E59DA"/>
    <w:rsid w:val="008E5B4E"/>
    <w:rsid w:val="008E5D0B"/>
    <w:rsid w:val="008E5D95"/>
    <w:rsid w:val="008E6151"/>
    <w:rsid w:val="008E6293"/>
    <w:rsid w:val="008E6308"/>
    <w:rsid w:val="008E6329"/>
    <w:rsid w:val="008E667D"/>
    <w:rsid w:val="008E686F"/>
    <w:rsid w:val="008E6902"/>
    <w:rsid w:val="008E6CB1"/>
    <w:rsid w:val="008E6E3A"/>
    <w:rsid w:val="008E6E61"/>
    <w:rsid w:val="008E7635"/>
    <w:rsid w:val="008E7B14"/>
    <w:rsid w:val="008E7B6A"/>
    <w:rsid w:val="008E7B6E"/>
    <w:rsid w:val="008E7CEA"/>
    <w:rsid w:val="008E7F31"/>
    <w:rsid w:val="008F0122"/>
    <w:rsid w:val="008F02A8"/>
    <w:rsid w:val="008F03EF"/>
    <w:rsid w:val="008F0516"/>
    <w:rsid w:val="008F05B0"/>
    <w:rsid w:val="008F0651"/>
    <w:rsid w:val="008F082C"/>
    <w:rsid w:val="008F0920"/>
    <w:rsid w:val="008F0972"/>
    <w:rsid w:val="008F0C32"/>
    <w:rsid w:val="008F0DB2"/>
    <w:rsid w:val="008F0E19"/>
    <w:rsid w:val="008F0F2B"/>
    <w:rsid w:val="008F145E"/>
    <w:rsid w:val="008F155E"/>
    <w:rsid w:val="008F1B3F"/>
    <w:rsid w:val="008F1CB6"/>
    <w:rsid w:val="008F1CF8"/>
    <w:rsid w:val="008F1DD9"/>
    <w:rsid w:val="008F1EA0"/>
    <w:rsid w:val="008F200B"/>
    <w:rsid w:val="008F2221"/>
    <w:rsid w:val="008F2388"/>
    <w:rsid w:val="008F2492"/>
    <w:rsid w:val="008F25AA"/>
    <w:rsid w:val="008F273B"/>
    <w:rsid w:val="008F299F"/>
    <w:rsid w:val="008F2A29"/>
    <w:rsid w:val="008F2B72"/>
    <w:rsid w:val="008F2CD4"/>
    <w:rsid w:val="008F2D4A"/>
    <w:rsid w:val="008F2D84"/>
    <w:rsid w:val="008F2D99"/>
    <w:rsid w:val="008F2FEA"/>
    <w:rsid w:val="008F3095"/>
    <w:rsid w:val="008F30FC"/>
    <w:rsid w:val="008F32AF"/>
    <w:rsid w:val="008F332A"/>
    <w:rsid w:val="008F354A"/>
    <w:rsid w:val="008F36DD"/>
    <w:rsid w:val="008F39FB"/>
    <w:rsid w:val="008F3A67"/>
    <w:rsid w:val="008F3AF1"/>
    <w:rsid w:val="008F3C54"/>
    <w:rsid w:val="008F3CCF"/>
    <w:rsid w:val="008F3D54"/>
    <w:rsid w:val="008F3DCD"/>
    <w:rsid w:val="008F3E48"/>
    <w:rsid w:val="008F3EC1"/>
    <w:rsid w:val="008F4014"/>
    <w:rsid w:val="008F4115"/>
    <w:rsid w:val="008F4343"/>
    <w:rsid w:val="008F4365"/>
    <w:rsid w:val="008F4405"/>
    <w:rsid w:val="008F44AF"/>
    <w:rsid w:val="008F466C"/>
    <w:rsid w:val="008F475E"/>
    <w:rsid w:val="008F4865"/>
    <w:rsid w:val="008F499F"/>
    <w:rsid w:val="008F4A80"/>
    <w:rsid w:val="008F4DBE"/>
    <w:rsid w:val="008F4DE4"/>
    <w:rsid w:val="008F508D"/>
    <w:rsid w:val="008F51C5"/>
    <w:rsid w:val="008F5361"/>
    <w:rsid w:val="008F5411"/>
    <w:rsid w:val="008F556E"/>
    <w:rsid w:val="008F5B45"/>
    <w:rsid w:val="008F5B64"/>
    <w:rsid w:val="008F5B9B"/>
    <w:rsid w:val="008F5D79"/>
    <w:rsid w:val="008F5EE9"/>
    <w:rsid w:val="008F61E1"/>
    <w:rsid w:val="008F64CA"/>
    <w:rsid w:val="008F64CE"/>
    <w:rsid w:val="008F6797"/>
    <w:rsid w:val="008F69A7"/>
    <w:rsid w:val="008F6A05"/>
    <w:rsid w:val="008F6A9B"/>
    <w:rsid w:val="008F6C7B"/>
    <w:rsid w:val="008F7036"/>
    <w:rsid w:val="008F7109"/>
    <w:rsid w:val="008F73A6"/>
    <w:rsid w:val="008F755B"/>
    <w:rsid w:val="008F76F6"/>
    <w:rsid w:val="008F7AA6"/>
    <w:rsid w:val="008F7AFC"/>
    <w:rsid w:val="008F7F09"/>
    <w:rsid w:val="008F7F19"/>
    <w:rsid w:val="0090029A"/>
    <w:rsid w:val="0090065D"/>
    <w:rsid w:val="00900720"/>
    <w:rsid w:val="0090072A"/>
    <w:rsid w:val="00900B4A"/>
    <w:rsid w:val="00900CB8"/>
    <w:rsid w:val="00900CF4"/>
    <w:rsid w:val="00900D78"/>
    <w:rsid w:val="00901186"/>
    <w:rsid w:val="00901346"/>
    <w:rsid w:val="0090135F"/>
    <w:rsid w:val="009015DE"/>
    <w:rsid w:val="00901A87"/>
    <w:rsid w:val="00901F28"/>
    <w:rsid w:val="00901F8E"/>
    <w:rsid w:val="0090200D"/>
    <w:rsid w:val="00902089"/>
    <w:rsid w:val="00902209"/>
    <w:rsid w:val="00902320"/>
    <w:rsid w:val="0090235B"/>
    <w:rsid w:val="00902373"/>
    <w:rsid w:val="00902674"/>
    <w:rsid w:val="00902754"/>
    <w:rsid w:val="00902AA2"/>
    <w:rsid w:val="00902B00"/>
    <w:rsid w:val="00902B9B"/>
    <w:rsid w:val="00902DEC"/>
    <w:rsid w:val="00903002"/>
    <w:rsid w:val="0090314E"/>
    <w:rsid w:val="009032F3"/>
    <w:rsid w:val="00903304"/>
    <w:rsid w:val="00903690"/>
    <w:rsid w:val="00903810"/>
    <w:rsid w:val="00903A06"/>
    <w:rsid w:val="00903A37"/>
    <w:rsid w:val="00903B61"/>
    <w:rsid w:val="00903E4A"/>
    <w:rsid w:val="0090405D"/>
    <w:rsid w:val="00904085"/>
    <w:rsid w:val="00904114"/>
    <w:rsid w:val="0090423A"/>
    <w:rsid w:val="009043B5"/>
    <w:rsid w:val="00904478"/>
    <w:rsid w:val="009048D5"/>
    <w:rsid w:val="009049F4"/>
    <w:rsid w:val="00904B48"/>
    <w:rsid w:val="00904BAB"/>
    <w:rsid w:val="00904BB6"/>
    <w:rsid w:val="00904D2A"/>
    <w:rsid w:val="00904F80"/>
    <w:rsid w:val="0090545F"/>
    <w:rsid w:val="009055C2"/>
    <w:rsid w:val="009055FA"/>
    <w:rsid w:val="00905699"/>
    <w:rsid w:val="00905824"/>
    <w:rsid w:val="009059E5"/>
    <w:rsid w:val="00905B69"/>
    <w:rsid w:val="00905C6A"/>
    <w:rsid w:val="00905D89"/>
    <w:rsid w:val="00905E09"/>
    <w:rsid w:val="00905EB2"/>
    <w:rsid w:val="00906016"/>
    <w:rsid w:val="00906316"/>
    <w:rsid w:val="00906455"/>
    <w:rsid w:val="00906506"/>
    <w:rsid w:val="00906538"/>
    <w:rsid w:val="00906665"/>
    <w:rsid w:val="0090699F"/>
    <w:rsid w:val="00906C08"/>
    <w:rsid w:val="0090708C"/>
    <w:rsid w:val="009070CA"/>
    <w:rsid w:val="009072BC"/>
    <w:rsid w:val="00907533"/>
    <w:rsid w:val="0090757F"/>
    <w:rsid w:val="009076EE"/>
    <w:rsid w:val="00907728"/>
    <w:rsid w:val="0090785A"/>
    <w:rsid w:val="00907943"/>
    <w:rsid w:val="00907ACA"/>
    <w:rsid w:val="00907B7C"/>
    <w:rsid w:val="00907C74"/>
    <w:rsid w:val="00907D49"/>
    <w:rsid w:val="00910061"/>
    <w:rsid w:val="009106EB"/>
    <w:rsid w:val="00910766"/>
    <w:rsid w:val="00910820"/>
    <w:rsid w:val="00910871"/>
    <w:rsid w:val="00910B35"/>
    <w:rsid w:val="00910BBB"/>
    <w:rsid w:val="00910BFA"/>
    <w:rsid w:val="00910DEA"/>
    <w:rsid w:val="009110EF"/>
    <w:rsid w:val="0091114D"/>
    <w:rsid w:val="0091115E"/>
    <w:rsid w:val="00911183"/>
    <w:rsid w:val="009112AB"/>
    <w:rsid w:val="0091140E"/>
    <w:rsid w:val="009117FA"/>
    <w:rsid w:val="00911871"/>
    <w:rsid w:val="00911D86"/>
    <w:rsid w:val="00912046"/>
    <w:rsid w:val="00912351"/>
    <w:rsid w:val="00912442"/>
    <w:rsid w:val="00912453"/>
    <w:rsid w:val="00912500"/>
    <w:rsid w:val="009128B3"/>
    <w:rsid w:val="00912917"/>
    <w:rsid w:val="00912AC6"/>
    <w:rsid w:val="00912F3D"/>
    <w:rsid w:val="00912FDA"/>
    <w:rsid w:val="009132C2"/>
    <w:rsid w:val="0091342E"/>
    <w:rsid w:val="009134FB"/>
    <w:rsid w:val="009136AD"/>
    <w:rsid w:val="009138BD"/>
    <w:rsid w:val="00913A7D"/>
    <w:rsid w:val="00913B18"/>
    <w:rsid w:val="00913B4D"/>
    <w:rsid w:val="00913E98"/>
    <w:rsid w:val="00913F8B"/>
    <w:rsid w:val="009140A7"/>
    <w:rsid w:val="00914238"/>
    <w:rsid w:val="00914248"/>
    <w:rsid w:val="009143BA"/>
    <w:rsid w:val="0091448A"/>
    <w:rsid w:val="009147DA"/>
    <w:rsid w:val="00914909"/>
    <w:rsid w:val="00914950"/>
    <w:rsid w:val="009149CB"/>
    <w:rsid w:val="00914D08"/>
    <w:rsid w:val="00914D8E"/>
    <w:rsid w:val="009152F9"/>
    <w:rsid w:val="00915356"/>
    <w:rsid w:val="009153D1"/>
    <w:rsid w:val="00915429"/>
    <w:rsid w:val="0091544E"/>
    <w:rsid w:val="00915538"/>
    <w:rsid w:val="0091564E"/>
    <w:rsid w:val="00915927"/>
    <w:rsid w:val="00915BC5"/>
    <w:rsid w:val="00916068"/>
    <w:rsid w:val="009163B0"/>
    <w:rsid w:val="009163BC"/>
    <w:rsid w:val="0091653F"/>
    <w:rsid w:val="009167A4"/>
    <w:rsid w:val="0091689E"/>
    <w:rsid w:val="00916928"/>
    <w:rsid w:val="00916A5E"/>
    <w:rsid w:val="00916CC3"/>
    <w:rsid w:val="00917063"/>
    <w:rsid w:val="0091708B"/>
    <w:rsid w:val="00917343"/>
    <w:rsid w:val="009173B7"/>
    <w:rsid w:val="009177E4"/>
    <w:rsid w:val="00917839"/>
    <w:rsid w:val="00917932"/>
    <w:rsid w:val="00917933"/>
    <w:rsid w:val="00917A4A"/>
    <w:rsid w:val="00917AEF"/>
    <w:rsid w:val="00917DC8"/>
    <w:rsid w:val="00917EA5"/>
    <w:rsid w:val="00917F58"/>
    <w:rsid w:val="00917FA2"/>
    <w:rsid w:val="00917FF0"/>
    <w:rsid w:val="00920478"/>
    <w:rsid w:val="0092048F"/>
    <w:rsid w:val="009204A5"/>
    <w:rsid w:val="00920834"/>
    <w:rsid w:val="00920841"/>
    <w:rsid w:val="009208D7"/>
    <w:rsid w:val="0092095A"/>
    <w:rsid w:val="009209A9"/>
    <w:rsid w:val="00920A98"/>
    <w:rsid w:val="00920AAE"/>
    <w:rsid w:val="00920C79"/>
    <w:rsid w:val="00920D91"/>
    <w:rsid w:val="00920E82"/>
    <w:rsid w:val="00920EFD"/>
    <w:rsid w:val="00920F74"/>
    <w:rsid w:val="00921545"/>
    <w:rsid w:val="009217BF"/>
    <w:rsid w:val="009218C0"/>
    <w:rsid w:val="009218C3"/>
    <w:rsid w:val="00921C1A"/>
    <w:rsid w:val="00921F12"/>
    <w:rsid w:val="00921F72"/>
    <w:rsid w:val="00922065"/>
    <w:rsid w:val="00922354"/>
    <w:rsid w:val="009224B8"/>
    <w:rsid w:val="009224D2"/>
    <w:rsid w:val="009226F9"/>
    <w:rsid w:val="0092272C"/>
    <w:rsid w:val="009227B2"/>
    <w:rsid w:val="00922C9C"/>
    <w:rsid w:val="00922D64"/>
    <w:rsid w:val="00922D80"/>
    <w:rsid w:val="00922E10"/>
    <w:rsid w:val="00922EC4"/>
    <w:rsid w:val="00923215"/>
    <w:rsid w:val="0092344D"/>
    <w:rsid w:val="00923464"/>
    <w:rsid w:val="009235DD"/>
    <w:rsid w:val="0092365C"/>
    <w:rsid w:val="00923717"/>
    <w:rsid w:val="00923720"/>
    <w:rsid w:val="0092388B"/>
    <w:rsid w:val="00923AEF"/>
    <w:rsid w:val="00923BBC"/>
    <w:rsid w:val="00923C05"/>
    <w:rsid w:val="00923C43"/>
    <w:rsid w:val="00923D5D"/>
    <w:rsid w:val="00923EF8"/>
    <w:rsid w:val="0092412A"/>
    <w:rsid w:val="009241A7"/>
    <w:rsid w:val="009245D7"/>
    <w:rsid w:val="00924630"/>
    <w:rsid w:val="00924747"/>
    <w:rsid w:val="00924837"/>
    <w:rsid w:val="00924881"/>
    <w:rsid w:val="009248B6"/>
    <w:rsid w:val="009249CB"/>
    <w:rsid w:val="00924B21"/>
    <w:rsid w:val="00924B49"/>
    <w:rsid w:val="00924C4A"/>
    <w:rsid w:val="00924CCB"/>
    <w:rsid w:val="00924DC8"/>
    <w:rsid w:val="00924E79"/>
    <w:rsid w:val="00924EE5"/>
    <w:rsid w:val="0092500C"/>
    <w:rsid w:val="00925309"/>
    <w:rsid w:val="0092536F"/>
    <w:rsid w:val="00925698"/>
    <w:rsid w:val="009256CC"/>
    <w:rsid w:val="009257B5"/>
    <w:rsid w:val="009257E4"/>
    <w:rsid w:val="0092595C"/>
    <w:rsid w:val="009259BF"/>
    <w:rsid w:val="009259E8"/>
    <w:rsid w:val="00925A24"/>
    <w:rsid w:val="00925C4E"/>
    <w:rsid w:val="00925DA8"/>
    <w:rsid w:val="00925DEB"/>
    <w:rsid w:val="00925E76"/>
    <w:rsid w:val="00925F1A"/>
    <w:rsid w:val="00926003"/>
    <w:rsid w:val="009261A0"/>
    <w:rsid w:val="009263F9"/>
    <w:rsid w:val="0092649E"/>
    <w:rsid w:val="009265E5"/>
    <w:rsid w:val="00926799"/>
    <w:rsid w:val="00926AC6"/>
    <w:rsid w:val="00926C5F"/>
    <w:rsid w:val="00926CCD"/>
    <w:rsid w:val="00926DE4"/>
    <w:rsid w:val="00926FB4"/>
    <w:rsid w:val="009270E7"/>
    <w:rsid w:val="009270F8"/>
    <w:rsid w:val="009271B7"/>
    <w:rsid w:val="00927246"/>
    <w:rsid w:val="00927255"/>
    <w:rsid w:val="00927770"/>
    <w:rsid w:val="0093006B"/>
    <w:rsid w:val="00930090"/>
    <w:rsid w:val="0093031D"/>
    <w:rsid w:val="009303A9"/>
    <w:rsid w:val="009303E2"/>
    <w:rsid w:val="00930437"/>
    <w:rsid w:val="009305F6"/>
    <w:rsid w:val="00930625"/>
    <w:rsid w:val="009307C6"/>
    <w:rsid w:val="009307E9"/>
    <w:rsid w:val="00930830"/>
    <w:rsid w:val="00930A80"/>
    <w:rsid w:val="00930D06"/>
    <w:rsid w:val="00930EE2"/>
    <w:rsid w:val="009312D6"/>
    <w:rsid w:val="0093154E"/>
    <w:rsid w:val="00931790"/>
    <w:rsid w:val="00931866"/>
    <w:rsid w:val="00931962"/>
    <w:rsid w:val="00931ACC"/>
    <w:rsid w:val="00931B41"/>
    <w:rsid w:val="00931EED"/>
    <w:rsid w:val="00931FE9"/>
    <w:rsid w:val="0093201F"/>
    <w:rsid w:val="0093217D"/>
    <w:rsid w:val="00932205"/>
    <w:rsid w:val="0093257E"/>
    <w:rsid w:val="009325F2"/>
    <w:rsid w:val="0093267C"/>
    <w:rsid w:val="009326F6"/>
    <w:rsid w:val="009327CC"/>
    <w:rsid w:val="00932D41"/>
    <w:rsid w:val="00932D9D"/>
    <w:rsid w:val="00932F8C"/>
    <w:rsid w:val="0093305A"/>
    <w:rsid w:val="00933130"/>
    <w:rsid w:val="00933282"/>
    <w:rsid w:val="009332B2"/>
    <w:rsid w:val="00933390"/>
    <w:rsid w:val="009334B7"/>
    <w:rsid w:val="009334F3"/>
    <w:rsid w:val="009336FD"/>
    <w:rsid w:val="009338F1"/>
    <w:rsid w:val="009339B8"/>
    <w:rsid w:val="00933DD8"/>
    <w:rsid w:val="0093431E"/>
    <w:rsid w:val="0093441F"/>
    <w:rsid w:val="009348E4"/>
    <w:rsid w:val="00934B28"/>
    <w:rsid w:val="00934BD0"/>
    <w:rsid w:val="0093511B"/>
    <w:rsid w:val="009351E2"/>
    <w:rsid w:val="009352A7"/>
    <w:rsid w:val="00935660"/>
    <w:rsid w:val="0093577A"/>
    <w:rsid w:val="00935B8C"/>
    <w:rsid w:val="00935C4A"/>
    <w:rsid w:val="00935C85"/>
    <w:rsid w:val="00935EFC"/>
    <w:rsid w:val="00935F3C"/>
    <w:rsid w:val="009360FE"/>
    <w:rsid w:val="0093626C"/>
    <w:rsid w:val="0093652F"/>
    <w:rsid w:val="009365AA"/>
    <w:rsid w:val="0093689B"/>
    <w:rsid w:val="009369F6"/>
    <w:rsid w:val="00936B93"/>
    <w:rsid w:val="00936BD0"/>
    <w:rsid w:val="00936DCB"/>
    <w:rsid w:val="00936E9C"/>
    <w:rsid w:val="0093700C"/>
    <w:rsid w:val="0093725B"/>
    <w:rsid w:val="0093751A"/>
    <w:rsid w:val="00937622"/>
    <w:rsid w:val="0093781A"/>
    <w:rsid w:val="00937831"/>
    <w:rsid w:val="00937852"/>
    <w:rsid w:val="00937873"/>
    <w:rsid w:val="00937A03"/>
    <w:rsid w:val="00937A24"/>
    <w:rsid w:val="00937B86"/>
    <w:rsid w:val="00937BDD"/>
    <w:rsid w:val="00937CB0"/>
    <w:rsid w:val="00937D87"/>
    <w:rsid w:val="00937F4D"/>
    <w:rsid w:val="00937FB5"/>
    <w:rsid w:val="00937FBB"/>
    <w:rsid w:val="00937FED"/>
    <w:rsid w:val="00937FFA"/>
    <w:rsid w:val="0094004E"/>
    <w:rsid w:val="00940057"/>
    <w:rsid w:val="009400B9"/>
    <w:rsid w:val="009401EA"/>
    <w:rsid w:val="0094034F"/>
    <w:rsid w:val="009407B0"/>
    <w:rsid w:val="00940959"/>
    <w:rsid w:val="00940A3D"/>
    <w:rsid w:val="00940A49"/>
    <w:rsid w:val="00940C54"/>
    <w:rsid w:val="00941067"/>
    <w:rsid w:val="0094116F"/>
    <w:rsid w:val="009411AC"/>
    <w:rsid w:val="009415DC"/>
    <w:rsid w:val="00941944"/>
    <w:rsid w:val="00941B11"/>
    <w:rsid w:val="00941B3B"/>
    <w:rsid w:val="00941BB1"/>
    <w:rsid w:val="00941C78"/>
    <w:rsid w:val="00941CE3"/>
    <w:rsid w:val="00941DA6"/>
    <w:rsid w:val="00941FE7"/>
    <w:rsid w:val="0094204C"/>
    <w:rsid w:val="009420ED"/>
    <w:rsid w:val="00942102"/>
    <w:rsid w:val="00942824"/>
    <w:rsid w:val="00942888"/>
    <w:rsid w:val="009429C4"/>
    <w:rsid w:val="00942D93"/>
    <w:rsid w:val="00942E35"/>
    <w:rsid w:val="009430CF"/>
    <w:rsid w:val="009434BB"/>
    <w:rsid w:val="0094350B"/>
    <w:rsid w:val="00943588"/>
    <w:rsid w:val="0094367C"/>
    <w:rsid w:val="0094384A"/>
    <w:rsid w:val="009438FD"/>
    <w:rsid w:val="00943B2D"/>
    <w:rsid w:val="00943C04"/>
    <w:rsid w:val="00943C07"/>
    <w:rsid w:val="009440F2"/>
    <w:rsid w:val="00944102"/>
    <w:rsid w:val="00944264"/>
    <w:rsid w:val="009442BC"/>
    <w:rsid w:val="00944686"/>
    <w:rsid w:val="00944703"/>
    <w:rsid w:val="0094470E"/>
    <w:rsid w:val="009447CC"/>
    <w:rsid w:val="00944AE6"/>
    <w:rsid w:val="00944C1C"/>
    <w:rsid w:val="00944C60"/>
    <w:rsid w:val="00944CEA"/>
    <w:rsid w:val="00944E6E"/>
    <w:rsid w:val="00945392"/>
    <w:rsid w:val="009454BD"/>
    <w:rsid w:val="009455EC"/>
    <w:rsid w:val="0094576F"/>
    <w:rsid w:val="00945844"/>
    <w:rsid w:val="00945897"/>
    <w:rsid w:val="00945A6C"/>
    <w:rsid w:val="00945C04"/>
    <w:rsid w:val="00945CBC"/>
    <w:rsid w:val="00945F7A"/>
    <w:rsid w:val="00945FD7"/>
    <w:rsid w:val="0094600F"/>
    <w:rsid w:val="009460C9"/>
    <w:rsid w:val="009462A0"/>
    <w:rsid w:val="009462D7"/>
    <w:rsid w:val="009467C5"/>
    <w:rsid w:val="0094680E"/>
    <w:rsid w:val="00946960"/>
    <w:rsid w:val="00946CF5"/>
    <w:rsid w:val="00946E2A"/>
    <w:rsid w:val="00946E52"/>
    <w:rsid w:val="00946ED1"/>
    <w:rsid w:val="00946EED"/>
    <w:rsid w:val="00946F94"/>
    <w:rsid w:val="009473D1"/>
    <w:rsid w:val="009475AA"/>
    <w:rsid w:val="0094765A"/>
    <w:rsid w:val="0094767B"/>
    <w:rsid w:val="009476CE"/>
    <w:rsid w:val="00947993"/>
    <w:rsid w:val="00947A2A"/>
    <w:rsid w:val="00947B2C"/>
    <w:rsid w:val="00947C29"/>
    <w:rsid w:val="00947C84"/>
    <w:rsid w:val="00947D26"/>
    <w:rsid w:val="00947DBA"/>
    <w:rsid w:val="00950079"/>
    <w:rsid w:val="0095042A"/>
    <w:rsid w:val="00950435"/>
    <w:rsid w:val="009504EF"/>
    <w:rsid w:val="00950643"/>
    <w:rsid w:val="009509C1"/>
    <w:rsid w:val="00950ABA"/>
    <w:rsid w:val="00950C2B"/>
    <w:rsid w:val="00950CD6"/>
    <w:rsid w:val="0095132E"/>
    <w:rsid w:val="00951604"/>
    <w:rsid w:val="00951712"/>
    <w:rsid w:val="009517E3"/>
    <w:rsid w:val="0095184F"/>
    <w:rsid w:val="00951A2E"/>
    <w:rsid w:val="00951B46"/>
    <w:rsid w:val="00951B91"/>
    <w:rsid w:val="0095204A"/>
    <w:rsid w:val="009525D9"/>
    <w:rsid w:val="0095285C"/>
    <w:rsid w:val="00952B80"/>
    <w:rsid w:val="00952FAA"/>
    <w:rsid w:val="00953727"/>
    <w:rsid w:val="00953F31"/>
    <w:rsid w:val="00953F67"/>
    <w:rsid w:val="009541B5"/>
    <w:rsid w:val="00954215"/>
    <w:rsid w:val="00954343"/>
    <w:rsid w:val="0095442A"/>
    <w:rsid w:val="009547C4"/>
    <w:rsid w:val="00954806"/>
    <w:rsid w:val="0095485D"/>
    <w:rsid w:val="009549D8"/>
    <w:rsid w:val="0095508C"/>
    <w:rsid w:val="0095508E"/>
    <w:rsid w:val="009550AD"/>
    <w:rsid w:val="00955300"/>
    <w:rsid w:val="0095544D"/>
    <w:rsid w:val="00955899"/>
    <w:rsid w:val="009559A7"/>
    <w:rsid w:val="00955AD9"/>
    <w:rsid w:val="00955CE8"/>
    <w:rsid w:val="00955D13"/>
    <w:rsid w:val="0095616B"/>
    <w:rsid w:val="00956277"/>
    <w:rsid w:val="00956317"/>
    <w:rsid w:val="00956444"/>
    <w:rsid w:val="009564BC"/>
    <w:rsid w:val="00956707"/>
    <w:rsid w:val="009567F6"/>
    <w:rsid w:val="00956872"/>
    <w:rsid w:val="00956C47"/>
    <w:rsid w:val="00956E43"/>
    <w:rsid w:val="00957097"/>
    <w:rsid w:val="009572F6"/>
    <w:rsid w:val="00957754"/>
    <w:rsid w:val="00957771"/>
    <w:rsid w:val="00957840"/>
    <w:rsid w:val="00957AC8"/>
    <w:rsid w:val="00957DC0"/>
    <w:rsid w:val="00957FBC"/>
    <w:rsid w:val="00957FF1"/>
    <w:rsid w:val="009602B3"/>
    <w:rsid w:val="00960353"/>
    <w:rsid w:val="009604F4"/>
    <w:rsid w:val="009607E5"/>
    <w:rsid w:val="009608E3"/>
    <w:rsid w:val="00960A0E"/>
    <w:rsid w:val="00960B36"/>
    <w:rsid w:val="00960C1A"/>
    <w:rsid w:val="00960C93"/>
    <w:rsid w:val="00960D0A"/>
    <w:rsid w:val="00960E3A"/>
    <w:rsid w:val="00960E7B"/>
    <w:rsid w:val="00960FF6"/>
    <w:rsid w:val="00961149"/>
    <w:rsid w:val="00961232"/>
    <w:rsid w:val="009612B9"/>
    <w:rsid w:val="009613E9"/>
    <w:rsid w:val="009617A6"/>
    <w:rsid w:val="009617DF"/>
    <w:rsid w:val="00961947"/>
    <w:rsid w:val="00961C36"/>
    <w:rsid w:val="00961FD8"/>
    <w:rsid w:val="00962252"/>
    <w:rsid w:val="00962474"/>
    <w:rsid w:val="00962569"/>
    <w:rsid w:val="0096268B"/>
    <w:rsid w:val="009626B4"/>
    <w:rsid w:val="009628FA"/>
    <w:rsid w:val="00962C11"/>
    <w:rsid w:val="00962DA3"/>
    <w:rsid w:val="00962E8C"/>
    <w:rsid w:val="009630C7"/>
    <w:rsid w:val="009633A5"/>
    <w:rsid w:val="00963419"/>
    <w:rsid w:val="00963431"/>
    <w:rsid w:val="0096370E"/>
    <w:rsid w:val="009638AC"/>
    <w:rsid w:val="009638CF"/>
    <w:rsid w:val="00963CED"/>
    <w:rsid w:val="00963F11"/>
    <w:rsid w:val="00964376"/>
    <w:rsid w:val="009644FB"/>
    <w:rsid w:val="00964545"/>
    <w:rsid w:val="009647D3"/>
    <w:rsid w:val="00964E21"/>
    <w:rsid w:val="00964E6E"/>
    <w:rsid w:val="00964EB5"/>
    <w:rsid w:val="00965349"/>
    <w:rsid w:val="00965414"/>
    <w:rsid w:val="009655A6"/>
    <w:rsid w:val="00965723"/>
    <w:rsid w:val="00965AC1"/>
    <w:rsid w:val="00965B58"/>
    <w:rsid w:val="00965BB5"/>
    <w:rsid w:val="00965C79"/>
    <w:rsid w:val="00965D2A"/>
    <w:rsid w:val="00965DC2"/>
    <w:rsid w:val="00965EE5"/>
    <w:rsid w:val="00965F24"/>
    <w:rsid w:val="0096604D"/>
    <w:rsid w:val="00966096"/>
    <w:rsid w:val="009662F8"/>
    <w:rsid w:val="0096639C"/>
    <w:rsid w:val="0096640C"/>
    <w:rsid w:val="0096640D"/>
    <w:rsid w:val="009664B7"/>
    <w:rsid w:val="00966511"/>
    <w:rsid w:val="0096651D"/>
    <w:rsid w:val="009665A5"/>
    <w:rsid w:val="00966779"/>
    <w:rsid w:val="00966992"/>
    <w:rsid w:val="00966A8F"/>
    <w:rsid w:val="00966CEA"/>
    <w:rsid w:val="00966D81"/>
    <w:rsid w:val="00966DDB"/>
    <w:rsid w:val="00967099"/>
    <w:rsid w:val="00967270"/>
    <w:rsid w:val="0096752F"/>
    <w:rsid w:val="0096777F"/>
    <w:rsid w:val="00967959"/>
    <w:rsid w:val="009679B8"/>
    <w:rsid w:val="00967A58"/>
    <w:rsid w:val="00967B2C"/>
    <w:rsid w:val="00967D68"/>
    <w:rsid w:val="00967E93"/>
    <w:rsid w:val="00967EE5"/>
    <w:rsid w:val="009701AF"/>
    <w:rsid w:val="009708E0"/>
    <w:rsid w:val="009708F2"/>
    <w:rsid w:val="009709AB"/>
    <w:rsid w:val="00970ADC"/>
    <w:rsid w:val="00970B60"/>
    <w:rsid w:val="00970CB8"/>
    <w:rsid w:val="00970CEF"/>
    <w:rsid w:val="00970EAC"/>
    <w:rsid w:val="00970EC7"/>
    <w:rsid w:val="00970FAF"/>
    <w:rsid w:val="009716BD"/>
    <w:rsid w:val="009716CB"/>
    <w:rsid w:val="0097176F"/>
    <w:rsid w:val="009717B8"/>
    <w:rsid w:val="009719B6"/>
    <w:rsid w:val="009719CA"/>
    <w:rsid w:val="009719DC"/>
    <w:rsid w:val="00971C89"/>
    <w:rsid w:val="00971C9A"/>
    <w:rsid w:val="00971CC4"/>
    <w:rsid w:val="00971F17"/>
    <w:rsid w:val="00971F3E"/>
    <w:rsid w:val="00971F6D"/>
    <w:rsid w:val="00972279"/>
    <w:rsid w:val="0097228D"/>
    <w:rsid w:val="0097232D"/>
    <w:rsid w:val="009723A2"/>
    <w:rsid w:val="0097241E"/>
    <w:rsid w:val="00972585"/>
    <w:rsid w:val="00972B41"/>
    <w:rsid w:val="00972C11"/>
    <w:rsid w:val="00972DDD"/>
    <w:rsid w:val="00972E0D"/>
    <w:rsid w:val="00972E56"/>
    <w:rsid w:val="00972E64"/>
    <w:rsid w:val="00973565"/>
    <w:rsid w:val="0097356B"/>
    <w:rsid w:val="009735A9"/>
    <w:rsid w:val="009737C5"/>
    <w:rsid w:val="009738B1"/>
    <w:rsid w:val="0097398B"/>
    <w:rsid w:val="009739CA"/>
    <w:rsid w:val="00973C6C"/>
    <w:rsid w:val="00973DA1"/>
    <w:rsid w:val="00973F3E"/>
    <w:rsid w:val="00973FFF"/>
    <w:rsid w:val="00974104"/>
    <w:rsid w:val="00974431"/>
    <w:rsid w:val="009744D0"/>
    <w:rsid w:val="00974888"/>
    <w:rsid w:val="009748F9"/>
    <w:rsid w:val="00974BF8"/>
    <w:rsid w:val="00974D6C"/>
    <w:rsid w:val="00974EB3"/>
    <w:rsid w:val="0097516E"/>
    <w:rsid w:val="009751BF"/>
    <w:rsid w:val="009753F0"/>
    <w:rsid w:val="00975451"/>
    <w:rsid w:val="009755BB"/>
    <w:rsid w:val="0097577A"/>
    <w:rsid w:val="00975788"/>
    <w:rsid w:val="0097591E"/>
    <w:rsid w:val="00975A6E"/>
    <w:rsid w:val="00975B47"/>
    <w:rsid w:val="00975B4B"/>
    <w:rsid w:val="00975C2D"/>
    <w:rsid w:val="00976058"/>
    <w:rsid w:val="009760BB"/>
    <w:rsid w:val="009761FB"/>
    <w:rsid w:val="00976252"/>
    <w:rsid w:val="0097626F"/>
    <w:rsid w:val="00976556"/>
    <w:rsid w:val="009766C6"/>
    <w:rsid w:val="009767AC"/>
    <w:rsid w:val="00976925"/>
    <w:rsid w:val="00976A34"/>
    <w:rsid w:val="00976DA1"/>
    <w:rsid w:val="00976F9D"/>
    <w:rsid w:val="009771C6"/>
    <w:rsid w:val="009772FA"/>
    <w:rsid w:val="009775A8"/>
    <w:rsid w:val="00977682"/>
    <w:rsid w:val="009776C7"/>
    <w:rsid w:val="0097783B"/>
    <w:rsid w:val="00977924"/>
    <w:rsid w:val="00977AEA"/>
    <w:rsid w:val="00977B00"/>
    <w:rsid w:val="00977B26"/>
    <w:rsid w:val="00977C49"/>
    <w:rsid w:val="00977D16"/>
    <w:rsid w:val="00977DE0"/>
    <w:rsid w:val="00977E0E"/>
    <w:rsid w:val="00977FF7"/>
    <w:rsid w:val="00980174"/>
    <w:rsid w:val="00980485"/>
    <w:rsid w:val="00980527"/>
    <w:rsid w:val="00980975"/>
    <w:rsid w:val="009810F4"/>
    <w:rsid w:val="0098118D"/>
    <w:rsid w:val="009816D4"/>
    <w:rsid w:val="009818BB"/>
    <w:rsid w:val="00981C86"/>
    <w:rsid w:val="00981DE5"/>
    <w:rsid w:val="00981E74"/>
    <w:rsid w:val="00981F7F"/>
    <w:rsid w:val="00981FF4"/>
    <w:rsid w:val="00981FF9"/>
    <w:rsid w:val="009822A1"/>
    <w:rsid w:val="00982370"/>
    <w:rsid w:val="0098262E"/>
    <w:rsid w:val="00982795"/>
    <w:rsid w:val="0098281A"/>
    <w:rsid w:val="00982A5B"/>
    <w:rsid w:val="00982B23"/>
    <w:rsid w:val="00982B26"/>
    <w:rsid w:val="00983010"/>
    <w:rsid w:val="009830D8"/>
    <w:rsid w:val="00983268"/>
    <w:rsid w:val="00983427"/>
    <w:rsid w:val="0098363E"/>
    <w:rsid w:val="0098366A"/>
    <w:rsid w:val="0098367A"/>
    <w:rsid w:val="009836A6"/>
    <w:rsid w:val="009839B9"/>
    <w:rsid w:val="00983A65"/>
    <w:rsid w:val="00983AC6"/>
    <w:rsid w:val="00983BEB"/>
    <w:rsid w:val="00983C56"/>
    <w:rsid w:val="00983DAD"/>
    <w:rsid w:val="00983E04"/>
    <w:rsid w:val="00983F44"/>
    <w:rsid w:val="00983F4C"/>
    <w:rsid w:val="00983F6A"/>
    <w:rsid w:val="009841D0"/>
    <w:rsid w:val="0098423C"/>
    <w:rsid w:val="00984276"/>
    <w:rsid w:val="0098442E"/>
    <w:rsid w:val="0098454E"/>
    <w:rsid w:val="009845D9"/>
    <w:rsid w:val="00984859"/>
    <w:rsid w:val="00984B60"/>
    <w:rsid w:val="00984DEF"/>
    <w:rsid w:val="0098515E"/>
    <w:rsid w:val="00985396"/>
    <w:rsid w:val="0098555D"/>
    <w:rsid w:val="0098575C"/>
    <w:rsid w:val="009857C5"/>
    <w:rsid w:val="0098587E"/>
    <w:rsid w:val="00985976"/>
    <w:rsid w:val="00985D45"/>
    <w:rsid w:val="00985E4E"/>
    <w:rsid w:val="00985F92"/>
    <w:rsid w:val="00986181"/>
    <w:rsid w:val="009862BA"/>
    <w:rsid w:val="009863EE"/>
    <w:rsid w:val="009864ED"/>
    <w:rsid w:val="00986670"/>
    <w:rsid w:val="00986706"/>
    <w:rsid w:val="00986AA9"/>
    <w:rsid w:val="00986AF4"/>
    <w:rsid w:val="00986D6A"/>
    <w:rsid w:val="00986D9A"/>
    <w:rsid w:val="00986E32"/>
    <w:rsid w:val="00986E5D"/>
    <w:rsid w:val="00986F8F"/>
    <w:rsid w:val="0098705C"/>
    <w:rsid w:val="0098714A"/>
    <w:rsid w:val="009871E0"/>
    <w:rsid w:val="009872D3"/>
    <w:rsid w:val="0098781E"/>
    <w:rsid w:val="00987849"/>
    <w:rsid w:val="009878C2"/>
    <w:rsid w:val="00987B92"/>
    <w:rsid w:val="00987C73"/>
    <w:rsid w:val="00987C90"/>
    <w:rsid w:val="00987F67"/>
    <w:rsid w:val="00990132"/>
    <w:rsid w:val="0099017E"/>
    <w:rsid w:val="00990285"/>
    <w:rsid w:val="009903C3"/>
    <w:rsid w:val="0099040F"/>
    <w:rsid w:val="009904FE"/>
    <w:rsid w:val="0099066F"/>
    <w:rsid w:val="0099067F"/>
    <w:rsid w:val="00990692"/>
    <w:rsid w:val="0099071D"/>
    <w:rsid w:val="009908C6"/>
    <w:rsid w:val="00990942"/>
    <w:rsid w:val="009909F0"/>
    <w:rsid w:val="00990C4E"/>
    <w:rsid w:val="00990CDC"/>
    <w:rsid w:val="009914CC"/>
    <w:rsid w:val="009914EB"/>
    <w:rsid w:val="009915DD"/>
    <w:rsid w:val="0099196F"/>
    <w:rsid w:val="00991976"/>
    <w:rsid w:val="009919C6"/>
    <w:rsid w:val="009919F5"/>
    <w:rsid w:val="00991BE3"/>
    <w:rsid w:val="00991F0B"/>
    <w:rsid w:val="0099238D"/>
    <w:rsid w:val="009924C0"/>
    <w:rsid w:val="00992A6F"/>
    <w:rsid w:val="00992AF1"/>
    <w:rsid w:val="00992CE4"/>
    <w:rsid w:val="00992ECF"/>
    <w:rsid w:val="00992F6D"/>
    <w:rsid w:val="009930E6"/>
    <w:rsid w:val="0099319E"/>
    <w:rsid w:val="009931E9"/>
    <w:rsid w:val="0099320B"/>
    <w:rsid w:val="00993381"/>
    <w:rsid w:val="009934BF"/>
    <w:rsid w:val="009936A7"/>
    <w:rsid w:val="009939AF"/>
    <w:rsid w:val="00993A76"/>
    <w:rsid w:val="00993DA5"/>
    <w:rsid w:val="00993E89"/>
    <w:rsid w:val="0099405F"/>
    <w:rsid w:val="00994158"/>
    <w:rsid w:val="00994172"/>
    <w:rsid w:val="00994246"/>
    <w:rsid w:val="0099424D"/>
    <w:rsid w:val="009943A6"/>
    <w:rsid w:val="0099449C"/>
    <w:rsid w:val="00994608"/>
    <w:rsid w:val="009948AE"/>
    <w:rsid w:val="009949E5"/>
    <w:rsid w:val="00994B57"/>
    <w:rsid w:val="00994D7E"/>
    <w:rsid w:val="00994F89"/>
    <w:rsid w:val="009950C2"/>
    <w:rsid w:val="009951B7"/>
    <w:rsid w:val="00995214"/>
    <w:rsid w:val="00995373"/>
    <w:rsid w:val="009953BA"/>
    <w:rsid w:val="009955DD"/>
    <w:rsid w:val="00995677"/>
    <w:rsid w:val="0099595D"/>
    <w:rsid w:val="0099596F"/>
    <w:rsid w:val="00995C80"/>
    <w:rsid w:val="00995CFC"/>
    <w:rsid w:val="00995DDB"/>
    <w:rsid w:val="00996311"/>
    <w:rsid w:val="009963C4"/>
    <w:rsid w:val="00996515"/>
    <w:rsid w:val="0099658D"/>
    <w:rsid w:val="009965B0"/>
    <w:rsid w:val="00996661"/>
    <w:rsid w:val="0099667B"/>
    <w:rsid w:val="009969AF"/>
    <w:rsid w:val="00996F18"/>
    <w:rsid w:val="00996FEC"/>
    <w:rsid w:val="009971EF"/>
    <w:rsid w:val="009975A3"/>
    <w:rsid w:val="009975F7"/>
    <w:rsid w:val="009976F4"/>
    <w:rsid w:val="0099777F"/>
    <w:rsid w:val="009977BC"/>
    <w:rsid w:val="00997882"/>
    <w:rsid w:val="009978C7"/>
    <w:rsid w:val="00997936"/>
    <w:rsid w:val="009979E5"/>
    <w:rsid w:val="00997AD9"/>
    <w:rsid w:val="00997D0A"/>
    <w:rsid w:val="00997D86"/>
    <w:rsid w:val="00997F55"/>
    <w:rsid w:val="009A00D4"/>
    <w:rsid w:val="009A022C"/>
    <w:rsid w:val="009A02B9"/>
    <w:rsid w:val="009A05E6"/>
    <w:rsid w:val="009A0751"/>
    <w:rsid w:val="009A07BE"/>
    <w:rsid w:val="009A07EA"/>
    <w:rsid w:val="009A086C"/>
    <w:rsid w:val="009A089F"/>
    <w:rsid w:val="009A0B03"/>
    <w:rsid w:val="009A0E01"/>
    <w:rsid w:val="009A0F0C"/>
    <w:rsid w:val="009A12CF"/>
    <w:rsid w:val="009A1401"/>
    <w:rsid w:val="009A1A0E"/>
    <w:rsid w:val="009A1A73"/>
    <w:rsid w:val="009A1AB9"/>
    <w:rsid w:val="009A1C8B"/>
    <w:rsid w:val="009A1E60"/>
    <w:rsid w:val="009A1E72"/>
    <w:rsid w:val="009A2089"/>
    <w:rsid w:val="009A2289"/>
    <w:rsid w:val="009A258E"/>
    <w:rsid w:val="009A270D"/>
    <w:rsid w:val="009A27E1"/>
    <w:rsid w:val="009A282F"/>
    <w:rsid w:val="009A2A2B"/>
    <w:rsid w:val="009A2AC0"/>
    <w:rsid w:val="009A2AC5"/>
    <w:rsid w:val="009A2BE2"/>
    <w:rsid w:val="009A2CA4"/>
    <w:rsid w:val="009A2D44"/>
    <w:rsid w:val="009A2FD5"/>
    <w:rsid w:val="009A32B2"/>
    <w:rsid w:val="009A32D9"/>
    <w:rsid w:val="009A3309"/>
    <w:rsid w:val="009A356F"/>
    <w:rsid w:val="009A3716"/>
    <w:rsid w:val="009A3745"/>
    <w:rsid w:val="009A3749"/>
    <w:rsid w:val="009A3821"/>
    <w:rsid w:val="009A3871"/>
    <w:rsid w:val="009A3992"/>
    <w:rsid w:val="009A39E4"/>
    <w:rsid w:val="009A3A1E"/>
    <w:rsid w:val="009A3AC3"/>
    <w:rsid w:val="009A3B2D"/>
    <w:rsid w:val="009A3BB0"/>
    <w:rsid w:val="009A3CDC"/>
    <w:rsid w:val="009A3DD0"/>
    <w:rsid w:val="009A4861"/>
    <w:rsid w:val="009A48C2"/>
    <w:rsid w:val="009A4913"/>
    <w:rsid w:val="009A4AF9"/>
    <w:rsid w:val="009A4B14"/>
    <w:rsid w:val="009A4BB5"/>
    <w:rsid w:val="009A4E47"/>
    <w:rsid w:val="009A50A0"/>
    <w:rsid w:val="009A51F1"/>
    <w:rsid w:val="009A52D1"/>
    <w:rsid w:val="009A532F"/>
    <w:rsid w:val="009A5400"/>
    <w:rsid w:val="009A5429"/>
    <w:rsid w:val="009A592B"/>
    <w:rsid w:val="009A5B79"/>
    <w:rsid w:val="009A5C5C"/>
    <w:rsid w:val="009A65D4"/>
    <w:rsid w:val="009A699E"/>
    <w:rsid w:val="009A6B5A"/>
    <w:rsid w:val="009A6B6F"/>
    <w:rsid w:val="009A7108"/>
    <w:rsid w:val="009A7121"/>
    <w:rsid w:val="009A71DC"/>
    <w:rsid w:val="009A74C6"/>
    <w:rsid w:val="009A75E0"/>
    <w:rsid w:val="009A76FE"/>
    <w:rsid w:val="009A7704"/>
    <w:rsid w:val="009A7FFC"/>
    <w:rsid w:val="009AD16F"/>
    <w:rsid w:val="009B0029"/>
    <w:rsid w:val="009B0044"/>
    <w:rsid w:val="009B01B5"/>
    <w:rsid w:val="009B02F7"/>
    <w:rsid w:val="009B0579"/>
    <w:rsid w:val="009B061A"/>
    <w:rsid w:val="009B0628"/>
    <w:rsid w:val="009B08F3"/>
    <w:rsid w:val="009B09AB"/>
    <w:rsid w:val="009B0DBF"/>
    <w:rsid w:val="009B0EEA"/>
    <w:rsid w:val="009B0FE1"/>
    <w:rsid w:val="009B1042"/>
    <w:rsid w:val="009B108E"/>
    <w:rsid w:val="009B1094"/>
    <w:rsid w:val="009B114E"/>
    <w:rsid w:val="009B1174"/>
    <w:rsid w:val="009B11B2"/>
    <w:rsid w:val="009B11C8"/>
    <w:rsid w:val="009B1261"/>
    <w:rsid w:val="009B127D"/>
    <w:rsid w:val="009B145F"/>
    <w:rsid w:val="009B1656"/>
    <w:rsid w:val="009B16CA"/>
    <w:rsid w:val="009B17A4"/>
    <w:rsid w:val="009B180E"/>
    <w:rsid w:val="009B1872"/>
    <w:rsid w:val="009B1945"/>
    <w:rsid w:val="009B19A3"/>
    <w:rsid w:val="009B1A92"/>
    <w:rsid w:val="009B1BB2"/>
    <w:rsid w:val="009B1CE0"/>
    <w:rsid w:val="009B2053"/>
    <w:rsid w:val="009B2258"/>
    <w:rsid w:val="009B22DC"/>
    <w:rsid w:val="009B22F0"/>
    <w:rsid w:val="009B2444"/>
    <w:rsid w:val="009B26C3"/>
    <w:rsid w:val="009B2806"/>
    <w:rsid w:val="009B2C8F"/>
    <w:rsid w:val="009B2D6A"/>
    <w:rsid w:val="009B2F06"/>
    <w:rsid w:val="009B30EB"/>
    <w:rsid w:val="009B31DA"/>
    <w:rsid w:val="009B31DD"/>
    <w:rsid w:val="009B33BC"/>
    <w:rsid w:val="009B389D"/>
    <w:rsid w:val="009B3A7A"/>
    <w:rsid w:val="009B3B2C"/>
    <w:rsid w:val="009B3BF6"/>
    <w:rsid w:val="009B3C93"/>
    <w:rsid w:val="009B4025"/>
    <w:rsid w:val="009B40E6"/>
    <w:rsid w:val="009B411C"/>
    <w:rsid w:val="009B4143"/>
    <w:rsid w:val="009B42DC"/>
    <w:rsid w:val="009B4488"/>
    <w:rsid w:val="009B49FE"/>
    <w:rsid w:val="009B4A73"/>
    <w:rsid w:val="009B4CF3"/>
    <w:rsid w:val="009B4D6E"/>
    <w:rsid w:val="009B4EE1"/>
    <w:rsid w:val="009B4EFD"/>
    <w:rsid w:val="009B4F4C"/>
    <w:rsid w:val="009B550B"/>
    <w:rsid w:val="009B55D6"/>
    <w:rsid w:val="009B5D18"/>
    <w:rsid w:val="009B5DDD"/>
    <w:rsid w:val="009B60E4"/>
    <w:rsid w:val="009B6567"/>
    <w:rsid w:val="009B687C"/>
    <w:rsid w:val="009B696B"/>
    <w:rsid w:val="009B6A74"/>
    <w:rsid w:val="009B6AD3"/>
    <w:rsid w:val="009B6BB6"/>
    <w:rsid w:val="009B6C0C"/>
    <w:rsid w:val="009B6C95"/>
    <w:rsid w:val="009B6CC4"/>
    <w:rsid w:val="009B6D0F"/>
    <w:rsid w:val="009B6D62"/>
    <w:rsid w:val="009B6E1A"/>
    <w:rsid w:val="009B6F6A"/>
    <w:rsid w:val="009B7296"/>
    <w:rsid w:val="009B72F8"/>
    <w:rsid w:val="009B746C"/>
    <w:rsid w:val="009B75E0"/>
    <w:rsid w:val="009B763C"/>
    <w:rsid w:val="009B7971"/>
    <w:rsid w:val="009B7976"/>
    <w:rsid w:val="009B7EEF"/>
    <w:rsid w:val="009C01B7"/>
    <w:rsid w:val="009C0638"/>
    <w:rsid w:val="009C086D"/>
    <w:rsid w:val="009C0CF5"/>
    <w:rsid w:val="009C0E2A"/>
    <w:rsid w:val="009C0E41"/>
    <w:rsid w:val="009C0EE1"/>
    <w:rsid w:val="009C109F"/>
    <w:rsid w:val="009C10F1"/>
    <w:rsid w:val="009C1189"/>
    <w:rsid w:val="009C1ACB"/>
    <w:rsid w:val="009C1B14"/>
    <w:rsid w:val="009C1E31"/>
    <w:rsid w:val="009C210C"/>
    <w:rsid w:val="009C21CE"/>
    <w:rsid w:val="009C22CB"/>
    <w:rsid w:val="009C22E0"/>
    <w:rsid w:val="009C238D"/>
    <w:rsid w:val="009C27C3"/>
    <w:rsid w:val="009C28CA"/>
    <w:rsid w:val="009C29BA"/>
    <w:rsid w:val="009C29E4"/>
    <w:rsid w:val="009C2BE3"/>
    <w:rsid w:val="009C2CA4"/>
    <w:rsid w:val="009C31A3"/>
    <w:rsid w:val="009C336D"/>
    <w:rsid w:val="009C33FF"/>
    <w:rsid w:val="009C35F8"/>
    <w:rsid w:val="009C36A7"/>
    <w:rsid w:val="009C385E"/>
    <w:rsid w:val="009C397D"/>
    <w:rsid w:val="009C3B03"/>
    <w:rsid w:val="009C3B6A"/>
    <w:rsid w:val="009C3CD7"/>
    <w:rsid w:val="009C3DD8"/>
    <w:rsid w:val="009C3E2B"/>
    <w:rsid w:val="009C41FF"/>
    <w:rsid w:val="009C42E2"/>
    <w:rsid w:val="009C4593"/>
    <w:rsid w:val="009C468C"/>
    <w:rsid w:val="009C4701"/>
    <w:rsid w:val="009C4727"/>
    <w:rsid w:val="009C4742"/>
    <w:rsid w:val="009C478B"/>
    <w:rsid w:val="009C47A3"/>
    <w:rsid w:val="009C489E"/>
    <w:rsid w:val="009C4BB3"/>
    <w:rsid w:val="009C4D2A"/>
    <w:rsid w:val="009C4E84"/>
    <w:rsid w:val="009C5123"/>
    <w:rsid w:val="009C5144"/>
    <w:rsid w:val="009C5205"/>
    <w:rsid w:val="009C5300"/>
    <w:rsid w:val="009C534E"/>
    <w:rsid w:val="009C5843"/>
    <w:rsid w:val="009C5A37"/>
    <w:rsid w:val="009C5E32"/>
    <w:rsid w:val="009C61C6"/>
    <w:rsid w:val="009C65E7"/>
    <w:rsid w:val="009C660D"/>
    <w:rsid w:val="009C6763"/>
    <w:rsid w:val="009C678D"/>
    <w:rsid w:val="009C67F0"/>
    <w:rsid w:val="009C68E6"/>
    <w:rsid w:val="009C6AC1"/>
    <w:rsid w:val="009C6B6A"/>
    <w:rsid w:val="009C6B85"/>
    <w:rsid w:val="009C6C47"/>
    <w:rsid w:val="009C6DB9"/>
    <w:rsid w:val="009C747D"/>
    <w:rsid w:val="009C75F6"/>
    <w:rsid w:val="009C7A50"/>
    <w:rsid w:val="009C7B62"/>
    <w:rsid w:val="009C7DE9"/>
    <w:rsid w:val="009C7F50"/>
    <w:rsid w:val="009D0054"/>
    <w:rsid w:val="009D007F"/>
    <w:rsid w:val="009D00F8"/>
    <w:rsid w:val="009D0679"/>
    <w:rsid w:val="009D0945"/>
    <w:rsid w:val="009D09D6"/>
    <w:rsid w:val="009D0B3A"/>
    <w:rsid w:val="009D0C76"/>
    <w:rsid w:val="009D1035"/>
    <w:rsid w:val="009D146B"/>
    <w:rsid w:val="009D14B6"/>
    <w:rsid w:val="009D14F3"/>
    <w:rsid w:val="009D164D"/>
    <w:rsid w:val="009D1687"/>
    <w:rsid w:val="009D17C5"/>
    <w:rsid w:val="009D19FA"/>
    <w:rsid w:val="009D1C8D"/>
    <w:rsid w:val="009D1CCF"/>
    <w:rsid w:val="009D1D4C"/>
    <w:rsid w:val="009D1DBF"/>
    <w:rsid w:val="009D1E96"/>
    <w:rsid w:val="009D1F0C"/>
    <w:rsid w:val="009D22A1"/>
    <w:rsid w:val="009D2317"/>
    <w:rsid w:val="009D2370"/>
    <w:rsid w:val="009D250F"/>
    <w:rsid w:val="009D273B"/>
    <w:rsid w:val="009D29D7"/>
    <w:rsid w:val="009D2AB9"/>
    <w:rsid w:val="009D2C3C"/>
    <w:rsid w:val="009D2F63"/>
    <w:rsid w:val="009D3017"/>
    <w:rsid w:val="009D31B9"/>
    <w:rsid w:val="009D39C1"/>
    <w:rsid w:val="009D3C2B"/>
    <w:rsid w:val="009D3CF9"/>
    <w:rsid w:val="009D3DF7"/>
    <w:rsid w:val="009D3ED8"/>
    <w:rsid w:val="009D4002"/>
    <w:rsid w:val="009D4145"/>
    <w:rsid w:val="009D41D4"/>
    <w:rsid w:val="009D4418"/>
    <w:rsid w:val="009D445F"/>
    <w:rsid w:val="009D4572"/>
    <w:rsid w:val="009D46A4"/>
    <w:rsid w:val="009D4873"/>
    <w:rsid w:val="009D496F"/>
    <w:rsid w:val="009D4A20"/>
    <w:rsid w:val="009D4A61"/>
    <w:rsid w:val="009D4C5B"/>
    <w:rsid w:val="009D4D45"/>
    <w:rsid w:val="009D4E97"/>
    <w:rsid w:val="009D4FC1"/>
    <w:rsid w:val="009D5185"/>
    <w:rsid w:val="009D5295"/>
    <w:rsid w:val="009D54CD"/>
    <w:rsid w:val="009D54FB"/>
    <w:rsid w:val="009D5526"/>
    <w:rsid w:val="009D5656"/>
    <w:rsid w:val="009D59BA"/>
    <w:rsid w:val="009D5A68"/>
    <w:rsid w:val="009D5B26"/>
    <w:rsid w:val="009D5D49"/>
    <w:rsid w:val="009D5E95"/>
    <w:rsid w:val="009D603E"/>
    <w:rsid w:val="009D606B"/>
    <w:rsid w:val="009D61AA"/>
    <w:rsid w:val="009D625F"/>
    <w:rsid w:val="009D62D9"/>
    <w:rsid w:val="009D648B"/>
    <w:rsid w:val="009D66F9"/>
    <w:rsid w:val="009D6730"/>
    <w:rsid w:val="009D6D0A"/>
    <w:rsid w:val="009D6DE3"/>
    <w:rsid w:val="009D6E59"/>
    <w:rsid w:val="009D7180"/>
    <w:rsid w:val="009D71AB"/>
    <w:rsid w:val="009D721A"/>
    <w:rsid w:val="009D721F"/>
    <w:rsid w:val="009D7227"/>
    <w:rsid w:val="009D7236"/>
    <w:rsid w:val="009D739B"/>
    <w:rsid w:val="009D747C"/>
    <w:rsid w:val="009D7858"/>
    <w:rsid w:val="009D7922"/>
    <w:rsid w:val="009D79D5"/>
    <w:rsid w:val="009D79EB"/>
    <w:rsid w:val="009D7B05"/>
    <w:rsid w:val="009D7B29"/>
    <w:rsid w:val="009D7BDB"/>
    <w:rsid w:val="009D7C87"/>
    <w:rsid w:val="009D7FD2"/>
    <w:rsid w:val="009E00CD"/>
    <w:rsid w:val="009E0183"/>
    <w:rsid w:val="009E01E1"/>
    <w:rsid w:val="009E0202"/>
    <w:rsid w:val="009E02AE"/>
    <w:rsid w:val="009E0302"/>
    <w:rsid w:val="009E0496"/>
    <w:rsid w:val="009E04FE"/>
    <w:rsid w:val="009E06FE"/>
    <w:rsid w:val="009E0724"/>
    <w:rsid w:val="009E0973"/>
    <w:rsid w:val="009E09D9"/>
    <w:rsid w:val="009E0A2E"/>
    <w:rsid w:val="009E0A58"/>
    <w:rsid w:val="009E0B52"/>
    <w:rsid w:val="009E0BC1"/>
    <w:rsid w:val="009E1177"/>
    <w:rsid w:val="009E11C4"/>
    <w:rsid w:val="009E1253"/>
    <w:rsid w:val="009E1350"/>
    <w:rsid w:val="009E1366"/>
    <w:rsid w:val="009E1368"/>
    <w:rsid w:val="009E1443"/>
    <w:rsid w:val="009E1582"/>
    <w:rsid w:val="009E169F"/>
    <w:rsid w:val="009E1860"/>
    <w:rsid w:val="009E1899"/>
    <w:rsid w:val="009E19C1"/>
    <w:rsid w:val="009E1BD2"/>
    <w:rsid w:val="009E1C42"/>
    <w:rsid w:val="009E1C65"/>
    <w:rsid w:val="009E2187"/>
    <w:rsid w:val="009E223C"/>
    <w:rsid w:val="009E2275"/>
    <w:rsid w:val="009E2338"/>
    <w:rsid w:val="009E2399"/>
    <w:rsid w:val="009E239B"/>
    <w:rsid w:val="009E253D"/>
    <w:rsid w:val="009E2588"/>
    <w:rsid w:val="009E26EC"/>
    <w:rsid w:val="009E27EB"/>
    <w:rsid w:val="009E28B4"/>
    <w:rsid w:val="009E296A"/>
    <w:rsid w:val="009E29EE"/>
    <w:rsid w:val="009E2B1A"/>
    <w:rsid w:val="009E2C51"/>
    <w:rsid w:val="009E3106"/>
    <w:rsid w:val="009E3255"/>
    <w:rsid w:val="009E327E"/>
    <w:rsid w:val="009E3302"/>
    <w:rsid w:val="009E330F"/>
    <w:rsid w:val="009E37D5"/>
    <w:rsid w:val="009E3A6F"/>
    <w:rsid w:val="009E3A95"/>
    <w:rsid w:val="009E3B0C"/>
    <w:rsid w:val="009E3BE6"/>
    <w:rsid w:val="009E3BF1"/>
    <w:rsid w:val="009E3F74"/>
    <w:rsid w:val="009E461D"/>
    <w:rsid w:val="009E463D"/>
    <w:rsid w:val="009E470D"/>
    <w:rsid w:val="009E493F"/>
    <w:rsid w:val="009E4B5E"/>
    <w:rsid w:val="009E4C56"/>
    <w:rsid w:val="009E4CA5"/>
    <w:rsid w:val="009E533E"/>
    <w:rsid w:val="009E54CE"/>
    <w:rsid w:val="009E54D4"/>
    <w:rsid w:val="009E5552"/>
    <w:rsid w:val="009E5AE5"/>
    <w:rsid w:val="009E5AFE"/>
    <w:rsid w:val="009E5CCF"/>
    <w:rsid w:val="009E5D5C"/>
    <w:rsid w:val="009E5E16"/>
    <w:rsid w:val="009E5E5C"/>
    <w:rsid w:val="009E5E71"/>
    <w:rsid w:val="009E60B4"/>
    <w:rsid w:val="009E60BC"/>
    <w:rsid w:val="009E6143"/>
    <w:rsid w:val="009E64E1"/>
    <w:rsid w:val="009E6574"/>
    <w:rsid w:val="009E6709"/>
    <w:rsid w:val="009E67A8"/>
    <w:rsid w:val="009E67DA"/>
    <w:rsid w:val="009E69C7"/>
    <w:rsid w:val="009E6B33"/>
    <w:rsid w:val="009E6B57"/>
    <w:rsid w:val="009E6EF0"/>
    <w:rsid w:val="009E7146"/>
    <w:rsid w:val="009E7214"/>
    <w:rsid w:val="009E7228"/>
    <w:rsid w:val="009E743D"/>
    <w:rsid w:val="009E7440"/>
    <w:rsid w:val="009E78F3"/>
    <w:rsid w:val="009E7A38"/>
    <w:rsid w:val="009E7C5D"/>
    <w:rsid w:val="009E7E04"/>
    <w:rsid w:val="009E7E4D"/>
    <w:rsid w:val="009E7EC4"/>
    <w:rsid w:val="009F0024"/>
    <w:rsid w:val="009F01B2"/>
    <w:rsid w:val="009F022D"/>
    <w:rsid w:val="009F0974"/>
    <w:rsid w:val="009F0A3B"/>
    <w:rsid w:val="009F0A7F"/>
    <w:rsid w:val="009F0D8F"/>
    <w:rsid w:val="009F0ED3"/>
    <w:rsid w:val="009F1088"/>
    <w:rsid w:val="009F1357"/>
    <w:rsid w:val="009F138D"/>
    <w:rsid w:val="009F13E7"/>
    <w:rsid w:val="009F16A3"/>
    <w:rsid w:val="009F1773"/>
    <w:rsid w:val="009F185B"/>
    <w:rsid w:val="009F18CF"/>
    <w:rsid w:val="009F1967"/>
    <w:rsid w:val="009F1A34"/>
    <w:rsid w:val="009F1D0E"/>
    <w:rsid w:val="009F1E34"/>
    <w:rsid w:val="009F1F0D"/>
    <w:rsid w:val="009F1FC1"/>
    <w:rsid w:val="009F22CE"/>
    <w:rsid w:val="009F256F"/>
    <w:rsid w:val="009F25BE"/>
    <w:rsid w:val="009F28CD"/>
    <w:rsid w:val="009F2A20"/>
    <w:rsid w:val="009F2D0D"/>
    <w:rsid w:val="009F2D53"/>
    <w:rsid w:val="009F2DBC"/>
    <w:rsid w:val="009F33E8"/>
    <w:rsid w:val="009F3786"/>
    <w:rsid w:val="009F37AB"/>
    <w:rsid w:val="009F3834"/>
    <w:rsid w:val="009F3934"/>
    <w:rsid w:val="009F396F"/>
    <w:rsid w:val="009F3987"/>
    <w:rsid w:val="009F39BC"/>
    <w:rsid w:val="009F3B30"/>
    <w:rsid w:val="009F3B88"/>
    <w:rsid w:val="009F3EBA"/>
    <w:rsid w:val="009F3ED4"/>
    <w:rsid w:val="009F417A"/>
    <w:rsid w:val="009F41EF"/>
    <w:rsid w:val="009F41F2"/>
    <w:rsid w:val="009F42F4"/>
    <w:rsid w:val="009F4522"/>
    <w:rsid w:val="009F49C6"/>
    <w:rsid w:val="009F49DE"/>
    <w:rsid w:val="009F4C8E"/>
    <w:rsid w:val="009F4CCC"/>
    <w:rsid w:val="009F4DE3"/>
    <w:rsid w:val="009F4F5B"/>
    <w:rsid w:val="009F50DD"/>
    <w:rsid w:val="009F51CD"/>
    <w:rsid w:val="009F522C"/>
    <w:rsid w:val="009F534A"/>
    <w:rsid w:val="009F53B3"/>
    <w:rsid w:val="009F5686"/>
    <w:rsid w:val="009F5758"/>
    <w:rsid w:val="009F5B6E"/>
    <w:rsid w:val="009F5CEF"/>
    <w:rsid w:val="009F5FF4"/>
    <w:rsid w:val="009F6016"/>
    <w:rsid w:val="009F6017"/>
    <w:rsid w:val="009F6066"/>
    <w:rsid w:val="009F6084"/>
    <w:rsid w:val="009F6169"/>
    <w:rsid w:val="009F63BD"/>
    <w:rsid w:val="009F6808"/>
    <w:rsid w:val="009F6903"/>
    <w:rsid w:val="009F69B6"/>
    <w:rsid w:val="009F6A81"/>
    <w:rsid w:val="009F6F49"/>
    <w:rsid w:val="009F6FC0"/>
    <w:rsid w:val="009F6FD1"/>
    <w:rsid w:val="009F7035"/>
    <w:rsid w:val="009F71D8"/>
    <w:rsid w:val="009F78B1"/>
    <w:rsid w:val="009F7D3C"/>
    <w:rsid w:val="00A00018"/>
    <w:rsid w:val="00A0026F"/>
    <w:rsid w:val="00A002B1"/>
    <w:rsid w:val="00A00534"/>
    <w:rsid w:val="00A00820"/>
    <w:rsid w:val="00A0083D"/>
    <w:rsid w:val="00A00AF1"/>
    <w:rsid w:val="00A00ED1"/>
    <w:rsid w:val="00A012A6"/>
    <w:rsid w:val="00A01529"/>
    <w:rsid w:val="00A01567"/>
    <w:rsid w:val="00A01655"/>
    <w:rsid w:val="00A0165B"/>
    <w:rsid w:val="00A01B0B"/>
    <w:rsid w:val="00A01C65"/>
    <w:rsid w:val="00A01D2A"/>
    <w:rsid w:val="00A01D56"/>
    <w:rsid w:val="00A01DA2"/>
    <w:rsid w:val="00A01E18"/>
    <w:rsid w:val="00A01E42"/>
    <w:rsid w:val="00A023D5"/>
    <w:rsid w:val="00A0252B"/>
    <w:rsid w:val="00A025BC"/>
    <w:rsid w:val="00A02852"/>
    <w:rsid w:val="00A028A5"/>
    <w:rsid w:val="00A02AE0"/>
    <w:rsid w:val="00A0307D"/>
    <w:rsid w:val="00A031AC"/>
    <w:rsid w:val="00A033E8"/>
    <w:rsid w:val="00A0346B"/>
    <w:rsid w:val="00A03496"/>
    <w:rsid w:val="00A03534"/>
    <w:rsid w:val="00A0353F"/>
    <w:rsid w:val="00A03A43"/>
    <w:rsid w:val="00A03B98"/>
    <w:rsid w:val="00A03BC6"/>
    <w:rsid w:val="00A040E8"/>
    <w:rsid w:val="00A041D0"/>
    <w:rsid w:val="00A041F3"/>
    <w:rsid w:val="00A041FE"/>
    <w:rsid w:val="00A043D5"/>
    <w:rsid w:val="00A0443D"/>
    <w:rsid w:val="00A0478A"/>
    <w:rsid w:val="00A047A2"/>
    <w:rsid w:val="00A04894"/>
    <w:rsid w:val="00A049EC"/>
    <w:rsid w:val="00A04A67"/>
    <w:rsid w:val="00A04B08"/>
    <w:rsid w:val="00A04BBF"/>
    <w:rsid w:val="00A04DA4"/>
    <w:rsid w:val="00A04E4B"/>
    <w:rsid w:val="00A05479"/>
    <w:rsid w:val="00A0563F"/>
    <w:rsid w:val="00A0582B"/>
    <w:rsid w:val="00A0587C"/>
    <w:rsid w:val="00A05E00"/>
    <w:rsid w:val="00A05EBF"/>
    <w:rsid w:val="00A05F0A"/>
    <w:rsid w:val="00A05F68"/>
    <w:rsid w:val="00A0607D"/>
    <w:rsid w:val="00A060D8"/>
    <w:rsid w:val="00A0644A"/>
    <w:rsid w:val="00A064A9"/>
    <w:rsid w:val="00A06579"/>
    <w:rsid w:val="00A06741"/>
    <w:rsid w:val="00A06752"/>
    <w:rsid w:val="00A0679A"/>
    <w:rsid w:val="00A06AC4"/>
    <w:rsid w:val="00A06B1F"/>
    <w:rsid w:val="00A06C5E"/>
    <w:rsid w:val="00A06E80"/>
    <w:rsid w:val="00A06E9B"/>
    <w:rsid w:val="00A06FD4"/>
    <w:rsid w:val="00A070B9"/>
    <w:rsid w:val="00A0712D"/>
    <w:rsid w:val="00A0716E"/>
    <w:rsid w:val="00A07197"/>
    <w:rsid w:val="00A072BE"/>
    <w:rsid w:val="00A074AE"/>
    <w:rsid w:val="00A07507"/>
    <w:rsid w:val="00A076B6"/>
    <w:rsid w:val="00A076F3"/>
    <w:rsid w:val="00A076FC"/>
    <w:rsid w:val="00A07A23"/>
    <w:rsid w:val="00A07ACA"/>
    <w:rsid w:val="00A07C8F"/>
    <w:rsid w:val="00A07E6F"/>
    <w:rsid w:val="00A07F62"/>
    <w:rsid w:val="00A10176"/>
    <w:rsid w:val="00A1026E"/>
    <w:rsid w:val="00A10421"/>
    <w:rsid w:val="00A10494"/>
    <w:rsid w:val="00A10534"/>
    <w:rsid w:val="00A109B1"/>
    <w:rsid w:val="00A10C19"/>
    <w:rsid w:val="00A10E3C"/>
    <w:rsid w:val="00A10ECE"/>
    <w:rsid w:val="00A10F60"/>
    <w:rsid w:val="00A11191"/>
    <w:rsid w:val="00A112E9"/>
    <w:rsid w:val="00A1132A"/>
    <w:rsid w:val="00A1134B"/>
    <w:rsid w:val="00A11465"/>
    <w:rsid w:val="00A11656"/>
    <w:rsid w:val="00A116AB"/>
    <w:rsid w:val="00A1179F"/>
    <w:rsid w:val="00A11A2E"/>
    <w:rsid w:val="00A11B66"/>
    <w:rsid w:val="00A11FA5"/>
    <w:rsid w:val="00A123C7"/>
    <w:rsid w:val="00A124CA"/>
    <w:rsid w:val="00A126CB"/>
    <w:rsid w:val="00A12AE5"/>
    <w:rsid w:val="00A12E99"/>
    <w:rsid w:val="00A13853"/>
    <w:rsid w:val="00A13A0D"/>
    <w:rsid w:val="00A13BB9"/>
    <w:rsid w:val="00A13C61"/>
    <w:rsid w:val="00A13D31"/>
    <w:rsid w:val="00A13EB1"/>
    <w:rsid w:val="00A14256"/>
    <w:rsid w:val="00A14309"/>
    <w:rsid w:val="00A143B3"/>
    <w:rsid w:val="00A143BC"/>
    <w:rsid w:val="00A14B3F"/>
    <w:rsid w:val="00A14C85"/>
    <w:rsid w:val="00A14D0B"/>
    <w:rsid w:val="00A14D68"/>
    <w:rsid w:val="00A14FC4"/>
    <w:rsid w:val="00A15086"/>
    <w:rsid w:val="00A152C8"/>
    <w:rsid w:val="00A152FC"/>
    <w:rsid w:val="00A153CF"/>
    <w:rsid w:val="00A1552F"/>
    <w:rsid w:val="00A15A86"/>
    <w:rsid w:val="00A15A9A"/>
    <w:rsid w:val="00A15D94"/>
    <w:rsid w:val="00A1602A"/>
    <w:rsid w:val="00A1606E"/>
    <w:rsid w:val="00A16334"/>
    <w:rsid w:val="00A16457"/>
    <w:rsid w:val="00A165CB"/>
    <w:rsid w:val="00A16678"/>
    <w:rsid w:val="00A168D0"/>
    <w:rsid w:val="00A16A2B"/>
    <w:rsid w:val="00A170C8"/>
    <w:rsid w:val="00A1736D"/>
    <w:rsid w:val="00A1744F"/>
    <w:rsid w:val="00A1755D"/>
    <w:rsid w:val="00A175A5"/>
    <w:rsid w:val="00A175B8"/>
    <w:rsid w:val="00A177F9"/>
    <w:rsid w:val="00A17879"/>
    <w:rsid w:val="00A17D5F"/>
    <w:rsid w:val="00A20134"/>
    <w:rsid w:val="00A20167"/>
    <w:rsid w:val="00A206A4"/>
    <w:rsid w:val="00A20758"/>
    <w:rsid w:val="00A207AA"/>
    <w:rsid w:val="00A207C5"/>
    <w:rsid w:val="00A2093E"/>
    <w:rsid w:val="00A2097D"/>
    <w:rsid w:val="00A20988"/>
    <w:rsid w:val="00A20AB7"/>
    <w:rsid w:val="00A20AC3"/>
    <w:rsid w:val="00A20B45"/>
    <w:rsid w:val="00A20C58"/>
    <w:rsid w:val="00A20D48"/>
    <w:rsid w:val="00A20E69"/>
    <w:rsid w:val="00A20ED5"/>
    <w:rsid w:val="00A21197"/>
    <w:rsid w:val="00A211F0"/>
    <w:rsid w:val="00A21203"/>
    <w:rsid w:val="00A2120F"/>
    <w:rsid w:val="00A2165C"/>
    <w:rsid w:val="00A21883"/>
    <w:rsid w:val="00A21A48"/>
    <w:rsid w:val="00A21DDA"/>
    <w:rsid w:val="00A220CC"/>
    <w:rsid w:val="00A22228"/>
    <w:rsid w:val="00A22528"/>
    <w:rsid w:val="00A2258A"/>
    <w:rsid w:val="00A225C5"/>
    <w:rsid w:val="00A22A05"/>
    <w:rsid w:val="00A22B7E"/>
    <w:rsid w:val="00A22D80"/>
    <w:rsid w:val="00A22E85"/>
    <w:rsid w:val="00A22EE1"/>
    <w:rsid w:val="00A22F5D"/>
    <w:rsid w:val="00A23512"/>
    <w:rsid w:val="00A23571"/>
    <w:rsid w:val="00A236ED"/>
    <w:rsid w:val="00A23730"/>
    <w:rsid w:val="00A238C6"/>
    <w:rsid w:val="00A23ADB"/>
    <w:rsid w:val="00A23AF8"/>
    <w:rsid w:val="00A23B18"/>
    <w:rsid w:val="00A23C61"/>
    <w:rsid w:val="00A23CFA"/>
    <w:rsid w:val="00A23DDF"/>
    <w:rsid w:val="00A23E11"/>
    <w:rsid w:val="00A23EA6"/>
    <w:rsid w:val="00A23EFA"/>
    <w:rsid w:val="00A2437B"/>
    <w:rsid w:val="00A245CF"/>
    <w:rsid w:val="00A24619"/>
    <w:rsid w:val="00A2469E"/>
    <w:rsid w:val="00A247D0"/>
    <w:rsid w:val="00A24AD7"/>
    <w:rsid w:val="00A24D0F"/>
    <w:rsid w:val="00A24D68"/>
    <w:rsid w:val="00A250A5"/>
    <w:rsid w:val="00A25138"/>
    <w:rsid w:val="00A25403"/>
    <w:rsid w:val="00A255EF"/>
    <w:rsid w:val="00A25722"/>
    <w:rsid w:val="00A25A17"/>
    <w:rsid w:val="00A25D9D"/>
    <w:rsid w:val="00A25E56"/>
    <w:rsid w:val="00A2616A"/>
    <w:rsid w:val="00A262AB"/>
    <w:rsid w:val="00A2649F"/>
    <w:rsid w:val="00A2655F"/>
    <w:rsid w:val="00A266BF"/>
    <w:rsid w:val="00A266D9"/>
    <w:rsid w:val="00A26855"/>
    <w:rsid w:val="00A26870"/>
    <w:rsid w:val="00A269C8"/>
    <w:rsid w:val="00A26E6F"/>
    <w:rsid w:val="00A27052"/>
    <w:rsid w:val="00A2708E"/>
    <w:rsid w:val="00A2730A"/>
    <w:rsid w:val="00A2739C"/>
    <w:rsid w:val="00A273AE"/>
    <w:rsid w:val="00A273B8"/>
    <w:rsid w:val="00A2752B"/>
    <w:rsid w:val="00A278D9"/>
    <w:rsid w:val="00A279EA"/>
    <w:rsid w:val="00A27BDC"/>
    <w:rsid w:val="00A27C04"/>
    <w:rsid w:val="00A27CB8"/>
    <w:rsid w:val="00A27CF3"/>
    <w:rsid w:val="00A27D52"/>
    <w:rsid w:val="00A27D70"/>
    <w:rsid w:val="00A27EEC"/>
    <w:rsid w:val="00A27F45"/>
    <w:rsid w:val="00A30510"/>
    <w:rsid w:val="00A30968"/>
    <w:rsid w:val="00A30D63"/>
    <w:rsid w:val="00A30D7C"/>
    <w:rsid w:val="00A30E90"/>
    <w:rsid w:val="00A30F7F"/>
    <w:rsid w:val="00A310F3"/>
    <w:rsid w:val="00A311C6"/>
    <w:rsid w:val="00A31213"/>
    <w:rsid w:val="00A3122A"/>
    <w:rsid w:val="00A31441"/>
    <w:rsid w:val="00A31B98"/>
    <w:rsid w:val="00A31D58"/>
    <w:rsid w:val="00A31F80"/>
    <w:rsid w:val="00A31FF5"/>
    <w:rsid w:val="00A320AD"/>
    <w:rsid w:val="00A3226D"/>
    <w:rsid w:val="00A3226F"/>
    <w:rsid w:val="00A322D6"/>
    <w:rsid w:val="00A324EA"/>
    <w:rsid w:val="00A32695"/>
    <w:rsid w:val="00A32715"/>
    <w:rsid w:val="00A3281F"/>
    <w:rsid w:val="00A32C49"/>
    <w:rsid w:val="00A32C5C"/>
    <w:rsid w:val="00A32CA3"/>
    <w:rsid w:val="00A32CCE"/>
    <w:rsid w:val="00A32F95"/>
    <w:rsid w:val="00A3304D"/>
    <w:rsid w:val="00A330C7"/>
    <w:rsid w:val="00A33324"/>
    <w:rsid w:val="00A33397"/>
    <w:rsid w:val="00A333FC"/>
    <w:rsid w:val="00A33409"/>
    <w:rsid w:val="00A33499"/>
    <w:rsid w:val="00A334AC"/>
    <w:rsid w:val="00A334D0"/>
    <w:rsid w:val="00A33516"/>
    <w:rsid w:val="00A3359E"/>
    <w:rsid w:val="00A33606"/>
    <w:rsid w:val="00A3372A"/>
    <w:rsid w:val="00A33801"/>
    <w:rsid w:val="00A3396D"/>
    <w:rsid w:val="00A339BB"/>
    <w:rsid w:val="00A33AA0"/>
    <w:rsid w:val="00A33D27"/>
    <w:rsid w:val="00A33F3E"/>
    <w:rsid w:val="00A33FB3"/>
    <w:rsid w:val="00A340D5"/>
    <w:rsid w:val="00A3410D"/>
    <w:rsid w:val="00A34246"/>
    <w:rsid w:val="00A3443E"/>
    <w:rsid w:val="00A34473"/>
    <w:rsid w:val="00A34572"/>
    <w:rsid w:val="00A345FF"/>
    <w:rsid w:val="00A3460C"/>
    <w:rsid w:val="00A34700"/>
    <w:rsid w:val="00A347B0"/>
    <w:rsid w:val="00A34822"/>
    <w:rsid w:val="00A348C2"/>
    <w:rsid w:val="00A348CF"/>
    <w:rsid w:val="00A348F9"/>
    <w:rsid w:val="00A349E7"/>
    <w:rsid w:val="00A34A88"/>
    <w:rsid w:val="00A34C1D"/>
    <w:rsid w:val="00A34EA1"/>
    <w:rsid w:val="00A34F96"/>
    <w:rsid w:val="00A3506D"/>
    <w:rsid w:val="00A3519A"/>
    <w:rsid w:val="00A354B5"/>
    <w:rsid w:val="00A355FB"/>
    <w:rsid w:val="00A356D7"/>
    <w:rsid w:val="00A359C1"/>
    <w:rsid w:val="00A35A25"/>
    <w:rsid w:val="00A35A79"/>
    <w:rsid w:val="00A35D65"/>
    <w:rsid w:val="00A35DE5"/>
    <w:rsid w:val="00A35F23"/>
    <w:rsid w:val="00A35F45"/>
    <w:rsid w:val="00A36018"/>
    <w:rsid w:val="00A36067"/>
    <w:rsid w:val="00A3646C"/>
    <w:rsid w:val="00A36492"/>
    <w:rsid w:val="00A36495"/>
    <w:rsid w:val="00A36610"/>
    <w:rsid w:val="00A36756"/>
    <w:rsid w:val="00A36799"/>
    <w:rsid w:val="00A36885"/>
    <w:rsid w:val="00A36931"/>
    <w:rsid w:val="00A36DDA"/>
    <w:rsid w:val="00A36DFC"/>
    <w:rsid w:val="00A36E92"/>
    <w:rsid w:val="00A37130"/>
    <w:rsid w:val="00A37147"/>
    <w:rsid w:val="00A3719A"/>
    <w:rsid w:val="00A371ED"/>
    <w:rsid w:val="00A37224"/>
    <w:rsid w:val="00A37250"/>
    <w:rsid w:val="00A372BD"/>
    <w:rsid w:val="00A3731D"/>
    <w:rsid w:val="00A3737F"/>
    <w:rsid w:val="00A375E1"/>
    <w:rsid w:val="00A37619"/>
    <w:rsid w:val="00A379C8"/>
    <w:rsid w:val="00A37DC4"/>
    <w:rsid w:val="00A37EF8"/>
    <w:rsid w:val="00A37F9F"/>
    <w:rsid w:val="00A37FD0"/>
    <w:rsid w:val="00A40150"/>
    <w:rsid w:val="00A40158"/>
    <w:rsid w:val="00A402C2"/>
    <w:rsid w:val="00A40534"/>
    <w:rsid w:val="00A40669"/>
    <w:rsid w:val="00A40A6A"/>
    <w:rsid w:val="00A40B94"/>
    <w:rsid w:val="00A40C21"/>
    <w:rsid w:val="00A40C27"/>
    <w:rsid w:val="00A40C70"/>
    <w:rsid w:val="00A40DD2"/>
    <w:rsid w:val="00A40E90"/>
    <w:rsid w:val="00A4113A"/>
    <w:rsid w:val="00A41151"/>
    <w:rsid w:val="00A412B8"/>
    <w:rsid w:val="00A4132A"/>
    <w:rsid w:val="00A4132C"/>
    <w:rsid w:val="00A41513"/>
    <w:rsid w:val="00A41B68"/>
    <w:rsid w:val="00A41BB4"/>
    <w:rsid w:val="00A41C77"/>
    <w:rsid w:val="00A41F7F"/>
    <w:rsid w:val="00A41FE6"/>
    <w:rsid w:val="00A42022"/>
    <w:rsid w:val="00A4220C"/>
    <w:rsid w:val="00A42722"/>
    <w:rsid w:val="00A42754"/>
    <w:rsid w:val="00A42793"/>
    <w:rsid w:val="00A427B2"/>
    <w:rsid w:val="00A429D2"/>
    <w:rsid w:val="00A42ABA"/>
    <w:rsid w:val="00A42AC5"/>
    <w:rsid w:val="00A42D87"/>
    <w:rsid w:val="00A42F72"/>
    <w:rsid w:val="00A4303D"/>
    <w:rsid w:val="00A432BD"/>
    <w:rsid w:val="00A43399"/>
    <w:rsid w:val="00A436C2"/>
    <w:rsid w:val="00A4383A"/>
    <w:rsid w:val="00A43A5A"/>
    <w:rsid w:val="00A43AA5"/>
    <w:rsid w:val="00A43E8F"/>
    <w:rsid w:val="00A4403A"/>
    <w:rsid w:val="00A440C4"/>
    <w:rsid w:val="00A44179"/>
    <w:rsid w:val="00A4445B"/>
    <w:rsid w:val="00A44696"/>
    <w:rsid w:val="00A446D2"/>
    <w:rsid w:val="00A446DE"/>
    <w:rsid w:val="00A446FE"/>
    <w:rsid w:val="00A448DE"/>
    <w:rsid w:val="00A4490E"/>
    <w:rsid w:val="00A44DAB"/>
    <w:rsid w:val="00A44E54"/>
    <w:rsid w:val="00A45035"/>
    <w:rsid w:val="00A45275"/>
    <w:rsid w:val="00A453F8"/>
    <w:rsid w:val="00A455A2"/>
    <w:rsid w:val="00A45686"/>
    <w:rsid w:val="00A45745"/>
    <w:rsid w:val="00A45752"/>
    <w:rsid w:val="00A457EE"/>
    <w:rsid w:val="00A4595A"/>
    <w:rsid w:val="00A45B51"/>
    <w:rsid w:val="00A45B6B"/>
    <w:rsid w:val="00A45EBE"/>
    <w:rsid w:val="00A45FA9"/>
    <w:rsid w:val="00A46159"/>
    <w:rsid w:val="00A4624F"/>
    <w:rsid w:val="00A464E8"/>
    <w:rsid w:val="00A465F1"/>
    <w:rsid w:val="00A4662C"/>
    <w:rsid w:val="00A466A2"/>
    <w:rsid w:val="00A46768"/>
    <w:rsid w:val="00A46A56"/>
    <w:rsid w:val="00A470F7"/>
    <w:rsid w:val="00A47214"/>
    <w:rsid w:val="00A4730D"/>
    <w:rsid w:val="00A4737F"/>
    <w:rsid w:val="00A473CF"/>
    <w:rsid w:val="00A473E3"/>
    <w:rsid w:val="00A4752F"/>
    <w:rsid w:val="00A477B6"/>
    <w:rsid w:val="00A477F7"/>
    <w:rsid w:val="00A47B09"/>
    <w:rsid w:val="00A47BE4"/>
    <w:rsid w:val="00A47DB0"/>
    <w:rsid w:val="00A47DFA"/>
    <w:rsid w:val="00A47E6B"/>
    <w:rsid w:val="00A500BB"/>
    <w:rsid w:val="00A50143"/>
    <w:rsid w:val="00A5025E"/>
    <w:rsid w:val="00A502F1"/>
    <w:rsid w:val="00A5032F"/>
    <w:rsid w:val="00A506CB"/>
    <w:rsid w:val="00A5090B"/>
    <w:rsid w:val="00A50B88"/>
    <w:rsid w:val="00A50E6C"/>
    <w:rsid w:val="00A510C9"/>
    <w:rsid w:val="00A512CA"/>
    <w:rsid w:val="00A513FC"/>
    <w:rsid w:val="00A5141C"/>
    <w:rsid w:val="00A514E5"/>
    <w:rsid w:val="00A5152A"/>
    <w:rsid w:val="00A515C5"/>
    <w:rsid w:val="00A5181C"/>
    <w:rsid w:val="00A51D8E"/>
    <w:rsid w:val="00A521D3"/>
    <w:rsid w:val="00A52382"/>
    <w:rsid w:val="00A5258D"/>
    <w:rsid w:val="00A52659"/>
    <w:rsid w:val="00A5267F"/>
    <w:rsid w:val="00A52914"/>
    <w:rsid w:val="00A52A01"/>
    <w:rsid w:val="00A52A1C"/>
    <w:rsid w:val="00A52CED"/>
    <w:rsid w:val="00A52D42"/>
    <w:rsid w:val="00A52E3D"/>
    <w:rsid w:val="00A52EEA"/>
    <w:rsid w:val="00A52FF2"/>
    <w:rsid w:val="00A53072"/>
    <w:rsid w:val="00A5308F"/>
    <w:rsid w:val="00A5312B"/>
    <w:rsid w:val="00A533F5"/>
    <w:rsid w:val="00A53435"/>
    <w:rsid w:val="00A5383E"/>
    <w:rsid w:val="00A53896"/>
    <w:rsid w:val="00A5395B"/>
    <w:rsid w:val="00A53AAF"/>
    <w:rsid w:val="00A53C29"/>
    <w:rsid w:val="00A53D1D"/>
    <w:rsid w:val="00A53D5C"/>
    <w:rsid w:val="00A53DE6"/>
    <w:rsid w:val="00A53E9E"/>
    <w:rsid w:val="00A53ECA"/>
    <w:rsid w:val="00A53FA8"/>
    <w:rsid w:val="00A53FCB"/>
    <w:rsid w:val="00A5442A"/>
    <w:rsid w:val="00A549D0"/>
    <w:rsid w:val="00A54A60"/>
    <w:rsid w:val="00A54BCA"/>
    <w:rsid w:val="00A54E38"/>
    <w:rsid w:val="00A550DF"/>
    <w:rsid w:val="00A55200"/>
    <w:rsid w:val="00A5525C"/>
    <w:rsid w:val="00A55264"/>
    <w:rsid w:val="00A55410"/>
    <w:rsid w:val="00A55412"/>
    <w:rsid w:val="00A5554B"/>
    <w:rsid w:val="00A556A5"/>
    <w:rsid w:val="00A557CB"/>
    <w:rsid w:val="00A557EC"/>
    <w:rsid w:val="00A55A3B"/>
    <w:rsid w:val="00A55C82"/>
    <w:rsid w:val="00A55D23"/>
    <w:rsid w:val="00A55EE6"/>
    <w:rsid w:val="00A5602A"/>
    <w:rsid w:val="00A5624E"/>
    <w:rsid w:val="00A56358"/>
    <w:rsid w:val="00A564F7"/>
    <w:rsid w:val="00A56510"/>
    <w:rsid w:val="00A565F3"/>
    <w:rsid w:val="00A56891"/>
    <w:rsid w:val="00A569B7"/>
    <w:rsid w:val="00A56A8E"/>
    <w:rsid w:val="00A56B17"/>
    <w:rsid w:val="00A56D02"/>
    <w:rsid w:val="00A57155"/>
    <w:rsid w:val="00A57207"/>
    <w:rsid w:val="00A576A8"/>
    <w:rsid w:val="00A5792C"/>
    <w:rsid w:val="00A57C19"/>
    <w:rsid w:val="00A57DE3"/>
    <w:rsid w:val="00A6012C"/>
    <w:rsid w:val="00A60441"/>
    <w:rsid w:val="00A604EC"/>
    <w:rsid w:val="00A60A54"/>
    <w:rsid w:val="00A60B47"/>
    <w:rsid w:val="00A60C79"/>
    <w:rsid w:val="00A60D48"/>
    <w:rsid w:val="00A61406"/>
    <w:rsid w:val="00A6154B"/>
    <w:rsid w:val="00A617A0"/>
    <w:rsid w:val="00A61876"/>
    <w:rsid w:val="00A618CD"/>
    <w:rsid w:val="00A61D7E"/>
    <w:rsid w:val="00A61E2F"/>
    <w:rsid w:val="00A61E7D"/>
    <w:rsid w:val="00A61EA7"/>
    <w:rsid w:val="00A62092"/>
    <w:rsid w:val="00A622FB"/>
    <w:rsid w:val="00A62366"/>
    <w:rsid w:val="00A627FB"/>
    <w:rsid w:val="00A62AA9"/>
    <w:rsid w:val="00A62B50"/>
    <w:rsid w:val="00A62CB9"/>
    <w:rsid w:val="00A62EB2"/>
    <w:rsid w:val="00A63044"/>
    <w:rsid w:val="00A6304C"/>
    <w:rsid w:val="00A630C7"/>
    <w:rsid w:val="00A630F3"/>
    <w:rsid w:val="00A63182"/>
    <w:rsid w:val="00A6330C"/>
    <w:rsid w:val="00A635B1"/>
    <w:rsid w:val="00A6363B"/>
    <w:rsid w:val="00A636DF"/>
    <w:rsid w:val="00A636F4"/>
    <w:rsid w:val="00A637A0"/>
    <w:rsid w:val="00A6387C"/>
    <w:rsid w:val="00A6388D"/>
    <w:rsid w:val="00A63892"/>
    <w:rsid w:val="00A63A1C"/>
    <w:rsid w:val="00A63BF9"/>
    <w:rsid w:val="00A63E69"/>
    <w:rsid w:val="00A6485B"/>
    <w:rsid w:val="00A649FE"/>
    <w:rsid w:val="00A64B37"/>
    <w:rsid w:val="00A64CAD"/>
    <w:rsid w:val="00A64EBC"/>
    <w:rsid w:val="00A6529C"/>
    <w:rsid w:val="00A65488"/>
    <w:rsid w:val="00A65A15"/>
    <w:rsid w:val="00A65B02"/>
    <w:rsid w:val="00A65BF5"/>
    <w:rsid w:val="00A65C6D"/>
    <w:rsid w:val="00A65C89"/>
    <w:rsid w:val="00A65ECC"/>
    <w:rsid w:val="00A660AE"/>
    <w:rsid w:val="00A660B6"/>
    <w:rsid w:val="00A663E3"/>
    <w:rsid w:val="00A6649F"/>
    <w:rsid w:val="00A664BA"/>
    <w:rsid w:val="00A664E7"/>
    <w:rsid w:val="00A6663F"/>
    <w:rsid w:val="00A6671F"/>
    <w:rsid w:val="00A66849"/>
    <w:rsid w:val="00A668B6"/>
    <w:rsid w:val="00A669B7"/>
    <w:rsid w:val="00A66A49"/>
    <w:rsid w:val="00A66B82"/>
    <w:rsid w:val="00A66DC6"/>
    <w:rsid w:val="00A66F24"/>
    <w:rsid w:val="00A6715A"/>
    <w:rsid w:val="00A67177"/>
    <w:rsid w:val="00A671D5"/>
    <w:rsid w:val="00A67392"/>
    <w:rsid w:val="00A673FB"/>
    <w:rsid w:val="00A67553"/>
    <w:rsid w:val="00A675EC"/>
    <w:rsid w:val="00A679E3"/>
    <w:rsid w:val="00A67BBF"/>
    <w:rsid w:val="00A67C46"/>
    <w:rsid w:val="00A67E68"/>
    <w:rsid w:val="00A67E92"/>
    <w:rsid w:val="00A67FB6"/>
    <w:rsid w:val="00A70057"/>
    <w:rsid w:val="00A70127"/>
    <w:rsid w:val="00A70303"/>
    <w:rsid w:val="00A70604"/>
    <w:rsid w:val="00A707E9"/>
    <w:rsid w:val="00A707ED"/>
    <w:rsid w:val="00A70B52"/>
    <w:rsid w:val="00A70BB7"/>
    <w:rsid w:val="00A70C4F"/>
    <w:rsid w:val="00A70E13"/>
    <w:rsid w:val="00A71008"/>
    <w:rsid w:val="00A71109"/>
    <w:rsid w:val="00A711B1"/>
    <w:rsid w:val="00A7132C"/>
    <w:rsid w:val="00A71346"/>
    <w:rsid w:val="00A715A6"/>
    <w:rsid w:val="00A71A1B"/>
    <w:rsid w:val="00A71AE9"/>
    <w:rsid w:val="00A724BC"/>
    <w:rsid w:val="00A7256B"/>
    <w:rsid w:val="00A7295A"/>
    <w:rsid w:val="00A72CD6"/>
    <w:rsid w:val="00A72DA8"/>
    <w:rsid w:val="00A72F2D"/>
    <w:rsid w:val="00A72F6D"/>
    <w:rsid w:val="00A72F8E"/>
    <w:rsid w:val="00A73162"/>
    <w:rsid w:val="00A731A1"/>
    <w:rsid w:val="00A7341C"/>
    <w:rsid w:val="00A73438"/>
    <w:rsid w:val="00A73441"/>
    <w:rsid w:val="00A73AA8"/>
    <w:rsid w:val="00A73AF9"/>
    <w:rsid w:val="00A73D24"/>
    <w:rsid w:val="00A73DAE"/>
    <w:rsid w:val="00A73EF5"/>
    <w:rsid w:val="00A741B5"/>
    <w:rsid w:val="00A7439A"/>
    <w:rsid w:val="00A74496"/>
    <w:rsid w:val="00A74709"/>
    <w:rsid w:val="00A74958"/>
    <w:rsid w:val="00A74E7C"/>
    <w:rsid w:val="00A750BA"/>
    <w:rsid w:val="00A751C6"/>
    <w:rsid w:val="00A753F5"/>
    <w:rsid w:val="00A75477"/>
    <w:rsid w:val="00A7551C"/>
    <w:rsid w:val="00A75750"/>
    <w:rsid w:val="00A75766"/>
    <w:rsid w:val="00A757C5"/>
    <w:rsid w:val="00A75A9C"/>
    <w:rsid w:val="00A75AB5"/>
    <w:rsid w:val="00A75B15"/>
    <w:rsid w:val="00A75BB7"/>
    <w:rsid w:val="00A75BF1"/>
    <w:rsid w:val="00A75CC4"/>
    <w:rsid w:val="00A75DBF"/>
    <w:rsid w:val="00A76384"/>
    <w:rsid w:val="00A76405"/>
    <w:rsid w:val="00A764FB"/>
    <w:rsid w:val="00A7683C"/>
    <w:rsid w:val="00A76C86"/>
    <w:rsid w:val="00A76D6E"/>
    <w:rsid w:val="00A76E8B"/>
    <w:rsid w:val="00A76EF6"/>
    <w:rsid w:val="00A76F29"/>
    <w:rsid w:val="00A77141"/>
    <w:rsid w:val="00A77209"/>
    <w:rsid w:val="00A77212"/>
    <w:rsid w:val="00A7736E"/>
    <w:rsid w:val="00A77494"/>
    <w:rsid w:val="00A7753D"/>
    <w:rsid w:val="00A77592"/>
    <w:rsid w:val="00A77ADC"/>
    <w:rsid w:val="00A77ED0"/>
    <w:rsid w:val="00A8003B"/>
    <w:rsid w:val="00A8023E"/>
    <w:rsid w:val="00A80444"/>
    <w:rsid w:val="00A8045C"/>
    <w:rsid w:val="00A804D7"/>
    <w:rsid w:val="00A804F4"/>
    <w:rsid w:val="00A806CE"/>
    <w:rsid w:val="00A80B84"/>
    <w:rsid w:val="00A80D37"/>
    <w:rsid w:val="00A80E56"/>
    <w:rsid w:val="00A80FD8"/>
    <w:rsid w:val="00A8102E"/>
    <w:rsid w:val="00A811A6"/>
    <w:rsid w:val="00A813C3"/>
    <w:rsid w:val="00A81424"/>
    <w:rsid w:val="00A81615"/>
    <w:rsid w:val="00A8194E"/>
    <w:rsid w:val="00A81A68"/>
    <w:rsid w:val="00A81C5E"/>
    <w:rsid w:val="00A81CD6"/>
    <w:rsid w:val="00A81DB3"/>
    <w:rsid w:val="00A81FE0"/>
    <w:rsid w:val="00A823A9"/>
    <w:rsid w:val="00A823F9"/>
    <w:rsid w:val="00A82534"/>
    <w:rsid w:val="00A8262B"/>
    <w:rsid w:val="00A828D2"/>
    <w:rsid w:val="00A82CCA"/>
    <w:rsid w:val="00A82F15"/>
    <w:rsid w:val="00A8341D"/>
    <w:rsid w:val="00A83434"/>
    <w:rsid w:val="00A8346D"/>
    <w:rsid w:val="00A83533"/>
    <w:rsid w:val="00A83563"/>
    <w:rsid w:val="00A836C1"/>
    <w:rsid w:val="00A8374B"/>
    <w:rsid w:val="00A83960"/>
    <w:rsid w:val="00A83C77"/>
    <w:rsid w:val="00A83E64"/>
    <w:rsid w:val="00A83E68"/>
    <w:rsid w:val="00A840D6"/>
    <w:rsid w:val="00A84210"/>
    <w:rsid w:val="00A8450E"/>
    <w:rsid w:val="00A84828"/>
    <w:rsid w:val="00A84916"/>
    <w:rsid w:val="00A84BFB"/>
    <w:rsid w:val="00A84D14"/>
    <w:rsid w:val="00A84F20"/>
    <w:rsid w:val="00A84FD3"/>
    <w:rsid w:val="00A85418"/>
    <w:rsid w:val="00A854CE"/>
    <w:rsid w:val="00A856DF"/>
    <w:rsid w:val="00A85705"/>
    <w:rsid w:val="00A85899"/>
    <w:rsid w:val="00A85BF3"/>
    <w:rsid w:val="00A85FFB"/>
    <w:rsid w:val="00A8603A"/>
    <w:rsid w:val="00A8612B"/>
    <w:rsid w:val="00A86371"/>
    <w:rsid w:val="00A8681B"/>
    <w:rsid w:val="00A86959"/>
    <w:rsid w:val="00A86F21"/>
    <w:rsid w:val="00A87141"/>
    <w:rsid w:val="00A8717F"/>
    <w:rsid w:val="00A87236"/>
    <w:rsid w:val="00A8724B"/>
    <w:rsid w:val="00A872AE"/>
    <w:rsid w:val="00A873E4"/>
    <w:rsid w:val="00A874B9"/>
    <w:rsid w:val="00A876F6"/>
    <w:rsid w:val="00A87719"/>
    <w:rsid w:val="00A87A6D"/>
    <w:rsid w:val="00A87AE4"/>
    <w:rsid w:val="00A87C19"/>
    <w:rsid w:val="00A87D0F"/>
    <w:rsid w:val="00A87E84"/>
    <w:rsid w:val="00A87FBC"/>
    <w:rsid w:val="00A90402"/>
    <w:rsid w:val="00A90456"/>
    <w:rsid w:val="00A90700"/>
    <w:rsid w:val="00A907B0"/>
    <w:rsid w:val="00A907D4"/>
    <w:rsid w:val="00A907EC"/>
    <w:rsid w:val="00A90A84"/>
    <w:rsid w:val="00A90C22"/>
    <w:rsid w:val="00A91021"/>
    <w:rsid w:val="00A91243"/>
    <w:rsid w:val="00A912D0"/>
    <w:rsid w:val="00A913EB"/>
    <w:rsid w:val="00A9140D"/>
    <w:rsid w:val="00A914F6"/>
    <w:rsid w:val="00A91608"/>
    <w:rsid w:val="00A91764"/>
    <w:rsid w:val="00A918E1"/>
    <w:rsid w:val="00A91972"/>
    <w:rsid w:val="00A91A69"/>
    <w:rsid w:val="00A91AD8"/>
    <w:rsid w:val="00A91E54"/>
    <w:rsid w:val="00A91F3B"/>
    <w:rsid w:val="00A91F52"/>
    <w:rsid w:val="00A91FC0"/>
    <w:rsid w:val="00A922D6"/>
    <w:rsid w:val="00A923D5"/>
    <w:rsid w:val="00A928BE"/>
    <w:rsid w:val="00A92A4A"/>
    <w:rsid w:val="00A92A6C"/>
    <w:rsid w:val="00A92B4D"/>
    <w:rsid w:val="00A92BA2"/>
    <w:rsid w:val="00A92C92"/>
    <w:rsid w:val="00A92F99"/>
    <w:rsid w:val="00A932F7"/>
    <w:rsid w:val="00A933F6"/>
    <w:rsid w:val="00A9340B"/>
    <w:rsid w:val="00A934B2"/>
    <w:rsid w:val="00A9359B"/>
    <w:rsid w:val="00A935DB"/>
    <w:rsid w:val="00A93A02"/>
    <w:rsid w:val="00A93A0A"/>
    <w:rsid w:val="00A93AE4"/>
    <w:rsid w:val="00A93B17"/>
    <w:rsid w:val="00A93B88"/>
    <w:rsid w:val="00A93CE3"/>
    <w:rsid w:val="00A93D52"/>
    <w:rsid w:val="00A93DA7"/>
    <w:rsid w:val="00A94322"/>
    <w:rsid w:val="00A943A1"/>
    <w:rsid w:val="00A94471"/>
    <w:rsid w:val="00A94613"/>
    <w:rsid w:val="00A94622"/>
    <w:rsid w:val="00A94753"/>
    <w:rsid w:val="00A94993"/>
    <w:rsid w:val="00A94B1C"/>
    <w:rsid w:val="00A95216"/>
    <w:rsid w:val="00A952D8"/>
    <w:rsid w:val="00A9549F"/>
    <w:rsid w:val="00A954C9"/>
    <w:rsid w:val="00A957A7"/>
    <w:rsid w:val="00A9580B"/>
    <w:rsid w:val="00A9582E"/>
    <w:rsid w:val="00A958C3"/>
    <w:rsid w:val="00A95A60"/>
    <w:rsid w:val="00A95A89"/>
    <w:rsid w:val="00A95B29"/>
    <w:rsid w:val="00A95C36"/>
    <w:rsid w:val="00A95C39"/>
    <w:rsid w:val="00A95EC0"/>
    <w:rsid w:val="00A95F5D"/>
    <w:rsid w:val="00A960A6"/>
    <w:rsid w:val="00A96573"/>
    <w:rsid w:val="00A96682"/>
    <w:rsid w:val="00A9672E"/>
    <w:rsid w:val="00A9690B"/>
    <w:rsid w:val="00A969BE"/>
    <w:rsid w:val="00A96C16"/>
    <w:rsid w:val="00A96CEF"/>
    <w:rsid w:val="00A96D85"/>
    <w:rsid w:val="00A96E6E"/>
    <w:rsid w:val="00A971E2"/>
    <w:rsid w:val="00A971FD"/>
    <w:rsid w:val="00A97472"/>
    <w:rsid w:val="00A975CB"/>
    <w:rsid w:val="00A975F4"/>
    <w:rsid w:val="00A978C6"/>
    <w:rsid w:val="00A97CAD"/>
    <w:rsid w:val="00A97E25"/>
    <w:rsid w:val="00A97F14"/>
    <w:rsid w:val="00A97F66"/>
    <w:rsid w:val="00AA004F"/>
    <w:rsid w:val="00AA052E"/>
    <w:rsid w:val="00AA061A"/>
    <w:rsid w:val="00AA07B4"/>
    <w:rsid w:val="00AA0803"/>
    <w:rsid w:val="00AA0888"/>
    <w:rsid w:val="00AA08FB"/>
    <w:rsid w:val="00AA0983"/>
    <w:rsid w:val="00AA09A4"/>
    <w:rsid w:val="00AA0C21"/>
    <w:rsid w:val="00AA0CD7"/>
    <w:rsid w:val="00AA0D6D"/>
    <w:rsid w:val="00AA11D3"/>
    <w:rsid w:val="00AA137D"/>
    <w:rsid w:val="00AA1629"/>
    <w:rsid w:val="00AA17BE"/>
    <w:rsid w:val="00AA18E2"/>
    <w:rsid w:val="00AA1CE7"/>
    <w:rsid w:val="00AA1D46"/>
    <w:rsid w:val="00AA1E69"/>
    <w:rsid w:val="00AA20D5"/>
    <w:rsid w:val="00AA210A"/>
    <w:rsid w:val="00AA2598"/>
    <w:rsid w:val="00AA25B4"/>
    <w:rsid w:val="00AA27D5"/>
    <w:rsid w:val="00AA28CC"/>
    <w:rsid w:val="00AA28FB"/>
    <w:rsid w:val="00AA2958"/>
    <w:rsid w:val="00AA2AEF"/>
    <w:rsid w:val="00AA2DF1"/>
    <w:rsid w:val="00AA2F2A"/>
    <w:rsid w:val="00AA30EE"/>
    <w:rsid w:val="00AA311C"/>
    <w:rsid w:val="00AA312B"/>
    <w:rsid w:val="00AA3287"/>
    <w:rsid w:val="00AA32FC"/>
    <w:rsid w:val="00AA334B"/>
    <w:rsid w:val="00AA336E"/>
    <w:rsid w:val="00AA34C8"/>
    <w:rsid w:val="00AA3554"/>
    <w:rsid w:val="00AA3D90"/>
    <w:rsid w:val="00AA3E75"/>
    <w:rsid w:val="00AA3ECE"/>
    <w:rsid w:val="00AA3F5B"/>
    <w:rsid w:val="00AA422C"/>
    <w:rsid w:val="00AA42DC"/>
    <w:rsid w:val="00AA4453"/>
    <w:rsid w:val="00AA4613"/>
    <w:rsid w:val="00AA47A5"/>
    <w:rsid w:val="00AA4BDB"/>
    <w:rsid w:val="00AA4D8D"/>
    <w:rsid w:val="00AA4ECE"/>
    <w:rsid w:val="00AA4ED1"/>
    <w:rsid w:val="00AA4F84"/>
    <w:rsid w:val="00AA508C"/>
    <w:rsid w:val="00AA51EC"/>
    <w:rsid w:val="00AA568D"/>
    <w:rsid w:val="00AA56E8"/>
    <w:rsid w:val="00AA5748"/>
    <w:rsid w:val="00AA5861"/>
    <w:rsid w:val="00AA5930"/>
    <w:rsid w:val="00AA5B22"/>
    <w:rsid w:val="00AA5E78"/>
    <w:rsid w:val="00AA5F28"/>
    <w:rsid w:val="00AA60CE"/>
    <w:rsid w:val="00AA6259"/>
    <w:rsid w:val="00AA630A"/>
    <w:rsid w:val="00AA6389"/>
    <w:rsid w:val="00AA638F"/>
    <w:rsid w:val="00AA63F0"/>
    <w:rsid w:val="00AA63F9"/>
    <w:rsid w:val="00AA65B3"/>
    <w:rsid w:val="00AA66AC"/>
    <w:rsid w:val="00AA6826"/>
    <w:rsid w:val="00AA6BB2"/>
    <w:rsid w:val="00AA6DE2"/>
    <w:rsid w:val="00AA6DE4"/>
    <w:rsid w:val="00AA6E95"/>
    <w:rsid w:val="00AA6EA8"/>
    <w:rsid w:val="00AA6F3F"/>
    <w:rsid w:val="00AA727A"/>
    <w:rsid w:val="00AA72CF"/>
    <w:rsid w:val="00AA72E9"/>
    <w:rsid w:val="00AA7615"/>
    <w:rsid w:val="00AA763C"/>
    <w:rsid w:val="00AA781B"/>
    <w:rsid w:val="00AA7836"/>
    <w:rsid w:val="00AA7887"/>
    <w:rsid w:val="00AA79AC"/>
    <w:rsid w:val="00AA7C04"/>
    <w:rsid w:val="00AA7E33"/>
    <w:rsid w:val="00AB0196"/>
    <w:rsid w:val="00AB02D6"/>
    <w:rsid w:val="00AB0348"/>
    <w:rsid w:val="00AB04C4"/>
    <w:rsid w:val="00AB053F"/>
    <w:rsid w:val="00AB091C"/>
    <w:rsid w:val="00AB0FEB"/>
    <w:rsid w:val="00AB11A9"/>
    <w:rsid w:val="00AB12FA"/>
    <w:rsid w:val="00AB152A"/>
    <w:rsid w:val="00AB17F9"/>
    <w:rsid w:val="00AB188B"/>
    <w:rsid w:val="00AB1CF3"/>
    <w:rsid w:val="00AB1D59"/>
    <w:rsid w:val="00AB1D91"/>
    <w:rsid w:val="00AB1DD6"/>
    <w:rsid w:val="00AB1DDD"/>
    <w:rsid w:val="00AB2165"/>
    <w:rsid w:val="00AB2271"/>
    <w:rsid w:val="00AB2686"/>
    <w:rsid w:val="00AB2770"/>
    <w:rsid w:val="00AB28E1"/>
    <w:rsid w:val="00AB28EB"/>
    <w:rsid w:val="00AB2C1A"/>
    <w:rsid w:val="00AB2CD3"/>
    <w:rsid w:val="00AB2D83"/>
    <w:rsid w:val="00AB304A"/>
    <w:rsid w:val="00AB3309"/>
    <w:rsid w:val="00AB333A"/>
    <w:rsid w:val="00AB34A2"/>
    <w:rsid w:val="00AB3513"/>
    <w:rsid w:val="00AB35FA"/>
    <w:rsid w:val="00AB3690"/>
    <w:rsid w:val="00AB3765"/>
    <w:rsid w:val="00AB3778"/>
    <w:rsid w:val="00AB3812"/>
    <w:rsid w:val="00AB3956"/>
    <w:rsid w:val="00AB3A8A"/>
    <w:rsid w:val="00AB3BF9"/>
    <w:rsid w:val="00AB3C7A"/>
    <w:rsid w:val="00AB3DA3"/>
    <w:rsid w:val="00AB400A"/>
    <w:rsid w:val="00AB4010"/>
    <w:rsid w:val="00AB42A1"/>
    <w:rsid w:val="00AB4362"/>
    <w:rsid w:val="00AB43E2"/>
    <w:rsid w:val="00AB4543"/>
    <w:rsid w:val="00AB466B"/>
    <w:rsid w:val="00AB4707"/>
    <w:rsid w:val="00AB481A"/>
    <w:rsid w:val="00AB48A1"/>
    <w:rsid w:val="00AB4A2D"/>
    <w:rsid w:val="00AB4B18"/>
    <w:rsid w:val="00AB4B55"/>
    <w:rsid w:val="00AB4B98"/>
    <w:rsid w:val="00AB4E05"/>
    <w:rsid w:val="00AB501E"/>
    <w:rsid w:val="00AB510A"/>
    <w:rsid w:val="00AB518A"/>
    <w:rsid w:val="00AB5389"/>
    <w:rsid w:val="00AB53C8"/>
    <w:rsid w:val="00AB559A"/>
    <w:rsid w:val="00AB5B34"/>
    <w:rsid w:val="00AB5CAC"/>
    <w:rsid w:val="00AB5F8E"/>
    <w:rsid w:val="00AB5FC9"/>
    <w:rsid w:val="00AB5FCA"/>
    <w:rsid w:val="00AB6127"/>
    <w:rsid w:val="00AB6186"/>
    <w:rsid w:val="00AB61B5"/>
    <w:rsid w:val="00AB6243"/>
    <w:rsid w:val="00AB6245"/>
    <w:rsid w:val="00AB6707"/>
    <w:rsid w:val="00AB67DC"/>
    <w:rsid w:val="00AB687F"/>
    <w:rsid w:val="00AB6973"/>
    <w:rsid w:val="00AB6C13"/>
    <w:rsid w:val="00AB6C70"/>
    <w:rsid w:val="00AB6E6C"/>
    <w:rsid w:val="00AB7032"/>
    <w:rsid w:val="00AB7196"/>
    <w:rsid w:val="00AB7199"/>
    <w:rsid w:val="00AB71C9"/>
    <w:rsid w:val="00AB7420"/>
    <w:rsid w:val="00AB751F"/>
    <w:rsid w:val="00AB758E"/>
    <w:rsid w:val="00AB77B1"/>
    <w:rsid w:val="00AB79D6"/>
    <w:rsid w:val="00AB7B20"/>
    <w:rsid w:val="00AB7B84"/>
    <w:rsid w:val="00AB7C1A"/>
    <w:rsid w:val="00AB7C25"/>
    <w:rsid w:val="00AB7CD7"/>
    <w:rsid w:val="00AB7D06"/>
    <w:rsid w:val="00AB7E45"/>
    <w:rsid w:val="00AB7EB9"/>
    <w:rsid w:val="00AB7FAD"/>
    <w:rsid w:val="00AC01EF"/>
    <w:rsid w:val="00AC0227"/>
    <w:rsid w:val="00AC04B5"/>
    <w:rsid w:val="00AC04F0"/>
    <w:rsid w:val="00AC05D0"/>
    <w:rsid w:val="00AC0725"/>
    <w:rsid w:val="00AC09FB"/>
    <w:rsid w:val="00AC0B18"/>
    <w:rsid w:val="00AC0B44"/>
    <w:rsid w:val="00AC0FF1"/>
    <w:rsid w:val="00AC104A"/>
    <w:rsid w:val="00AC110D"/>
    <w:rsid w:val="00AC1187"/>
    <w:rsid w:val="00AC1352"/>
    <w:rsid w:val="00AC156D"/>
    <w:rsid w:val="00AC15A7"/>
    <w:rsid w:val="00AC1602"/>
    <w:rsid w:val="00AC1718"/>
    <w:rsid w:val="00AC1727"/>
    <w:rsid w:val="00AC1741"/>
    <w:rsid w:val="00AC180D"/>
    <w:rsid w:val="00AC188C"/>
    <w:rsid w:val="00AC1EF1"/>
    <w:rsid w:val="00AC1F30"/>
    <w:rsid w:val="00AC201F"/>
    <w:rsid w:val="00AC221C"/>
    <w:rsid w:val="00AC22D4"/>
    <w:rsid w:val="00AC2328"/>
    <w:rsid w:val="00AC233D"/>
    <w:rsid w:val="00AC25E7"/>
    <w:rsid w:val="00AC2713"/>
    <w:rsid w:val="00AC28B6"/>
    <w:rsid w:val="00AC2B7A"/>
    <w:rsid w:val="00AC2E58"/>
    <w:rsid w:val="00AC2EF7"/>
    <w:rsid w:val="00AC2F00"/>
    <w:rsid w:val="00AC3247"/>
    <w:rsid w:val="00AC337E"/>
    <w:rsid w:val="00AC33BF"/>
    <w:rsid w:val="00AC345D"/>
    <w:rsid w:val="00AC34FE"/>
    <w:rsid w:val="00AC354A"/>
    <w:rsid w:val="00AC388B"/>
    <w:rsid w:val="00AC3A20"/>
    <w:rsid w:val="00AC3A57"/>
    <w:rsid w:val="00AC3E77"/>
    <w:rsid w:val="00AC4001"/>
    <w:rsid w:val="00AC41B7"/>
    <w:rsid w:val="00AC41DB"/>
    <w:rsid w:val="00AC4204"/>
    <w:rsid w:val="00AC43B1"/>
    <w:rsid w:val="00AC4505"/>
    <w:rsid w:val="00AC45AF"/>
    <w:rsid w:val="00AC4659"/>
    <w:rsid w:val="00AC46D0"/>
    <w:rsid w:val="00AC49D3"/>
    <w:rsid w:val="00AC4AED"/>
    <w:rsid w:val="00AC4B16"/>
    <w:rsid w:val="00AC4BE4"/>
    <w:rsid w:val="00AC4BFF"/>
    <w:rsid w:val="00AC4C39"/>
    <w:rsid w:val="00AC4DD7"/>
    <w:rsid w:val="00AC5078"/>
    <w:rsid w:val="00AC5205"/>
    <w:rsid w:val="00AC521C"/>
    <w:rsid w:val="00AC5274"/>
    <w:rsid w:val="00AC5282"/>
    <w:rsid w:val="00AC52D4"/>
    <w:rsid w:val="00AC5508"/>
    <w:rsid w:val="00AC577E"/>
    <w:rsid w:val="00AC5B6D"/>
    <w:rsid w:val="00AC5BB2"/>
    <w:rsid w:val="00AC5C16"/>
    <w:rsid w:val="00AC5D10"/>
    <w:rsid w:val="00AC5D93"/>
    <w:rsid w:val="00AC5E48"/>
    <w:rsid w:val="00AC5EBE"/>
    <w:rsid w:val="00AC600C"/>
    <w:rsid w:val="00AC6224"/>
    <w:rsid w:val="00AC62C5"/>
    <w:rsid w:val="00AC6674"/>
    <w:rsid w:val="00AC66C1"/>
    <w:rsid w:val="00AC6749"/>
    <w:rsid w:val="00AC69E9"/>
    <w:rsid w:val="00AC69FE"/>
    <w:rsid w:val="00AC6E70"/>
    <w:rsid w:val="00AC6EE3"/>
    <w:rsid w:val="00AC7037"/>
    <w:rsid w:val="00AC7078"/>
    <w:rsid w:val="00AC7080"/>
    <w:rsid w:val="00AC710E"/>
    <w:rsid w:val="00AC74A6"/>
    <w:rsid w:val="00AC757A"/>
    <w:rsid w:val="00AC75C9"/>
    <w:rsid w:val="00AC7644"/>
    <w:rsid w:val="00AC76E4"/>
    <w:rsid w:val="00AC7748"/>
    <w:rsid w:val="00AC779E"/>
    <w:rsid w:val="00AC7B0B"/>
    <w:rsid w:val="00AC7CD7"/>
    <w:rsid w:val="00AC7E18"/>
    <w:rsid w:val="00AC7F3D"/>
    <w:rsid w:val="00AD01EF"/>
    <w:rsid w:val="00AD0284"/>
    <w:rsid w:val="00AD03E4"/>
    <w:rsid w:val="00AD045C"/>
    <w:rsid w:val="00AD04C6"/>
    <w:rsid w:val="00AD056A"/>
    <w:rsid w:val="00AD0855"/>
    <w:rsid w:val="00AD0885"/>
    <w:rsid w:val="00AD0973"/>
    <w:rsid w:val="00AD0B27"/>
    <w:rsid w:val="00AD0C1A"/>
    <w:rsid w:val="00AD0D62"/>
    <w:rsid w:val="00AD0DB4"/>
    <w:rsid w:val="00AD0E2E"/>
    <w:rsid w:val="00AD0FFB"/>
    <w:rsid w:val="00AD11C6"/>
    <w:rsid w:val="00AD12CF"/>
    <w:rsid w:val="00AD14C2"/>
    <w:rsid w:val="00AD1569"/>
    <w:rsid w:val="00AD17C2"/>
    <w:rsid w:val="00AD1A2F"/>
    <w:rsid w:val="00AD1FF9"/>
    <w:rsid w:val="00AD2025"/>
    <w:rsid w:val="00AD2136"/>
    <w:rsid w:val="00AD2711"/>
    <w:rsid w:val="00AD2909"/>
    <w:rsid w:val="00AD29B9"/>
    <w:rsid w:val="00AD2A16"/>
    <w:rsid w:val="00AD2A96"/>
    <w:rsid w:val="00AD2C14"/>
    <w:rsid w:val="00AD2E19"/>
    <w:rsid w:val="00AD2FBB"/>
    <w:rsid w:val="00AD35F1"/>
    <w:rsid w:val="00AD36A1"/>
    <w:rsid w:val="00AD36BF"/>
    <w:rsid w:val="00AD3773"/>
    <w:rsid w:val="00AD39A5"/>
    <w:rsid w:val="00AD3BD8"/>
    <w:rsid w:val="00AD3CA2"/>
    <w:rsid w:val="00AD3D0A"/>
    <w:rsid w:val="00AD3D4D"/>
    <w:rsid w:val="00AD3DFB"/>
    <w:rsid w:val="00AD4372"/>
    <w:rsid w:val="00AD4798"/>
    <w:rsid w:val="00AD487C"/>
    <w:rsid w:val="00AD48BD"/>
    <w:rsid w:val="00AD4905"/>
    <w:rsid w:val="00AD4A11"/>
    <w:rsid w:val="00AD5048"/>
    <w:rsid w:val="00AD5137"/>
    <w:rsid w:val="00AD520A"/>
    <w:rsid w:val="00AD530E"/>
    <w:rsid w:val="00AD56DA"/>
    <w:rsid w:val="00AD5715"/>
    <w:rsid w:val="00AD589B"/>
    <w:rsid w:val="00AD5C23"/>
    <w:rsid w:val="00AD5DBB"/>
    <w:rsid w:val="00AD5E02"/>
    <w:rsid w:val="00AD61A0"/>
    <w:rsid w:val="00AD621D"/>
    <w:rsid w:val="00AD66E5"/>
    <w:rsid w:val="00AD676C"/>
    <w:rsid w:val="00AD6776"/>
    <w:rsid w:val="00AD6A85"/>
    <w:rsid w:val="00AD6CAB"/>
    <w:rsid w:val="00AD6E89"/>
    <w:rsid w:val="00AD6F36"/>
    <w:rsid w:val="00AD6FE9"/>
    <w:rsid w:val="00AD71D1"/>
    <w:rsid w:val="00AD7224"/>
    <w:rsid w:val="00AD7405"/>
    <w:rsid w:val="00AD74C2"/>
    <w:rsid w:val="00AD74FD"/>
    <w:rsid w:val="00AD7A8C"/>
    <w:rsid w:val="00AD7C68"/>
    <w:rsid w:val="00AD7CB0"/>
    <w:rsid w:val="00AD7DBE"/>
    <w:rsid w:val="00AD7E26"/>
    <w:rsid w:val="00AD7EF9"/>
    <w:rsid w:val="00AE04BA"/>
    <w:rsid w:val="00AE05B8"/>
    <w:rsid w:val="00AE0836"/>
    <w:rsid w:val="00AE08BA"/>
    <w:rsid w:val="00AE0BFB"/>
    <w:rsid w:val="00AE0F99"/>
    <w:rsid w:val="00AE0FB0"/>
    <w:rsid w:val="00AE103E"/>
    <w:rsid w:val="00AE1040"/>
    <w:rsid w:val="00AE1147"/>
    <w:rsid w:val="00AE1287"/>
    <w:rsid w:val="00AE159D"/>
    <w:rsid w:val="00AE169B"/>
    <w:rsid w:val="00AE1C01"/>
    <w:rsid w:val="00AE1C2B"/>
    <w:rsid w:val="00AE1CA6"/>
    <w:rsid w:val="00AE1EA7"/>
    <w:rsid w:val="00AE234E"/>
    <w:rsid w:val="00AE255B"/>
    <w:rsid w:val="00AE260F"/>
    <w:rsid w:val="00AE2696"/>
    <w:rsid w:val="00AE298B"/>
    <w:rsid w:val="00AE2A15"/>
    <w:rsid w:val="00AE2BE9"/>
    <w:rsid w:val="00AE2C84"/>
    <w:rsid w:val="00AE300F"/>
    <w:rsid w:val="00AE334E"/>
    <w:rsid w:val="00AE3354"/>
    <w:rsid w:val="00AE33F7"/>
    <w:rsid w:val="00AE3629"/>
    <w:rsid w:val="00AE36D7"/>
    <w:rsid w:val="00AE3931"/>
    <w:rsid w:val="00AE39CC"/>
    <w:rsid w:val="00AE3A64"/>
    <w:rsid w:val="00AE3B66"/>
    <w:rsid w:val="00AE3BF0"/>
    <w:rsid w:val="00AE3D84"/>
    <w:rsid w:val="00AE3EA4"/>
    <w:rsid w:val="00AE3FB8"/>
    <w:rsid w:val="00AE423B"/>
    <w:rsid w:val="00AE4289"/>
    <w:rsid w:val="00AE42BB"/>
    <w:rsid w:val="00AE42FC"/>
    <w:rsid w:val="00AE47EA"/>
    <w:rsid w:val="00AE4C65"/>
    <w:rsid w:val="00AE4EA5"/>
    <w:rsid w:val="00AE4FB8"/>
    <w:rsid w:val="00AE5062"/>
    <w:rsid w:val="00AE50C1"/>
    <w:rsid w:val="00AE5194"/>
    <w:rsid w:val="00AE5265"/>
    <w:rsid w:val="00AE52A7"/>
    <w:rsid w:val="00AE53E7"/>
    <w:rsid w:val="00AE5752"/>
    <w:rsid w:val="00AE57F5"/>
    <w:rsid w:val="00AE58EE"/>
    <w:rsid w:val="00AE59C6"/>
    <w:rsid w:val="00AE5F2C"/>
    <w:rsid w:val="00AE5F71"/>
    <w:rsid w:val="00AE5FDA"/>
    <w:rsid w:val="00AE6174"/>
    <w:rsid w:val="00AE62F9"/>
    <w:rsid w:val="00AE637A"/>
    <w:rsid w:val="00AE63DA"/>
    <w:rsid w:val="00AE646E"/>
    <w:rsid w:val="00AE672C"/>
    <w:rsid w:val="00AE67A8"/>
    <w:rsid w:val="00AE6A60"/>
    <w:rsid w:val="00AE6B7A"/>
    <w:rsid w:val="00AE6D45"/>
    <w:rsid w:val="00AE6DE5"/>
    <w:rsid w:val="00AE6FFA"/>
    <w:rsid w:val="00AE7182"/>
    <w:rsid w:val="00AE723C"/>
    <w:rsid w:val="00AE724A"/>
    <w:rsid w:val="00AE730B"/>
    <w:rsid w:val="00AE754C"/>
    <w:rsid w:val="00AE76EB"/>
    <w:rsid w:val="00AE777F"/>
    <w:rsid w:val="00AE7A27"/>
    <w:rsid w:val="00AE7AE6"/>
    <w:rsid w:val="00AE7C84"/>
    <w:rsid w:val="00AE7DE0"/>
    <w:rsid w:val="00AF017D"/>
    <w:rsid w:val="00AF044D"/>
    <w:rsid w:val="00AF0663"/>
    <w:rsid w:val="00AF07FE"/>
    <w:rsid w:val="00AF08E7"/>
    <w:rsid w:val="00AF0B65"/>
    <w:rsid w:val="00AF0BDA"/>
    <w:rsid w:val="00AF0D3A"/>
    <w:rsid w:val="00AF0E0A"/>
    <w:rsid w:val="00AF1053"/>
    <w:rsid w:val="00AF10C1"/>
    <w:rsid w:val="00AF110D"/>
    <w:rsid w:val="00AF1177"/>
    <w:rsid w:val="00AF1248"/>
    <w:rsid w:val="00AF16C1"/>
    <w:rsid w:val="00AF17F3"/>
    <w:rsid w:val="00AF1803"/>
    <w:rsid w:val="00AF1A02"/>
    <w:rsid w:val="00AF1BB3"/>
    <w:rsid w:val="00AF1E0D"/>
    <w:rsid w:val="00AF1E42"/>
    <w:rsid w:val="00AF1F05"/>
    <w:rsid w:val="00AF206A"/>
    <w:rsid w:val="00AF21D1"/>
    <w:rsid w:val="00AF22B1"/>
    <w:rsid w:val="00AF24AF"/>
    <w:rsid w:val="00AF25F3"/>
    <w:rsid w:val="00AF25F5"/>
    <w:rsid w:val="00AF262E"/>
    <w:rsid w:val="00AF280E"/>
    <w:rsid w:val="00AF29DF"/>
    <w:rsid w:val="00AF2D90"/>
    <w:rsid w:val="00AF2E8B"/>
    <w:rsid w:val="00AF3365"/>
    <w:rsid w:val="00AF3391"/>
    <w:rsid w:val="00AF3444"/>
    <w:rsid w:val="00AF3589"/>
    <w:rsid w:val="00AF35A0"/>
    <w:rsid w:val="00AF35EC"/>
    <w:rsid w:val="00AF379B"/>
    <w:rsid w:val="00AF396E"/>
    <w:rsid w:val="00AF399C"/>
    <w:rsid w:val="00AF39CB"/>
    <w:rsid w:val="00AF3A81"/>
    <w:rsid w:val="00AF3C9E"/>
    <w:rsid w:val="00AF3DFC"/>
    <w:rsid w:val="00AF3E40"/>
    <w:rsid w:val="00AF3E4C"/>
    <w:rsid w:val="00AF405D"/>
    <w:rsid w:val="00AF42A2"/>
    <w:rsid w:val="00AF43F3"/>
    <w:rsid w:val="00AF451E"/>
    <w:rsid w:val="00AF45F9"/>
    <w:rsid w:val="00AF4642"/>
    <w:rsid w:val="00AF467F"/>
    <w:rsid w:val="00AF477F"/>
    <w:rsid w:val="00AF4940"/>
    <w:rsid w:val="00AF4964"/>
    <w:rsid w:val="00AF4A98"/>
    <w:rsid w:val="00AF4B14"/>
    <w:rsid w:val="00AF4C5D"/>
    <w:rsid w:val="00AF4D76"/>
    <w:rsid w:val="00AF4E72"/>
    <w:rsid w:val="00AF4FA3"/>
    <w:rsid w:val="00AF4FF0"/>
    <w:rsid w:val="00AF51A4"/>
    <w:rsid w:val="00AF547B"/>
    <w:rsid w:val="00AF55AB"/>
    <w:rsid w:val="00AF56AE"/>
    <w:rsid w:val="00AF579E"/>
    <w:rsid w:val="00AF57BB"/>
    <w:rsid w:val="00AF57CC"/>
    <w:rsid w:val="00AF594F"/>
    <w:rsid w:val="00AF5B5D"/>
    <w:rsid w:val="00AF5C3F"/>
    <w:rsid w:val="00AF5F8B"/>
    <w:rsid w:val="00AF625D"/>
    <w:rsid w:val="00AF66D6"/>
    <w:rsid w:val="00AF6868"/>
    <w:rsid w:val="00AF6A28"/>
    <w:rsid w:val="00AF6B97"/>
    <w:rsid w:val="00AF7052"/>
    <w:rsid w:val="00AF70F1"/>
    <w:rsid w:val="00AF721A"/>
    <w:rsid w:val="00AF725A"/>
    <w:rsid w:val="00AF732F"/>
    <w:rsid w:val="00AF746F"/>
    <w:rsid w:val="00AF74B9"/>
    <w:rsid w:val="00AF7B1E"/>
    <w:rsid w:val="00AF7CD2"/>
    <w:rsid w:val="00AF7E7C"/>
    <w:rsid w:val="00B00043"/>
    <w:rsid w:val="00B00080"/>
    <w:rsid w:val="00B00149"/>
    <w:rsid w:val="00B00291"/>
    <w:rsid w:val="00B0099D"/>
    <w:rsid w:val="00B00B1F"/>
    <w:rsid w:val="00B00B99"/>
    <w:rsid w:val="00B01048"/>
    <w:rsid w:val="00B01272"/>
    <w:rsid w:val="00B012BD"/>
    <w:rsid w:val="00B0186F"/>
    <w:rsid w:val="00B018AD"/>
    <w:rsid w:val="00B01B8C"/>
    <w:rsid w:val="00B01B94"/>
    <w:rsid w:val="00B01BE3"/>
    <w:rsid w:val="00B01C71"/>
    <w:rsid w:val="00B01D04"/>
    <w:rsid w:val="00B01DD1"/>
    <w:rsid w:val="00B02010"/>
    <w:rsid w:val="00B0202B"/>
    <w:rsid w:val="00B020F7"/>
    <w:rsid w:val="00B021E4"/>
    <w:rsid w:val="00B0228C"/>
    <w:rsid w:val="00B022C6"/>
    <w:rsid w:val="00B02379"/>
    <w:rsid w:val="00B023C3"/>
    <w:rsid w:val="00B023FF"/>
    <w:rsid w:val="00B025CF"/>
    <w:rsid w:val="00B0261E"/>
    <w:rsid w:val="00B02739"/>
    <w:rsid w:val="00B02EA0"/>
    <w:rsid w:val="00B03367"/>
    <w:rsid w:val="00B0346B"/>
    <w:rsid w:val="00B035C9"/>
    <w:rsid w:val="00B0366A"/>
    <w:rsid w:val="00B0386F"/>
    <w:rsid w:val="00B03875"/>
    <w:rsid w:val="00B039AC"/>
    <w:rsid w:val="00B03B59"/>
    <w:rsid w:val="00B03C58"/>
    <w:rsid w:val="00B03F87"/>
    <w:rsid w:val="00B04133"/>
    <w:rsid w:val="00B043D1"/>
    <w:rsid w:val="00B0450D"/>
    <w:rsid w:val="00B04586"/>
    <w:rsid w:val="00B04611"/>
    <w:rsid w:val="00B04656"/>
    <w:rsid w:val="00B046A1"/>
    <w:rsid w:val="00B04BE4"/>
    <w:rsid w:val="00B04D1B"/>
    <w:rsid w:val="00B04D99"/>
    <w:rsid w:val="00B04DC7"/>
    <w:rsid w:val="00B04E0C"/>
    <w:rsid w:val="00B050EE"/>
    <w:rsid w:val="00B0523E"/>
    <w:rsid w:val="00B0543D"/>
    <w:rsid w:val="00B0577D"/>
    <w:rsid w:val="00B05833"/>
    <w:rsid w:val="00B05892"/>
    <w:rsid w:val="00B05960"/>
    <w:rsid w:val="00B05B0C"/>
    <w:rsid w:val="00B05C46"/>
    <w:rsid w:val="00B05DF5"/>
    <w:rsid w:val="00B060F8"/>
    <w:rsid w:val="00B06211"/>
    <w:rsid w:val="00B062D2"/>
    <w:rsid w:val="00B0631C"/>
    <w:rsid w:val="00B065D9"/>
    <w:rsid w:val="00B06601"/>
    <w:rsid w:val="00B0661E"/>
    <w:rsid w:val="00B0673D"/>
    <w:rsid w:val="00B068AE"/>
    <w:rsid w:val="00B06D81"/>
    <w:rsid w:val="00B06E0C"/>
    <w:rsid w:val="00B06E50"/>
    <w:rsid w:val="00B06FC0"/>
    <w:rsid w:val="00B07231"/>
    <w:rsid w:val="00B072B3"/>
    <w:rsid w:val="00B072FE"/>
    <w:rsid w:val="00B07597"/>
    <w:rsid w:val="00B075D1"/>
    <w:rsid w:val="00B0781B"/>
    <w:rsid w:val="00B078A6"/>
    <w:rsid w:val="00B07B7F"/>
    <w:rsid w:val="00B07BDF"/>
    <w:rsid w:val="00B07CD3"/>
    <w:rsid w:val="00B07CD4"/>
    <w:rsid w:val="00B07D57"/>
    <w:rsid w:val="00B07E3E"/>
    <w:rsid w:val="00B101C2"/>
    <w:rsid w:val="00B10236"/>
    <w:rsid w:val="00B10237"/>
    <w:rsid w:val="00B1042D"/>
    <w:rsid w:val="00B10514"/>
    <w:rsid w:val="00B105B0"/>
    <w:rsid w:val="00B10658"/>
    <w:rsid w:val="00B1082F"/>
    <w:rsid w:val="00B1084B"/>
    <w:rsid w:val="00B10A1C"/>
    <w:rsid w:val="00B10B8F"/>
    <w:rsid w:val="00B10CA7"/>
    <w:rsid w:val="00B10D2D"/>
    <w:rsid w:val="00B10E06"/>
    <w:rsid w:val="00B10F59"/>
    <w:rsid w:val="00B11467"/>
    <w:rsid w:val="00B11520"/>
    <w:rsid w:val="00B116E5"/>
    <w:rsid w:val="00B11728"/>
    <w:rsid w:val="00B11738"/>
    <w:rsid w:val="00B11B03"/>
    <w:rsid w:val="00B11B14"/>
    <w:rsid w:val="00B11BF2"/>
    <w:rsid w:val="00B11C94"/>
    <w:rsid w:val="00B11CD6"/>
    <w:rsid w:val="00B121A8"/>
    <w:rsid w:val="00B1225E"/>
    <w:rsid w:val="00B12327"/>
    <w:rsid w:val="00B12477"/>
    <w:rsid w:val="00B124CF"/>
    <w:rsid w:val="00B1257A"/>
    <w:rsid w:val="00B1259A"/>
    <w:rsid w:val="00B12700"/>
    <w:rsid w:val="00B128F7"/>
    <w:rsid w:val="00B12C00"/>
    <w:rsid w:val="00B12D41"/>
    <w:rsid w:val="00B12F24"/>
    <w:rsid w:val="00B12F66"/>
    <w:rsid w:val="00B13381"/>
    <w:rsid w:val="00B135A3"/>
    <w:rsid w:val="00B137D8"/>
    <w:rsid w:val="00B137E1"/>
    <w:rsid w:val="00B13991"/>
    <w:rsid w:val="00B13A2D"/>
    <w:rsid w:val="00B13B12"/>
    <w:rsid w:val="00B13B64"/>
    <w:rsid w:val="00B13C1C"/>
    <w:rsid w:val="00B13D0E"/>
    <w:rsid w:val="00B1402C"/>
    <w:rsid w:val="00B14174"/>
    <w:rsid w:val="00B1431C"/>
    <w:rsid w:val="00B14342"/>
    <w:rsid w:val="00B14499"/>
    <w:rsid w:val="00B14B07"/>
    <w:rsid w:val="00B14BBE"/>
    <w:rsid w:val="00B14F2A"/>
    <w:rsid w:val="00B14FC1"/>
    <w:rsid w:val="00B152CD"/>
    <w:rsid w:val="00B1543E"/>
    <w:rsid w:val="00B154A1"/>
    <w:rsid w:val="00B15511"/>
    <w:rsid w:val="00B1574E"/>
    <w:rsid w:val="00B157C0"/>
    <w:rsid w:val="00B15803"/>
    <w:rsid w:val="00B15979"/>
    <w:rsid w:val="00B159F1"/>
    <w:rsid w:val="00B15ABA"/>
    <w:rsid w:val="00B15AD6"/>
    <w:rsid w:val="00B15C6C"/>
    <w:rsid w:val="00B15CC9"/>
    <w:rsid w:val="00B15D39"/>
    <w:rsid w:val="00B15E79"/>
    <w:rsid w:val="00B15F0A"/>
    <w:rsid w:val="00B1601C"/>
    <w:rsid w:val="00B1602D"/>
    <w:rsid w:val="00B16037"/>
    <w:rsid w:val="00B1610E"/>
    <w:rsid w:val="00B1620E"/>
    <w:rsid w:val="00B1622D"/>
    <w:rsid w:val="00B16260"/>
    <w:rsid w:val="00B16279"/>
    <w:rsid w:val="00B1628B"/>
    <w:rsid w:val="00B164F9"/>
    <w:rsid w:val="00B16767"/>
    <w:rsid w:val="00B16934"/>
    <w:rsid w:val="00B16A97"/>
    <w:rsid w:val="00B16AFC"/>
    <w:rsid w:val="00B16B2F"/>
    <w:rsid w:val="00B16B6F"/>
    <w:rsid w:val="00B16B7E"/>
    <w:rsid w:val="00B16FD9"/>
    <w:rsid w:val="00B170C7"/>
    <w:rsid w:val="00B170E3"/>
    <w:rsid w:val="00B1734E"/>
    <w:rsid w:val="00B173F3"/>
    <w:rsid w:val="00B17AC5"/>
    <w:rsid w:val="00B17CC2"/>
    <w:rsid w:val="00B17D0A"/>
    <w:rsid w:val="00B17FA7"/>
    <w:rsid w:val="00B20254"/>
    <w:rsid w:val="00B20340"/>
    <w:rsid w:val="00B20435"/>
    <w:rsid w:val="00B20664"/>
    <w:rsid w:val="00B20A14"/>
    <w:rsid w:val="00B20B6F"/>
    <w:rsid w:val="00B20BF9"/>
    <w:rsid w:val="00B210AC"/>
    <w:rsid w:val="00B21240"/>
    <w:rsid w:val="00B21370"/>
    <w:rsid w:val="00B21513"/>
    <w:rsid w:val="00B21553"/>
    <w:rsid w:val="00B215D7"/>
    <w:rsid w:val="00B21715"/>
    <w:rsid w:val="00B21904"/>
    <w:rsid w:val="00B21B09"/>
    <w:rsid w:val="00B21B93"/>
    <w:rsid w:val="00B21DB4"/>
    <w:rsid w:val="00B21F1D"/>
    <w:rsid w:val="00B22199"/>
    <w:rsid w:val="00B224E1"/>
    <w:rsid w:val="00B225BA"/>
    <w:rsid w:val="00B22608"/>
    <w:rsid w:val="00B22616"/>
    <w:rsid w:val="00B22664"/>
    <w:rsid w:val="00B22930"/>
    <w:rsid w:val="00B229A2"/>
    <w:rsid w:val="00B22A64"/>
    <w:rsid w:val="00B22BBA"/>
    <w:rsid w:val="00B22D27"/>
    <w:rsid w:val="00B22F81"/>
    <w:rsid w:val="00B230A9"/>
    <w:rsid w:val="00B232E5"/>
    <w:rsid w:val="00B23497"/>
    <w:rsid w:val="00B237E9"/>
    <w:rsid w:val="00B23809"/>
    <w:rsid w:val="00B2382C"/>
    <w:rsid w:val="00B23BF8"/>
    <w:rsid w:val="00B23D4B"/>
    <w:rsid w:val="00B23F7F"/>
    <w:rsid w:val="00B2442D"/>
    <w:rsid w:val="00B246A1"/>
    <w:rsid w:val="00B24799"/>
    <w:rsid w:val="00B24903"/>
    <w:rsid w:val="00B249EF"/>
    <w:rsid w:val="00B24A12"/>
    <w:rsid w:val="00B24B6F"/>
    <w:rsid w:val="00B24D25"/>
    <w:rsid w:val="00B24EA8"/>
    <w:rsid w:val="00B25042"/>
    <w:rsid w:val="00B2504C"/>
    <w:rsid w:val="00B25198"/>
    <w:rsid w:val="00B2519C"/>
    <w:rsid w:val="00B25397"/>
    <w:rsid w:val="00B254CA"/>
    <w:rsid w:val="00B2580C"/>
    <w:rsid w:val="00B25815"/>
    <w:rsid w:val="00B25891"/>
    <w:rsid w:val="00B2592C"/>
    <w:rsid w:val="00B259E8"/>
    <w:rsid w:val="00B25A69"/>
    <w:rsid w:val="00B25AA3"/>
    <w:rsid w:val="00B25B19"/>
    <w:rsid w:val="00B25BD1"/>
    <w:rsid w:val="00B25C9A"/>
    <w:rsid w:val="00B25CFF"/>
    <w:rsid w:val="00B25E33"/>
    <w:rsid w:val="00B25EF6"/>
    <w:rsid w:val="00B2607C"/>
    <w:rsid w:val="00B26186"/>
    <w:rsid w:val="00B2627A"/>
    <w:rsid w:val="00B2629D"/>
    <w:rsid w:val="00B262CC"/>
    <w:rsid w:val="00B26383"/>
    <w:rsid w:val="00B263D6"/>
    <w:rsid w:val="00B264D4"/>
    <w:rsid w:val="00B2664F"/>
    <w:rsid w:val="00B26888"/>
    <w:rsid w:val="00B268AB"/>
    <w:rsid w:val="00B26933"/>
    <w:rsid w:val="00B26AC8"/>
    <w:rsid w:val="00B26B13"/>
    <w:rsid w:val="00B26D30"/>
    <w:rsid w:val="00B26E85"/>
    <w:rsid w:val="00B271E2"/>
    <w:rsid w:val="00B2754F"/>
    <w:rsid w:val="00B27CE4"/>
    <w:rsid w:val="00B27F1C"/>
    <w:rsid w:val="00B3001D"/>
    <w:rsid w:val="00B30188"/>
    <w:rsid w:val="00B301E8"/>
    <w:rsid w:val="00B302EF"/>
    <w:rsid w:val="00B3040A"/>
    <w:rsid w:val="00B3093F"/>
    <w:rsid w:val="00B30B37"/>
    <w:rsid w:val="00B30BF3"/>
    <w:rsid w:val="00B30DDD"/>
    <w:rsid w:val="00B30E94"/>
    <w:rsid w:val="00B30EDC"/>
    <w:rsid w:val="00B31198"/>
    <w:rsid w:val="00B3133A"/>
    <w:rsid w:val="00B31475"/>
    <w:rsid w:val="00B314F0"/>
    <w:rsid w:val="00B316C1"/>
    <w:rsid w:val="00B31745"/>
    <w:rsid w:val="00B31751"/>
    <w:rsid w:val="00B31791"/>
    <w:rsid w:val="00B317AD"/>
    <w:rsid w:val="00B31B6C"/>
    <w:rsid w:val="00B31CE0"/>
    <w:rsid w:val="00B31CFA"/>
    <w:rsid w:val="00B31F64"/>
    <w:rsid w:val="00B32261"/>
    <w:rsid w:val="00B323D1"/>
    <w:rsid w:val="00B32672"/>
    <w:rsid w:val="00B327EC"/>
    <w:rsid w:val="00B3297B"/>
    <w:rsid w:val="00B32B0F"/>
    <w:rsid w:val="00B32BA3"/>
    <w:rsid w:val="00B32C6A"/>
    <w:rsid w:val="00B33082"/>
    <w:rsid w:val="00B33298"/>
    <w:rsid w:val="00B332D6"/>
    <w:rsid w:val="00B336FC"/>
    <w:rsid w:val="00B33A31"/>
    <w:rsid w:val="00B33EB8"/>
    <w:rsid w:val="00B34133"/>
    <w:rsid w:val="00B341BA"/>
    <w:rsid w:val="00B34228"/>
    <w:rsid w:val="00B3435B"/>
    <w:rsid w:val="00B348F4"/>
    <w:rsid w:val="00B34909"/>
    <w:rsid w:val="00B349B2"/>
    <w:rsid w:val="00B34AA7"/>
    <w:rsid w:val="00B34AA9"/>
    <w:rsid w:val="00B34B04"/>
    <w:rsid w:val="00B34CA3"/>
    <w:rsid w:val="00B34CBF"/>
    <w:rsid w:val="00B34DE1"/>
    <w:rsid w:val="00B34E79"/>
    <w:rsid w:val="00B34E7A"/>
    <w:rsid w:val="00B351AC"/>
    <w:rsid w:val="00B356F0"/>
    <w:rsid w:val="00B35903"/>
    <w:rsid w:val="00B35914"/>
    <w:rsid w:val="00B359C0"/>
    <w:rsid w:val="00B35BE1"/>
    <w:rsid w:val="00B35D65"/>
    <w:rsid w:val="00B35E58"/>
    <w:rsid w:val="00B36127"/>
    <w:rsid w:val="00B364BA"/>
    <w:rsid w:val="00B364CE"/>
    <w:rsid w:val="00B364F6"/>
    <w:rsid w:val="00B36AC5"/>
    <w:rsid w:val="00B36EA4"/>
    <w:rsid w:val="00B37104"/>
    <w:rsid w:val="00B3727E"/>
    <w:rsid w:val="00B372DF"/>
    <w:rsid w:val="00B37458"/>
    <w:rsid w:val="00B374E8"/>
    <w:rsid w:val="00B375B6"/>
    <w:rsid w:val="00B3765B"/>
    <w:rsid w:val="00B37674"/>
    <w:rsid w:val="00B37725"/>
    <w:rsid w:val="00B377B3"/>
    <w:rsid w:val="00B37833"/>
    <w:rsid w:val="00B37946"/>
    <w:rsid w:val="00B379E5"/>
    <w:rsid w:val="00B37AAD"/>
    <w:rsid w:val="00B37D3F"/>
    <w:rsid w:val="00B37EA4"/>
    <w:rsid w:val="00B40154"/>
    <w:rsid w:val="00B401E7"/>
    <w:rsid w:val="00B4046C"/>
    <w:rsid w:val="00B404BC"/>
    <w:rsid w:val="00B409C2"/>
    <w:rsid w:val="00B40A6F"/>
    <w:rsid w:val="00B40A92"/>
    <w:rsid w:val="00B40AEA"/>
    <w:rsid w:val="00B40B5B"/>
    <w:rsid w:val="00B411A5"/>
    <w:rsid w:val="00B4123A"/>
    <w:rsid w:val="00B4129E"/>
    <w:rsid w:val="00B41633"/>
    <w:rsid w:val="00B41638"/>
    <w:rsid w:val="00B4177A"/>
    <w:rsid w:val="00B41997"/>
    <w:rsid w:val="00B41A81"/>
    <w:rsid w:val="00B41AB5"/>
    <w:rsid w:val="00B41B58"/>
    <w:rsid w:val="00B41F71"/>
    <w:rsid w:val="00B41FF5"/>
    <w:rsid w:val="00B4222B"/>
    <w:rsid w:val="00B42291"/>
    <w:rsid w:val="00B42373"/>
    <w:rsid w:val="00B42478"/>
    <w:rsid w:val="00B424B1"/>
    <w:rsid w:val="00B42628"/>
    <w:rsid w:val="00B42954"/>
    <w:rsid w:val="00B42A1C"/>
    <w:rsid w:val="00B42B68"/>
    <w:rsid w:val="00B42C89"/>
    <w:rsid w:val="00B42FC8"/>
    <w:rsid w:val="00B4316A"/>
    <w:rsid w:val="00B433FC"/>
    <w:rsid w:val="00B4350B"/>
    <w:rsid w:val="00B438CE"/>
    <w:rsid w:val="00B43996"/>
    <w:rsid w:val="00B43A0D"/>
    <w:rsid w:val="00B43D5C"/>
    <w:rsid w:val="00B443BE"/>
    <w:rsid w:val="00B443DA"/>
    <w:rsid w:val="00B44657"/>
    <w:rsid w:val="00B44706"/>
    <w:rsid w:val="00B44708"/>
    <w:rsid w:val="00B4483F"/>
    <w:rsid w:val="00B44885"/>
    <w:rsid w:val="00B44A47"/>
    <w:rsid w:val="00B44B54"/>
    <w:rsid w:val="00B44C3E"/>
    <w:rsid w:val="00B44E02"/>
    <w:rsid w:val="00B44E09"/>
    <w:rsid w:val="00B45281"/>
    <w:rsid w:val="00B45394"/>
    <w:rsid w:val="00B456BE"/>
    <w:rsid w:val="00B457B2"/>
    <w:rsid w:val="00B458B6"/>
    <w:rsid w:val="00B45D7B"/>
    <w:rsid w:val="00B45E07"/>
    <w:rsid w:val="00B45E6E"/>
    <w:rsid w:val="00B45F72"/>
    <w:rsid w:val="00B46024"/>
    <w:rsid w:val="00B460EC"/>
    <w:rsid w:val="00B46370"/>
    <w:rsid w:val="00B4638F"/>
    <w:rsid w:val="00B465C4"/>
    <w:rsid w:val="00B469FE"/>
    <w:rsid w:val="00B46A35"/>
    <w:rsid w:val="00B46BAE"/>
    <w:rsid w:val="00B46D18"/>
    <w:rsid w:val="00B46DE2"/>
    <w:rsid w:val="00B46E34"/>
    <w:rsid w:val="00B47088"/>
    <w:rsid w:val="00B47172"/>
    <w:rsid w:val="00B4730C"/>
    <w:rsid w:val="00B47574"/>
    <w:rsid w:val="00B47738"/>
    <w:rsid w:val="00B47904"/>
    <w:rsid w:val="00B47A2C"/>
    <w:rsid w:val="00B47C25"/>
    <w:rsid w:val="00B47C7B"/>
    <w:rsid w:val="00B47DBF"/>
    <w:rsid w:val="00B47DD4"/>
    <w:rsid w:val="00B47E5F"/>
    <w:rsid w:val="00B47E69"/>
    <w:rsid w:val="00B47FA5"/>
    <w:rsid w:val="00B47FC3"/>
    <w:rsid w:val="00B500D2"/>
    <w:rsid w:val="00B504AF"/>
    <w:rsid w:val="00B5058B"/>
    <w:rsid w:val="00B50D1D"/>
    <w:rsid w:val="00B50D2B"/>
    <w:rsid w:val="00B50D49"/>
    <w:rsid w:val="00B50DFA"/>
    <w:rsid w:val="00B510E9"/>
    <w:rsid w:val="00B511C1"/>
    <w:rsid w:val="00B512C5"/>
    <w:rsid w:val="00B51528"/>
    <w:rsid w:val="00B515D6"/>
    <w:rsid w:val="00B51784"/>
    <w:rsid w:val="00B517A9"/>
    <w:rsid w:val="00B518C4"/>
    <w:rsid w:val="00B51ABC"/>
    <w:rsid w:val="00B51B38"/>
    <w:rsid w:val="00B51C43"/>
    <w:rsid w:val="00B51CF9"/>
    <w:rsid w:val="00B51E11"/>
    <w:rsid w:val="00B51EBA"/>
    <w:rsid w:val="00B51EDC"/>
    <w:rsid w:val="00B51F59"/>
    <w:rsid w:val="00B51FAA"/>
    <w:rsid w:val="00B520AF"/>
    <w:rsid w:val="00B522E5"/>
    <w:rsid w:val="00B5243B"/>
    <w:rsid w:val="00B52568"/>
    <w:rsid w:val="00B52708"/>
    <w:rsid w:val="00B52821"/>
    <w:rsid w:val="00B5284C"/>
    <w:rsid w:val="00B5289C"/>
    <w:rsid w:val="00B528DE"/>
    <w:rsid w:val="00B5298B"/>
    <w:rsid w:val="00B52B00"/>
    <w:rsid w:val="00B52C66"/>
    <w:rsid w:val="00B52E63"/>
    <w:rsid w:val="00B52E64"/>
    <w:rsid w:val="00B53258"/>
    <w:rsid w:val="00B53484"/>
    <w:rsid w:val="00B534BD"/>
    <w:rsid w:val="00B534CD"/>
    <w:rsid w:val="00B5371A"/>
    <w:rsid w:val="00B537B2"/>
    <w:rsid w:val="00B53C06"/>
    <w:rsid w:val="00B53C73"/>
    <w:rsid w:val="00B53C7A"/>
    <w:rsid w:val="00B53E98"/>
    <w:rsid w:val="00B5400B"/>
    <w:rsid w:val="00B5401F"/>
    <w:rsid w:val="00B541CF"/>
    <w:rsid w:val="00B54412"/>
    <w:rsid w:val="00B5445D"/>
    <w:rsid w:val="00B545B7"/>
    <w:rsid w:val="00B5462D"/>
    <w:rsid w:val="00B546D4"/>
    <w:rsid w:val="00B5487B"/>
    <w:rsid w:val="00B54996"/>
    <w:rsid w:val="00B54AE3"/>
    <w:rsid w:val="00B54B2B"/>
    <w:rsid w:val="00B54B52"/>
    <w:rsid w:val="00B54B7C"/>
    <w:rsid w:val="00B54DAC"/>
    <w:rsid w:val="00B54E78"/>
    <w:rsid w:val="00B54EA9"/>
    <w:rsid w:val="00B54EF5"/>
    <w:rsid w:val="00B54EFA"/>
    <w:rsid w:val="00B54FB3"/>
    <w:rsid w:val="00B550C1"/>
    <w:rsid w:val="00B5511E"/>
    <w:rsid w:val="00B5526D"/>
    <w:rsid w:val="00B55323"/>
    <w:rsid w:val="00B553D5"/>
    <w:rsid w:val="00B555AB"/>
    <w:rsid w:val="00B557B5"/>
    <w:rsid w:val="00B557F3"/>
    <w:rsid w:val="00B55861"/>
    <w:rsid w:val="00B559C0"/>
    <w:rsid w:val="00B559CE"/>
    <w:rsid w:val="00B559F8"/>
    <w:rsid w:val="00B55A72"/>
    <w:rsid w:val="00B55B49"/>
    <w:rsid w:val="00B55D51"/>
    <w:rsid w:val="00B55E71"/>
    <w:rsid w:val="00B55E84"/>
    <w:rsid w:val="00B56236"/>
    <w:rsid w:val="00B56278"/>
    <w:rsid w:val="00B5644A"/>
    <w:rsid w:val="00B56510"/>
    <w:rsid w:val="00B56555"/>
    <w:rsid w:val="00B56B06"/>
    <w:rsid w:val="00B571FE"/>
    <w:rsid w:val="00B57555"/>
    <w:rsid w:val="00B5758D"/>
    <w:rsid w:val="00B575DD"/>
    <w:rsid w:val="00B5766B"/>
    <w:rsid w:val="00B57833"/>
    <w:rsid w:val="00B57844"/>
    <w:rsid w:val="00B57C54"/>
    <w:rsid w:val="00B57DD7"/>
    <w:rsid w:val="00B60150"/>
    <w:rsid w:val="00B60300"/>
    <w:rsid w:val="00B60318"/>
    <w:rsid w:val="00B60464"/>
    <w:rsid w:val="00B6047A"/>
    <w:rsid w:val="00B607BF"/>
    <w:rsid w:val="00B60908"/>
    <w:rsid w:val="00B60B11"/>
    <w:rsid w:val="00B60CCC"/>
    <w:rsid w:val="00B60CED"/>
    <w:rsid w:val="00B60D82"/>
    <w:rsid w:val="00B60F9D"/>
    <w:rsid w:val="00B614C0"/>
    <w:rsid w:val="00B61604"/>
    <w:rsid w:val="00B61614"/>
    <w:rsid w:val="00B61712"/>
    <w:rsid w:val="00B6199F"/>
    <w:rsid w:val="00B61B75"/>
    <w:rsid w:val="00B61DD5"/>
    <w:rsid w:val="00B61FAB"/>
    <w:rsid w:val="00B620C5"/>
    <w:rsid w:val="00B6217A"/>
    <w:rsid w:val="00B62474"/>
    <w:rsid w:val="00B62A7D"/>
    <w:rsid w:val="00B634E1"/>
    <w:rsid w:val="00B635C3"/>
    <w:rsid w:val="00B63F48"/>
    <w:rsid w:val="00B641B0"/>
    <w:rsid w:val="00B6424D"/>
    <w:rsid w:val="00B64261"/>
    <w:rsid w:val="00B643E7"/>
    <w:rsid w:val="00B644A0"/>
    <w:rsid w:val="00B644CE"/>
    <w:rsid w:val="00B6466F"/>
    <w:rsid w:val="00B6489E"/>
    <w:rsid w:val="00B648A1"/>
    <w:rsid w:val="00B64B1C"/>
    <w:rsid w:val="00B64BA2"/>
    <w:rsid w:val="00B64D1A"/>
    <w:rsid w:val="00B64D4A"/>
    <w:rsid w:val="00B64FA7"/>
    <w:rsid w:val="00B65142"/>
    <w:rsid w:val="00B6527A"/>
    <w:rsid w:val="00B6530B"/>
    <w:rsid w:val="00B65DD6"/>
    <w:rsid w:val="00B65FD2"/>
    <w:rsid w:val="00B660FE"/>
    <w:rsid w:val="00B6610F"/>
    <w:rsid w:val="00B6631D"/>
    <w:rsid w:val="00B66399"/>
    <w:rsid w:val="00B66408"/>
    <w:rsid w:val="00B6664A"/>
    <w:rsid w:val="00B667CA"/>
    <w:rsid w:val="00B66945"/>
    <w:rsid w:val="00B66A36"/>
    <w:rsid w:val="00B66CB1"/>
    <w:rsid w:val="00B66CE1"/>
    <w:rsid w:val="00B66D4F"/>
    <w:rsid w:val="00B66DE3"/>
    <w:rsid w:val="00B671B6"/>
    <w:rsid w:val="00B67316"/>
    <w:rsid w:val="00B67403"/>
    <w:rsid w:val="00B675B0"/>
    <w:rsid w:val="00B676FD"/>
    <w:rsid w:val="00B6777F"/>
    <w:rsid w:val="00B677C9"/>
    <w:rsid w:val="00B67826"/>
    <w:rsid w:val="00B67906"/>
    <w:rsid w:val="00B67B28"/>
    <w:rsid w:val="00B67BE0"/>
    <w:rsid w:val="00B67DA6"/>
    <w:rsid w:val="00B67E0C"/>
    <w:rsid w:val="00B67FB2"/>
    <w:rsid w:val="00B700AB"/>
    <w:rsid w:val="00B70121"/>
    <w:rsid w:val="00B70180"/>
    <w:rsid w:val="00B701AC"/>
    <w:rsid w:val="00B702E1"/>
    <w:rsid w:val="00B708D3"/>
    <w:rsid w:val="00B70BED"/>
    <w:rsid w:val="00B70CB4"/>
    <w:rsid w:val="00B71059"/>
    <w:rsid w:val="00B7148C"/>
    <w:rsid w:val="00B71691"/>
    <w:rsid w:val="00B716C2"/>
    <w:rsid w:val="00B71790"/>
    <w:rsid w:val="00B718E7"/>
    <w:rsid w:val="00B71BD5"/>
    <w:rsid w:val="00B71D20"/>
    <w:rsid w:val="00B71DDC"/>
    <w:rsid w:val="00B720E3"/>
    <w:rsid w:val="00B7228E"/>
    <w:rsid w:val="00B7256B"/>
    <w:rsid w:val="00B7260B"/>
    <w:rsid w:val="00B72804"/>
    <w:rsid w:val="00B728B6"/>
    <w:rsid w:val="00B728DD"/>
    <w:rsid w:val="00B72AA6"/>
    <w:rsid w:val="00B72BB8"/>
    <w:rsid w:val="00B72D89"/>
    <w:rsid w:val="00B72F9A"/>
    <w:rsid w:val="00B72FB6"/>
    <w:rsid w:val="00B7340C"/>
    <w:rsid w:val="00B734F3"/>
    <w:rsid w:val="00B7384E"/>
    <w:rsid w:val="00B7387D"/>
    <w:rsid w:val="00B73D47"/>
    <w:rsid w:val="00B742E4"/>
    <w:rsid w:val="00B7439F"/>
    <w:rsid w:val="00B7490E"/>
    <w:rsid w:val="00B74937"/>
    <w:rsid w:val="00B74A70"/>
    <w:rsid w:val="00B74C01"/>
    <w:rsid w:val="00B74C65"/>
    <w:rsid w:val="00B74E34"/>
    <w:rsid w:val="00B74ED8"/>
    <w:rsid w:val="00B74EE3"/>
    <w:rsid w:val="00B74F85"/>
    <w:rsid w:val="00B75061"/>
    <w:rsid w:val="00B75092"/>
    <w:rsid w:val="00B750C7"/>
    <w:rsid w:val="00B75698"/>
    <w:rsid w:val="00B756E3"/>
    <w:rsid w:val="00B7578A"/>
    <w:rsid w:val="00B7581F"/>
    <w:rsid w:val="00B758CB"/>
    <w:rsid w:val="00B759BA"/>
    <w:rsid w:val="00B75B79"/>
    <w:rsid w:val="00B75EC8"/>
    <w:rsid w:val="00B75FF7"/>
    <w:rsid w:val="00B7634D"/>
    <w:rsid w:val="00B76617"/>
    <w:rsid w:val="00B7669A"/>
    <w:rsid w:val="00B76C3E"/>
    <w:rsid w:val="00B76D7E"/>
    <w:rsid w:val="00B76EAE"/>
    <w:rsid w:val="00B76F0C"/>
    <w:rsid w:val="00B76F25"/>
    <w:rsid w:val="00B77208"/>
    <w:rsid w:val="00B7722D"/>
    <w:rsid w:val="00B7738C"/>
    <w:rsid w:val="00B774C7"/>
    <w:rsid w:val="00B775FE"/>
    <w:rsid w:val="00B7780C"/>
    <w:rsid w:val="00B779B2"/>
    <w:rsid w:val="00B77D24"/>
    <w:rsid w:val="00B77D3C"/>
    <w:rsid w:val="00B77DE1"/>
    <w:rsid w:val="00B77F37"/>
    <w:rsid w:val="00B77FF8"/>
    <w:rsid w:val="00B8000B"/>
    <w:rsid w:val="00B80050"/>
    <w:rsid w:val="00B80248"/>
    <w:rsid w:val="00B802CB"/>
    <w:rsid w:val="00B8039A"/>
    <w:rsid w:val="00B804F2"/>
    <w:rsid w:val="00B80600"/>
    <w:rsid w:val="00B8065D"/>
    <w:rsid w:val="00B80673"/>
    <w:rsid w:val="00B806B6"/>
    <w:rsid w:val="00B806E6"/>
    <w:rsid w:val="00B80A5E"/>
    <w:rsid w:val="00B80BB2"/>
    <w:rsid w:val="00B80C4D"/>
    <w:rsid w:val="00B80C85"/>
    <w:rsid w:val="00B80CDF"/>
    <w:rsid w:val="00B80EA2"/>
    <w:rsid w:val="00B80FB2"/>
    <w:rsid w:val="00B81020"/>
    <w:rsid w:val="00B8105E"/>
    <w:rsid w:val="00B81168"/>
    <w:rsid w:val="00B8129E"/>
    <w:rsid w:val="00B81409"/>
    <w:rsid w:val="00B81444"/>
    <w:rsid w:val="00B814F5"/>
    <w:rsid w:val="00B81555"/>
    <w:rsid w:val="00B81592"/>
    <w:rsid w:val="00B8186A"/>
    <w:rsid w:val="00B818A2"/>
    <w:rsid w:val="00B818F0"/>
    <w:rsid w:val="00B81B7B"/>
    <w:rsid w:val="00B81CC8"/>
    <w:rsid w:val="00B81DC9"/>
    <w:rsid w:val="00B82183"/>
    <w:rsid w:val="00B8242C"/>
    <w:rsid w:val="00B827DC"/>
    <w:rsid w:val="00B82914"/>
    <w:rsid w:val="00B82A79"/>
    <w:rsid w:val="00B82D60"/>
    <w:rsid w:val="00B8341F"/>
    <w:rsid w:val="00B83477"/>
    <w:rsid w:val="00B8366A"/>
    <w:rsid w:val="00B83907"/>
    <w:rsid w:val="00B8399F"/>
    <w:rsid w:val="00B83A32"/>
    <w:rsid w:val="00B83AB9"/>
    <w:rsid w:val="00B841E7"/>
    <w:rsid w:val="00B844A5"/>
    <w:rsid w:val="00B84810"/>
    <w:rsid w:val="00B84819"/>
    <w:rsid w:val="00B848EB"/>
    <w:rsid w:val="00B84B85"/>
    <w:rsid w:val="00B84DF6"/>
    <w:rsid w:val="00B85055"/>
    <w:rsid w:val="00B8575A"/>
    <w:rsid w:val="00B85779"/>
    <w:rsid w:val="00B858FA"/>
    <w:rsid w:val="00B85D6E"/>
    <w:rsid w:val="00B8625C"/>
    <w:rsid w:val="00B86419"/>
    <w:rsid w:val="00B86483"/>
    <w:rsid w:val="00B86813"/>
    <w:rsid w:val="00B8685B"/>
    <w:rsid w:val="00B868CE"/>
    <w:rsid w:val="00B8699B"/>
    <w:rsid w:val="00B86AFF"/>
    <w:rsid w:val="00B86FA6"/>
    <w:rsid w:val="00B87034"/>
    <w:rsid w:val="00B8705A"/>
    <w:rsid w:val="00B8710A"/>
    <w:rsid w:val="00B8720E"/>
    <w:rsid w:val="00B87273"/>
    <w:rsid w:val="00B87702"/>
    <w:rsid w:val="00B87781"/>
    <w:rsid w:val="00B877E2"/>
    <w:rsid w:val="00B878A3"/>
    <w:rsid w:val="00B8790E"/>
    <w:rsid w:val="00B87B17"/>
    <w:rsid w:val="00B87B7C"/>
    <w:rsid w:val="00B87C16"/>
    <w:rsid w:val="00B87D8E"/>
    <w:rsid w:val="00B9005D"/>
    <w:rsid w:val="00B90133"/>
    <w:rsid w:val="00B90260"/>
    <w:rsid w:val="00B90448"/>
    <w:rsid w:val="00B9073B"/>
    <w:rsid w:val="00B9087F"/>
    <w:rsid w:val="00B90929"/>
    <w:rsid w:val="00B90B6F"/>
    <w:rsid w:val="00B90BB2"/>
    <w:rsid w:val="00B90BC1"/>
    <w:rsid w:val="00B90CB3"/>
    <w:rsid w:val="00B90D3A"/>
    <w:rsid w:val="00B90E3C"/>
    <w:rsid w:val="00B90F02"/>
    <w:rsid w:val="00B911B3"/>
    <w:rsid w:val="00B9133C"/>
    <w:rsid w:val="00B913FD"/>
    <w:rsid w:val="00B9155D"/>
    <w:rsid w:val="00B916D0"/>
    <w:rsid w:val="00B91726"/>
    <w:rsid w:val="00B919BE"/>
    <w:rsid w:val="00B919C0"/>
    <w:rsid w:val="00B91A6E"/>
    <w:rsid w:val="00B91BB9"/>
    <w:rsid w:val="00B91F03"/>
    <w:rsid w:val="00B92160"/>
    <w:rsid w:val="00B921DE"/>
    <w:rsid w:val="00B922C4"/>
    <w:rsid w:val="00B923F9"/>
    <w:rsid w:val="00B9258B"/>
    <w:rsid w:val="00B92765"/>
    <w:rsid w:val="00B929DD"/>
    <w:rsid w:val="00B92A95"/>
    <w:rsid w:val="00B92E42"/>
    <w:rsid w:val="00B93327"/>
    <w:rsid w:val="00B933FC"/>
    <w:rsid w:val="00B93450"/>
    <w:rsid w:val="00B93683"/>
    <w:rsid w:val="00B93947"/>
    <w:rsid w:val="00B939FD"/>
    <w:rsid w:val="00B93C77"/>
    <w:rsid w:val="00B93D00"/>
    <w:rsid w:val="00B93D0C"/>
    <w:rsid w:val="00B93EE4"/>
    <w:rsid w:val="00B93F1E"/>
    <w:rsid w:val="00B94246"/>
    <w:rsid w:val="00B94333"/>
    <w:rsid w:val="00B9434B"/>
    <w:rsid w:val="00B94797"/>
    <w:rsid w:val="00B9484A"/>
    <w:rsid w:val="00B9489C"/>
    <w:rsid w:val="00B949B6"/>
    <w:rsid w:val="00B949FE"/>
    <w:rsid w:val="00B94A64"/>
    <w:rsid w:val="00B94ABA"/>
    <w:rsid w:val="00B94B34"/>
    <w:rsid w:val="00B94B8B"/>
    <w:rsid w:val="00B94D3B"/>
    <w:rsid w:val="00B95085"/>
    <w:rsid w:val="00B950B3"/>
    <w:rsid w:val="00B951DB"/>
    <w:rsid w:val="00B95434"/>
    <w:rsid w:val="00B95768"/>
    <w:rsid w:val="00B958B9"/>
    <w:rsid w:val="00B959E2"/>
    <w:rsid w:val="00B95B26"/>
    <w:rsid w:val="00B961BD"/>
    <w:rsid w:val="00B9650B"/>
    <w:rsid w:val="00B9656E"/>
    <w:rsid w:val="00B96873"/>
    <w:rsid w:val="00B96B1A"/>
    <w:rsid w:val="00B96BEA"/>
    <w:rsid w:val="00B96DC2"/>
    <w:rsid w:val="00B96E70"/>
    <w:rsid w:val="00B96EB3"/>
    <w:rsid w:val="00B9706B"/>
    <w:rsid w:val="00B9732A"/>
    <w:rsid w:val="00B9753A"/>
    <w:rsid w:val="00B976CC"/>
    <w:rsid w:val="00B97703"/>
    <w:rsid w:val="00B97866"/>
    <w:rsid w:val="00B97930"/>
    <w:rsid w:val="00B97F46"/>
    <w:rsid w:val="00BA0476"/>
    <w:rsid w:val="00BA04A5"/>
    <w:rsid w:val="00BA0563"/>
    <w:rsid w:val="00BA0BEE"/>
    <w:rsid w:val="00BA0CAF"/>
    <w:rsid w:val="00BA0EFE"/>
    <w:rsid w:val="00BA1221"/>
    <w:rsid w:val="00BA12F5"/>
    <w:rsid w:val="00BA1656"/>
    <w:rsid w:val="00BA189F"/>
    <w:rsid w:val="00BA1A0F"/>
    <w:rsid w:val="00BA1B93"/>
    <w:rsid w:val="00BA1BB0"/>
    <w:rsid w:val="00BA1CBD"/>
    <w:rsid w:val="00BA1D0F"/>
    <w:rsid w:val="00BA1D23"/>
    <w:rsid w:val="00BA1D25"/>
    <w:rsid w:val="00BA1DC5"/>
    <w:rsid w:val="00BA1F3B"/>
    <w:rsid w:val="00BA218F"/>
    <w:rsid w:val="00BA241E"/>
    <w:rsid w:val="00BA25D4"/>
    <w:rsid w:val="00BA260E"/>
    <w:rsid w:val="00BA2767"/>
    <w:rsid w:val="00BA278E"/>
    <w:rsid w:val="00BA27DB"/>
    <w:rsid w:val="00BA285B"/>
    <w:rsid w:val="00BA2B8D"/>
    <w:rsid w:val="00BA2C79"/>
    <w:rsid w:val="00BA2E0E"/>
    <w:rsid w:val="00BA2F01"/>
    <w:rsid w:val="00BA3307"/>
    <w:rsid w:val="00BA340B"/>
    <w:rsid w:val="00BA3500"/>
    <w:rsid w:val="00BA36EF"/>
    <w:rsid w:val="00BA3701"/>
    <w:rsid w:val="00BA372E"/>
    <w:rsid w:val="00BA3B94"/>
    <w:rsid w:val="00BA3C15"/>
    <w:rsid w:val="00BA3E39"/>
    <w:rsid w:val="00BA4104"/>
    <w:rsid w:val="00BA41DC"/>
    <w:rsid w:val="00BA4441"/>
    <w:rsid w:val="00BA4697"/>
    <w:rsid w:val="00BA46B2"/>
    <w:rsid w:val="00BA46B5"/>
    <w:rsid w:val="00BA48C5"/>
    <w:rsid w:val="00BA4962"/>
    <w:rsid w:val="00BA49F3"/>
    <w:rsid w:val="00BA4B1D"/>
    <w:rsid w:val="00BA4F79"/>
    <w:rsid w:val="00BA542C"/>
    <w:rsid w:val="00BA5450"/>
    <w:rsid w:val="00BA5528"/>
    <w:rsid w:val="00BA56AC"/>
    <w:rsid w:val="00BA5843"/>
    <w:rsid w:val="00BA5962"/>
    <w:rsid w:val="00BA5BA3"/>
    <w:rsid w:val="00BA5DF9"/>
    <w:rsid w:val="00BA603C"/>
    <w:rsid w:val="00BA608C"/>
    <w:rsid w:val="00BA60BD"/>
    <w:rsid w:val="00BA620C"/>
    <w:rsid w:val="00BA630E"/>
    <w:rsid w:val="00BA66B6"/>
    <w:rsid w:val="00BA67A3"/>
    <w:rsid w:val="00BA6892"/>
    <w:rsid w:val="00BA69E1"/>
    <w:rsid w:val="00BA6A28"/>
    <w:rsid w:val="00BA6A7D"/>
    <w:rsid w:val="00BA6CDD"/>
    <w:rsid w:val="00BA6F1E"/>
    <w:rsid w:val="00BA7095"/>
    <w:rsid w:val="00BA737A"/>
    <w:rsid w:val="00BA738B"/>
    <w:rsid w:val="00BA7935"/>
    <w:rsid w:val="00BA7BA4"/>
    <w:rsid w:val="00BA7C0D"/>
    <w:rsid w:val="00BA7D69"/>
    <w:rsid w:val="00BA7F94"/>
    <w:rsid w:val="00BA7FD4"/>
    <w:rsid w:val="00BA7FF7"/>
    <w:rsid w:val="00BB00E4"/>
    <w:rsid w:val="00BB025F"/>
    <w:rsid w:val="00BB03BB"/>
    <w:rsid w:val="00BB03F7"/>
    <w:rsid w:val="00BB054D"/>
    <w:rsid w:val="00BB06B9"/>
    <w:rsid w:val="00BB088B"/>
    <w:rsid w:val="00BB0A93"/>
    <w:rsid w:val="00BB0C3E"/>
    <w:rsid w:val="00BB0CC6"/>
    <w:rsid w:val="00BB0D6C"/>
    <w:rsid w:val="00BB0DFD"/>
    <w:rsid w:val="00BB1220"/>
    <w:rsid w:val="00BB15D1"/>
    <w:rsid w:val="00BB1606"/>
    <w:rsid w:val="00BB1640"/>
    <w:rsid w:val="00BB1836"/>
    <w:rsid w:val="00BB1BCF"/>
    <w:rsid w:val="00BB1CDB"/>
    <w:rsid w:val="00BB2519"/>
    <w:rsid w:val="00BB25F6"/>
    <w:rsid w:val="00BB25F7"/>
    <w:rsid w:val="00BB2624"/>
    <w:rsid w:val="00BB265B"/>
    <w:rsid w:val="00BB265D"/>
    <w:rsid w:val="00BB2B06"/>
    <w:rsid w:val="00BB2B52"/>
    <w:rsid w:val="00BB2D8C"/>
    <w:rsid w:val="00BB2E73"/>
    <w:rsid w:val="00BB2E8A"/>
    <w:rsid w:val="00BB2F4E"/>
    <w:rsid w:val="00BB2FC8"/>
    <w:rsid w:val="00BB307D"/>
    <w:rsid w:val="00BB3302"/>
    <w:rsid w:val="00BB336D"/>
    <w:rsid w:val="00BB3575"/>
    <w:rsid w:val="00BB36D4"/>
    <w:rsid w:val="00BB3947"/>
    <w:rsid w:val="00BB396D"/>
    <w:rsid w:val="00BB3B26"/>
    <w:rsid w:val="00BB3BAD"/>
    <w:rsid w:val="00BB3D83"/>
    <w:rsid w:val="00BB4026"/>
    <w:rsid w:val="00BB40BC"/>
    <w:rsid w:val="00BB4320"/>
    <w:rsid w:val="00BB4596"/>
    <w:rsid w:val="00BB4624"/>
    <w:rsid w:val="00BB46A3"/>
    <w:rsid w:val="00BB4A30"/>
    <w:rsid w:val="00BB4D07"/>
    <w:rsid w:val="00BB4D6F"/>
    <w:rsid w:val="00BB4DD9"/>
    <w:rsid w:val="00BB4DEC"/>
    <w:rsid w:val="00BB500D"/>
    <w:rsid w:val="00BB508B"/>
    <w:rsid w:val="00BB5187"/>
    <w:rsid w:val="00BB531B"/>
    <w:rsid w:val="00BB5496"/>
    <w:rsid w:val="00BB55A1"/>
    <w:rsid w:val="00BB5803"/>
    <w:rsid w:val="00BB58DD"/>
    <w:rsid w:val="00BB5935"/>
    <w:rsid w:val="00BB5A47"/>
    <w:rsid w:val="00BB5A70"/>
    <w:rsid w:val="00BB5C28"/>
    <w:rsid w:val="00BB5CDC"/>
    <w:rsid w:val="00BB5D73"/>
    <w:rsid w:val="00BB5E60"/>
    <w:rsid w:val="00BB5E7D"/>
    <w:rsid w:val="00BB5EE4"/>
    <w:rsid w:val="00BB62D5"/>
    <w:rsid w:val="00BB65FC"/>
    <w:rsid w:val="00BB6828"/>
    <w:rsid w:val="00BB695A"/>
    <w:rsid w:val="00BB69B2"/>
    <w:rsid w:val="00BB6B59"/>
    <w:rsid w:val="00BB6E6D"/>
    <w:rsid w:val="00BB6FB3"/>
    <w:rsid w:val="00BB7172"/>
    <w:rsid w:val="00BB738F"/>
    <w:rsid w:val="00BB73E2"/>
    <w:rsid w:val="00BB7431"/>
    <w:rsid w:val="00BB790F"/>
    <w:rsid w:val="00BB7A91"/>
    <w:rsid w:val="00BB7B8D"/>
    <w:rsid w:val="00BB7BF4"/>
    <w:rsid w:val="00BB7CE9"/>
    <w:rsid w:val="00BB7D35"/>
    <w:rsid w:val="00BB7F32"/>
    <w:rsid w:val="00BC02F8"/>
    <w:rsid w:val="00BC05B8"/>
    <w:rsid w:val="00BC05C0"/>
    <w:rsid w:val="00BC070E"/>
    <w:rsid w:val="00BC0727"/>
    <w:rsid w:val="00BC0777"/>
    <w:rsid w:val="00BC0970"/>
    <w:rsid w:val="00BC0A5D"/>
    <w:rsid w:val="00BC0BD0"/>
    <w:rsid w:val="00BC0E98"/>
    <w:rsid w:val="00BC0F37"/>
    <w:rsid w:val="00BC0F9C"/>
    <w:rsid w:val="00BC146C"/>
    <w:rsid w:val="00BC155E"/>
    <w:rsid w:val="00BC168B"/>
    <w:rsid w:val="00BC16DA"/>
    <w:rsid w:val="00BC1796"/>
    <w:rsid w:val="00BC191B"/>
    <w:rsid w:val="00BC1A3E"/>
    <w:rsid w:val="00BC1A82"/>
    <w:rsid w:val="00BC1AA9"/>
    <w:rsid w:val="00BC1AEC"/>
    <w:rsid w:val="00BC1C5A"/>
    <w:rsid w:val="00BC1CAC"/>
    <w:rsid w:val="00BC1CD0"/>
    <w:rsid w:val="00BC1D4F"/>
    <w:rsid w:val="00BC2666"/>
    <w:rsid w:val="00BC2BA5"/>
    <w:rsid w:val="00BC2C2A"/>
    <w:rsid w:val="00BC3207"/>
    <w:rsid w:val="00BC33D5"/>
    <w:rsid w:val="00BC3512"/>
    <w:rsid w:val="00BC3546"/>
    <w:rsid w:val="00BC3700"/>
    <w:rsid w:val="00BC371B"/>
    <w:rsid w:val="00BC3871"/>
    <w:rsid w:val="00BC3A25"/>
    <w:rsid w:val="00BC3B73"/>
    <w:rsid w:val="00BC3FAB"/>
    <w:rsid w:val="00BC4177"/>
    <w:rsid w:val="00BC41E1"/>
    <w:rsid w:val="00BC4205"/>
    <w:rsid w:val="00BC4209"/>
    <w:rsid w:val="00BC4220"/>
    <w:rsid w:val="00BC4287"/>
    <w:rsid w:val="00BC45ED"/>
    <w:rsid w:val="00BC462D"/>
    <w:rsid w:val="00BC46BA"/>
    <w:rsid w:val="00BC473C"/>
    <w:rsid w:val="00BC47BE"/>
    <w:rsid w:val="00BC47C6"/>
    <w:rsid w:val="00BC4881"/>
    <w:rsid w:val="00BC4A35"/>
    <w:rsid w:val="00BC4A99"/>
    <w:rsid w:val="00BC4AD5"/>
    <w:rsid w:val="00BC4BE3"/>
    <w:rsid w:val="00BC4E3E"/>
    <w:rsid w:val="00BC4ECB"/>
    <w:rsid w:val="00BC4F0D"/>
    <w:rsid w:val="00BC516D"/>
    <w:rsid w:val="00BC5252"/>
    <w:rsid w:val="00BC535A"/>
    <w:rsid w:val="00BC547B"/>
    <w:rsid w:val="00BC57E7"/>
    <w:rsid w:val="00BC5A7D"/>
    <w:rsid w:val="00BC5B96"/>
    <w:rsid w:val="00BC5C56"/>
    <w:rsid w:val="00BC5D37"/>
    <w:rsid w:val="00BC5D7C"/>
    <w:rsid w:val="00BC5E13"/>
    <w:rsid w:val="00BC60BC"/>
    <w:rsid w:val="00BC68D4"/>
    <w:rsid w:val="00BC697E"/>
    <w:rsid w:val="00BC6B44"/>
    <w:rsid w:val="00BC6B50"/>
    <w:rsid w:val="00BC6DB5"/>
    <w:rsid w:val="00BC6DF2"/>
    <w:rsid w:val="00BC6E9C"/>
    <w:rsid w:val="00BC6EA5"/>
    <w:rsid w:val="00BC70BD"/>
    <w:rsid w:val="00BC711F"/>
    <w:rsid w:val="00BC7173"/>
    <w:rsid w:val="00BC71F4"/>
    <w:rsid w:val="00BC71F7"/>
    <w:rsid w:val="00BC74F9"/>
    <w:rsid w:val="00BC7629"/>
    <w:rsid w:val="00BC76EF"/>
    <w:rsid w:val="00BC7850"/>
    <w:rsid w:val="00BC790E"/>
    <w:rsid w:val="00BD02E1"/>
    <w:rsid w:val="00BD037B"/>
    <w:rsid w:val="00BD03A3"/>
    <w:rsid w:val="00BD03ED"/>
    <w:rsid w:val="00BD0404"/>
    <w:rsid w:val="00BD04A7"/>
    <w:rsid w:val="00BD06B2"/>
    <w:rsid w:val="00BD06BD"/>
    <w:rsid w:val="00BD0737"/>
    <w:rsid w:val="00BD0FFD"/>
    <w:rsid w:val="00BD1030"/>
    <w:rsid w:val="00BD12F1"/>
    <w:rsid w:val="00BD1354"/>
    <w:rsid w:val="00BD138C"/>
    <w:rsid w:val="00BD14E1"/>
    <w:rsid w:val="00BD14E4"/>
    <w:rsid w:val="00BD1846"/>
    <w:rsid w:val="00BD199A"/>
    <w:rsid w:val="00BD1A40"/>
    <w:rsid w:val="00BD1A98"/>
    <w:rsid w:val="00BD1AC0"/>
    <w:rsid w:val="00BD1BAF"/>
    <w:rsid w:val="00BD1C3D"/>
    <w:rsid w:val="00BD1EBA"/>
    <w:rsid w:val="00BD20D6"/>
    <w:rsid w:val="00BD225E"/>
    <w:rsid w:val="00BD2344"/>
    <w:rsid w:val="00BD2351"/>
    <w:rsid w:val="00BD2411"/>
    <w:rsid w:val="00BD2422"/>
    <w:rsid w:val="00BD246F"/>
    <w:rsid w:val="00BD2552"/>
    <w:rsid w:val="00BD27CF"/>
    <w:rsid w:val="00BD289D"/>
    <w:rsid w:val="00BD2C8D"/>
    <w:rsid w:val="00BD2DF0"/>
    <w:rsid w:val="00BD2F8B"/>
    <w:rsid w:val="00BD308A"/>
    <w:rsid w:val="00BD317C"/>
    <w:rsid w:val="00BD31DA"/>
    <w:rsid w:val="00BD3310"/>
    <w:rsid w:val="00BD3476"/>
    <w:rsid w:val="00BD3813"/>
    <w:rsid w:val="00BD3912"/>
    <w:rsid w:val="00BD3ADD"/>
    <w:rsid w:val="00BD3B23"/>
    <w:rsid w:val="00BD3C03"/>
    <w:rsid w:val="00BD3E90"/>
    <w:rsid w:val="00BD4018"/>
    <w:rsid w:val="00BD41C3"/>
    <w:rsid w:val="00BD4236"/>
    <w:rsid w:val="00BD44F5"/>
    <w:rsid w:val="00BD4689"/>
    <w:rsid w:val="00BD47E8"/>
    <w:rsid w:val="00BD4A98"/>
    <w:rsid w:val="00BD4E37"/>
    <w:rsid w:val="00BD4FA8"/>
    <w:rsid w:val="00BD5062"/>
    <w:rsid w:val="00BD51A3"/>
    <w:rsid w:val="00BD5259"/>
    <w:rsid w:val="00BD537F"/>
    <w:rsid w:val="00BD544C"/>
    <w:rsid w:val="00BD54DD"/>
    <w:rsid w:val="00BD55E3"/>
    <w:rsid w:val="00BD5667"/>
    <w:rsid w:val="00BD589E"/>
    <w:rsid w:val="00BD58CF"/>
    <w:rsid w:val="00BD5958"/>
    <w:rsid w:val="00BD5A38"/>
    <w:rsid w:val="00BD5A52"/>
    <w:rsid w:val="00BD5D76"/>
    <w:rsid w:val="00BD5E94"/>
    <w:rsid w:val="00BD5EF9"/>
    <w:rsid w:val="00BD5EFC"/>
    <w:rsid w:val="00BD5FB4"/>
    <w:rsid w:val="00BD60C0"/>
    <w:rsid w:val="00BD62FC"/>
    <w:rsid w:val="00BD6450"/>
    <w:rsid w:val="00BD650F"/>
    <w:rsid w:val="00BD6539"/>
    <w:rsid w:val="00BD6576"/>
    <w:rsid w:val="00BD659B"/>
    <w:rsid w:val="00BD65FA"/>
    <w:rsid w:val="00BD6737"/>
    <w:rsid w:val="00BD6B6A"/>
    <w:rsid w:val="00BD6BE5"/>
    <w:rsid w:val="00BD6DFA"/>
    <w:rsid w:val="00BD6EF3"/>
    <w:rsid w:val="00BD71A3"/>
    <w:rsid w:val="00BD73CA"/>
    <w:rsid w:val="00BD74A8"/>
    <w:rsid w:val="00BD7838"/>
    <w:rsid w:val="00BD7926"/>
    <w:rsid w:val="00BD7A65"/>
    <w:rsid w:val="00BD7A66"/>
    <w:rsid w:val="00BD7DFE"/>
    <w:rsid w:val="00BD7E42"/>
    <w:rsid w:val="00BD7FC7"/>
    <w:rsid w:val="00BE0080"/>
    <w:rsid w:val="00BE011D"/>
    <w:rsid w:val="00BE0365"/>
    <w:rsid w:val="00BE04F9"/>
    <w:rsid w:val="00BE070B"/>
    <w:rsid w:val="00BE083D"/>
    <w:rsid w:val="00BE0930"/>
    <w:rsid w:val="00BE12C2"/>
    <w:rsid w:val="00BE132A"/>
    <w:rsid w:val="00BE1344"/>
    <w:rsid w:val="00BE1548"/>
    <w:rsid w:val="00BE15F0"/>
    <w:rsid w:val="00BE162B"/>
    <w:rsid w:val="00BE17E5"/>
    <w:rsid w:val="00BE183D"/>
    <w:rsid w:val="00BE18B7"/>
    <w:rsid w:val="00BE1AD3"/>
    <w:rsid w:val="00BE1B06"/>
    <w:rsid w:val="00BE1BDA"/>
    <w:rsid w:val="00BE1F08"/>
    <w:rsid w:val="00BE22AB"/>
    <w:rsid w:val="00BE22C9"/>
    <w:rsid w:val="00BE2344"/>
    <w:rsid w:val="00BE2367"/>
    <w:rsid w:val="00BE2514"/>
    <w:rsid w:val="00BE257D"/>
    <w:rsid w:val="00BE2796"/>
    <w:rsid w:val="00BE2A3F"/>
    <w:rsid w:val="00BE2AD8"/>
    <w:rsid w:val="00BE2B36"/>
    <w:rsid w:val="00BE2E8A"/>
    <w:rsid w:val="00BE2F1C"/>
    <w:rsid w:val="00BE2F1D"/>
    <w:rsid w:val="00BE2FEE"/>
    <w:rsid w:val="00BE327F"/>
    <w:rsid w:val="00BE33C8"/>
    <w:rsid w:val="00BE33F9"/>
    <w:rsid w:val="00BE365A"/>
    <w:rsid w:val="00BE36BE"/>
    <w:rsid w:val="00BE37C4"/>
    <w:rsid w:val="00BE38AB"/>
    <w:rsid w:val="00BE3905"/>
    <w:rsid w:val="00BE3909"/>
    <w:rsid w:val="00BE3AD7"/>
    <w:rsid w:val="00BE3C12"/>
    <w:rsid w:val="00BE3D8F"/>
    <w:rsid w:val="00BE3FEE"/>
    <w:rsid w:val="00BE40C6"/>
    <w:rsid w:val="00BE4270"/>
    <w:rsid w:val="00BE46D6"/>
    <w:rsid w:val="00BE482A"/>
    <w:rsid w:val="00BE49D8"/>
    <w:rsid w:val="00BE49F9"/>
    <w:rsid w:val="00BE4AFD"/>
    <w:rsid w:val="00BE4B5B"/>
    <w:rsid w:val="00BE4B63"/>
    <w:rsid w:val="00BE4C8E"/>
    <w:rsid w:val="00BE4D83"/>
    <w:rsid w:val="00BE4DA9"/>
    <w:rsid w:val="00BE4E50"/>
    <w:rsid w:val="00BE4ED4"/>
    <w:rsid w:val="00BE4FC1"/>
    <w:rsid w:val="00BE5924"/>
    <w:rsid w:val="00BE5AC5"/>
    <w:rsid w:val="00BE5CB3"/>
    <w:rsid w:val="00BE5F93"/>
    <w:rsid w:val="00BE5FAA"/>
    <w:rsid w:val="00BE607A"/>
    <w:rsid w:val="00BE60EB"/>
    <w:rsid w:val="00BE6152"/>
    <w:rsid w:val="00BE63BD"/>
    <w:rsid w:val="00BE64B9"/>
    <w:rsid w:val="00BE67AA"/>
    <w:rsid w:val="00BE6829"/>
    <w:rsid w:val="00BE6994"/>
    <w:rsid w:val="00BE70AC"/>
    <w:rsid w:val="00BE713A"/>
    <w:rsid w:val="00BE72BC"/>
    <w:rsid w:val="00BE73D1"/>
    <w:rsid w:val="00BE74AB"/>
    <w:rsid w:val="00BE7589"/>
    <w:rsid w:val="00BE7A88"/>
    <w:rsid w:val="00BE7C51"/>
    <w:rsid w:val="00BE7D4D"/>
    <w:rsid w:val="00BE7D77"/>
    <w:rsid w:val="00BF06EF"/>
    <w:rsid w:val="00BF088D"/>
    <w:rsid w:val="00BF095E"/>
    <w:rsid w:val="00BF0A61"/>
    <w:rsid w:val="00BF0E8E"/>
    <w:rsid w:val="00BF0F44"/>
    <w:rsid w:val="00BF112D"/>
    <w:rsid w:val="00BF1458"/>
    <w:rsid w:val="00BF16EF"/>
    <w:rsid w:val="00BF17C7"/>
    <w:rsid w:val="00BF1B28"/>
    <w:rsid w:val="00BF1C49"/>
    <w:rsid w:val="00BF2202"/>
    <w:rsid w:val="00BF2209"/>
    <w:rsid w:val="00BF2496"/>
    <w:rsid w:val="00BF2549"/>
    <w:rsid w:val="00BF254F"/>
    <w:rsid w:val="00BF25A7"/>
    <w:rsid w:val="00BF2666"/>
    <w:rsid w:val="00BF2C92"/>
    <w:rsid w:val="00BF2CAB"/>
    <w:rsid w:val="00BF2D42"/>
    <w:rsid w:val="00BF2E00"/>
    <w:rsid w:val="00BF2E47"/>
    <w:rsid w:val="00BF30A6"/>
    <w:rsid w:val="00BF3284"/>
    <w:rsid w:val="00BF36EA"/>
    <w:rsid w:val="00BF36ED"/>
    <w:rsid w:val="00BF3D31"/>
    <w:rsid w:val="00BF4065"/>
    <w:rsid w:val="00BF42A0"/>
    <w:rsid w:val="00BF440F"/>
    <w:rsid w:val="00BF45C2"/>
    <w:rsid w:val="00BF4681"/>
    <w:rsid w:val="00BF4715"/>
    <w:rsid w:val="00BF478C"/>
    <w:rsid w:val="00BF4C02"/>
    <w:rsid w:val="00BF4D83"/>
    <w:rsid w:val="00BF4E5E"/>
    <w:rsid w:val="00BF4E81"/>
    <w:rsid w:val="00BF4FBF"/>
    <w:rsid w:val="00BF514F"/>
    <w:rsid w:val="00BF51D3"/>
    <w:rsid w:val="00BF52E5"/>
    <w:rsid w:val="00BF575A"/>
    <w:rsid w:val="00BF57F7"/>
    <w:rsid w:val="00BF5991"/>
    <w:rsid w:val="00BF59E9"/>
    <w:rsid w:val="00BF5A94"/>
    <w:rsid w:val="00BF5C74"/>
    <w:rsid w:val="00BF5DEB"/>
    <w:rsid w:val="00BF5FB5"/>
    <w:rsid w:val="00BF60A2"/>
    <w:rsid w:val="00BF60C0"/>
    <w:rsid w:val="00BF61EE"/>
    <w:rsid w:val="00BF638D"/>
    <w:rsid w:val="00BF684E"/>
    <w:rsid w:val="00BF68B7"/>
    <w:rsid w:val="00BF6A41"/>
    <w:rsid w:val="00BF6AE1"/>
    <w:rsid w:val="00BF6DB8"/>
    <w:rsid w:val="00BF6E0A"/>
    <w:rsid w:val="00BF6F4B"/>
    <w:rsid w:val="00BF73C0"/>
    <w:rsid w:val="00BF743B"/>
    <w:rsid w:val="00BF75D5"/>
    <w:rsid w:val="00BF7702"/>
    <w:rsid w:val="00BF7DD2"/>
    <w:rsid w:val="00BF7F57"/>
    <w:rsid w:val="00BF7FF0"/>
    <w:rsid w:val="00C000AE"/>
    <w:rsid w:val="00C00126"/>
    <w:rsid w:val="00C0033D"/>
    <w:rsid w:val="00C008A5"/>
    <w:rsid w:val="00C00D0E"/>
    <w:rsid w:val="00C00FF0"/>
    <w:rsid w:val="00C0119B"/>
    <w:rsid w:val="00C01410"/>
    <w:rsid w:val="00C014A1"/>
    <w:rsid w:val="00C0164D"/>
    <w:rsid w:val="00C0179A"/>
    <w:rsid w:val="00C018F3"/>
    <w:rsid w:val="00C019C4"/>
    <w:rsid w:val="00C01A55"/>
    <w:rsid w:val="00C01B34"/>
    <w:rsid w:val="00C01CFF"/>
    <w:rsid w:val="00C01D60"/>
    <w:rsid w:val="00C01D88"/>
    <w:rsid w:val="00C01ED0"/>
    <w:rsid w:val="00C0214B"/>
    <w:rsid w:val="00C02307"/>
    <w:rsid w:val="00C02437"/>
    <w:rsid w:val="00C0267A"/>
    <w:rsid w:val="00C028CC"/>
    <w:rsid w:val="00C02936"/>
    <w:rsid w:val="00C02C15"/>
    <w:rsid w:val="00C02CB1"/>
    <w:rsid w:val="00C0303D"/>
    <w:rsid w:val="00C03088"/>
    <w:rsid w:val="00C0336E"/>
    <w:rsid w:val="00C034C8"/>
    <w:rsid w:val="00C03741"/>
    <w:rsid w:val="00C03823"/>
    <w:rsid w:val="00C039E6"/>
    <w:rsid w:val="00C03DCB"/>
    <w:rsid w:val="00C03E08"/>
    <w:rsid w:val="00C03E5E"/>
    <w:rsid w:val="00C03E6B"/>
    <w:rsid w:val="00C03F37"/>
    <w:rsid w:val="00C03FAF"/>
    <w:rsid w:val="00C04386"/>
    <w:rsid w:val="00C04AFE"/>
    <w:rsid w:val="00C04B48"/>
    <w:rsid w:val="00C04B63"/>
    <w:rsid w:val="00C04FE9"/>
    <w:rsid w:val="00C05025"/>
    <w:rsid w:val="00C05119"/>
    <w:rsid w:val="00C0547E"/>
    <w:rsid w:val="00C05495"/>
    <w:rsid w:val="00C05564"/>
    <w:rsid w:val="00C055B4"/>
    <w:rsid w:val="00C05817"/>
    <w:rsid w:val="00C05870"/>
    <w:rsid w:val="00C05872"/>
    <w:rsid w:val="00C05945"/>
    <w:rsid w:val="00C059A7"/>
    <w:rsid w:val="00C05AE1"/>
    <w:rsid w:val="00C05C0A"/>
    <w:rsid w:val="00C05C71"/>
    <w:rsid w:val="00C05CBB"/>
    <w:rsid w:val="00C05D13"/>
    <w:rsid w:val="00C05ECD"/>
    <w:rsid w:val="00C05FBB"/>
    <w:rsid w:val="00C05FC5"/>
    <w:rsid w:val="00C05FEA"/>
    <w:rsid w:val="00C0628D"/>
    <w:rsid w:val="00C06944"/>
    <w:rsid w:val="00C06A53"/>
    <w:rsid w:val="00C06E73"/>
    <w:rsid w:val="00C06FC8"/>
    <w:rsid w:val="00C07104"/>
    <w:rsid w:val="00C0723E"/>
    <w:rsid w:val="00C0729E"/>
    <w:rsid w:val="00C0773D"/>
    <w:rsid w:val="00C07831"/>
    <w:rsid w:val="00C0784C"/>
    <w:rsid w:val="00C07866"/>
    <w:rsid w:val="00C07A2B"/>
    <w:rsid w:val="00C07AC5"/>
    <w:rsid w:val="00C07AC7"/>
    <w:rsid w:val="00C07B8E"/>
    <w:rsid w:val="00C07C4B"/>
    <w:rsid w:val="00C07E86"/>
    <w:rsid w:val="00C10275"/>
    <w:rsid w:val="00C10313"/>
    <w:rsid w:val="00C10453"/>
    <w:rsid w:val="00C1050F"/>
    <w:rsid w:val="00C10568"/>
    <w:rsid w:val="00C105F4"/>
    <w:rsid w:val="00C1079E"/>
    <w:rsid w:val="00C10914"/>
    <w:rsid w:val="00C109BA"/>
    <w:rsid w:val="00C10B1A"/>
    <w:rsid w:val="00C10BDB"/>
    <w:rsid w:val="00C10C1D"/>
    <w:rsid w:val="00C10E99"/>
    <w:rsid w:val="00C10EDE"/>
    <w:rsid w:val="00C110E0"/>
    <w:rsid w:val="00C112D2"/>
    <w:rsid w:val="00C1131A"/>
    <w:rsid w:val="00C11406"/>
    <w:rsid w:val="00C116CE"/>
    <w:rsid w:val="00C118F5"/>
    <w:rsid w:val="00C11AA9"/>
    <w:rsid w:val="00C11B53"/>
    <w:rsid w:val="00C11B8B"/>
    <w:rsid w:val="00C11C1F"/>
    <w:rsid w:val="00C11CD7"/>
    <w:rsid w:val="00C11CDC"/>
    <w:rsid w:val="00C11E84"/>
    <w:rsid w:val="00C1202C"/>
    <w:rsid w:val="00C12369"/>
    <w:rsid w:val="00C1289E"/>
    <w:rsid w:val="00C12AF8"/>
    <w:rsid w:val="00C12B37"/>
    <w:rsid w:val="00C1365B"/>
    <w:rsid w:val="00C136E0"/>
    <w:rsid w:val="00C13852"/>
    <w:rsid w:val="00C1385D"/>
    <w:rsid w:val="00C139F1"/>
    <w:rsid w:val="00C13A19"/>
    <w:rsid w:val="00C13A9B"/>
    <w:rsid w:val="00C13BDC"/>
    <w:rsid w:val="00C13D86"/>
    <w:rsid w:val="00C1404B"/>
    <w:rsid w:val="00C14283"/>
    <w:rsid w:val="00C14363"/>
    <w:rsid w:val="00C143EC"/>
    <w:rsid w:val="00C144E5"/>
    <w:rsid w:val="00C146B0"/>
    <w:rsid w:val="00C14E46"/>
    <w:rsid w:val="00C14E57"/>
    <w:rsid w:val="00C14FE3"/>
    <w:rsid w:val="00C14FE9"/>
    <w:rsid w:val="00C15020"/>
    <w:rsid w:val="00C1502E"/>
    <w:rsid w:val="00C1516C"/>
    <w:rsid w:val="00C15172"/>
    <w:rsid w:val="00C153B7"/>
    <w:rsid w:val="00C15438"/>
    <w:rsid w:val="00C157A4"/>
    <w:rsid w:val="00C157F3"/>
    <w:rsid w:val="00C1581C"/>
    <w:rsid w:val="00C158BF"/>
    <w:rsid w:val="00C158D8"/>
    <w:rsid w:val="00C158F1"/>
    <w:rsid w:val="00C159E0"/>
    <w:rsid w:val="00C15CD9"/>
    <w:rsid w:val="00C15E4A"/>
    <w:rsid w:val="00C15EC0"/>
    <w:rsid w:val="00C15F7D"/>
    <w:rsid w:val="00C1604A"/>
    <w:rsid w:val="00C161F4"/>
    <w:rsid w:val="00C16207"/>
    <w:rsid w:val="00C16278"/>
    <w:rsid w:val="00C16280"/>
    <w:rsid w:val="00C16661"/>
    <w:rsid w:val="00C166CE"/>
    <w:rsid w:val="00C16C3A"/>
    <w:rsid w:val="00C17183"/>
    <w:rsid w:val="00C171E0"/>
    <w:rsid w:val="00C171E2"/>
    <w:rsid w:val="00C17400"/>
    <w:rsid w:val="00C1747D"/>
    <w:rsid w:val="00C1769D"/>
    <w:rsid w:val="00C17811"/>
    <w:rsid w:val="00C17A8E"/>
    <w:rsid w:val="00C17C17"/>
    <w:rsid w:val="00C17DED"/>
    <w:rsid w:val="00C17E94"/>
    <w:rsid w:val="00C17ECA"/>
    <w:rsid w:val="00C201CB"/>
    <w:rsid w:val="00C2036E"/>
    <w:rsid w:val="00C2066F"/>
    <w:rsid w:val="00C20754"/>
    <w:rsid w:val="00C207B4"/>
    <w:rsid w:val="00C20A1D"/>
    <w:rsid w:val="00C20B14"/>
    <w:rsid w:val="00C20BAF"/>
    <w:rsid w:val="00C20BEF"/>
    <w:rsid w:val="00C20C5F"/>
    <w:rsid w:val="00C20F68"/>
    <w:rsid w:val="00C2139F"/>
    <w:rsid w:val="00C21635"/>
    <w:rsid w:val="00C2175D"/>
    <w:rsid w:val="00C21801"/>
    <w:rsid w:val="00C218D8"/>
    <w:rsid w:val="00C21A61"/>
    <w:rsid w:val="00C21AF0"/>
    <w:rsid w:val="00C21C2D"/>
    <w:rsid w:val="00C21CB9"/>
    <w:rsid w:val="00C21DD4"/>
    <w:rsid w:val="00C21E30"/>
    <w:rsid w:val="00C2210F"/>
    <w:rsid w:val="00C22124"/>
    <w:rsid w:val="00C22135"/>
    <w:rsid w:val="00C224D5"/>
    <w:rsid w:val="00C22736"/>
    <w:rsid w:val="00C22920"/>
    <w:rsid w:val="00C22BCC"/>
    <w:rsid w:val="00C22BF0"/>
    <w:rsid w:val="00C22E70"/>
    <w:rsid w:val="00C22ED5"/>
    <w:rsid w:val="00C22EFA"/>
    <w:rsid w:val="00C22F50"/>
    <w:rsid w:val="00C23228"/>
    <w:rsid w:val="00C23240"/>
    <w:rsid w:val="00C23295"/>
    <w:rsid w:val="00C232FE"/>
    <w:rsid w:val="00C23393"/>
    <w:rsid w:val="00C235C8"/>
    <w:rsid w:val="00C2360E"/>
    <w:rsid w:val="00C2363A"/>
    <w:rsid w:val="00C239EE"/>
    <w:rsid w:val="00C23BAF"/>
    <w:rsid w:val="00C23D85"/>
    <w:rsid w:val="00C23DEB"/>
    <w:rsid w:val="00C23EF3"/>
    <w:rsid w:val="00C23F55"/>
    <w:rsid w:val="00C23FB1"/>
    <w:rsid w:val="00C2414A"/>
    <w:rsid w:val="00C24230"/>
    <w:rsid w:val="00C24252"/>
    <w:rsid w:val="00C24262"/>
    <w:rsid w:val="00C243EB"/>
    <w:rsid w:val="00C246D2"/>
    <w:rsid w:val="00C247EE"/>
    <w:rsid w:val="00C24888"/>
    <w:rsid w:val="00C24DFA"/>
    <w:rsid w:val="00C24FE2"/>
    <w:rsid w:val="00C2512B"/>
    <w:rsid w:val="00C2515C"/>
    <w:rsid w:val="00C251A1"/>
    <w:rsid w:val="00C25289"/>
    <w:rsid w:val="00C253A7"/>
    <w:rsid w:val="00C25405"/>
    <w:rsid w:val="00C25487"/>
    <w:rsid w:val="00C256CF"/>
    <w:rsid w:val="00C25741"/>
    <w:rsid w:val="00C259DE"/>
    <w:rsid w:val="00C25A6B"/>
    <w:rsid w:val="00C25A91"/>
    <w:rsid w:val="00C25B6A"/>
    <w:rsid w:val="00C25BEF"/>
    <w:rsid w:val="00C25D45"/>
    <w:rsid w:val="00C25ECE"/>
    <w:rsid w:val="00C25FD0"/>
    <w:rsid w:val="00C262B6"/>
    <w:rsid w:val="00C2649E"/>
    <w:rsid w:val="00C264C4"/>
    <w:rsid w:val="00C2670D"/>
    <w:rsid w:val="00C26753"/>
    <w:rsid w:val="00C267F4"/>
    <w:rsid w:val="00C2690B"/>
    <w:rsid w:val="00C26948"/>
    <w:rsid w:val="00C26D21"/>
    <w:rsid w:val="00C26D59"/>
    <w:rsid w:val="00C26F2D"/>
    <w:rsid w:val="00C26FAC"/>
    <w:rsid w:val="00C26FED"/>
    <w:rsid w:val="00C27094"/>
    <w:rsid w:val="00C270D6"/>
    <w:rsid w:val="00C27208"/>
    <w:rsid w:val="00C2730F"/>
    <w:rsid w:val="00C273EF"/>
    <w:rsid w:val="00C2743A"/>
    <w:rsid w:val="00C276F2"/>
    <w:rsid w:val="00C277CD"/>
    <w:rsid w:val="00C27AA8"/>
    <w:rsid w:val="00C27B7C"/>
    <w:rsid w:val="00C27F04"/>
    <w:rsid w:val="00C3007A"/>
    <w:rsid w:val="00C301F8"/>
    <w:rsid w:val="00C30799"/>
    <w:rsid w:val="00C307AE"/>
    <w:rsid w:val="00C30827"/>
    <w:rsid w:val="00C30BB3"/>
    <w:rsid w:val="00C30C1D"/>
    <w:rsid w:val="00C30D0A"/>
    <w:rsid w:val="00C3106A"/>
    <w:rsid w:val="00C31231"/>
    <w:rsid w:val="00C3132C"/>
    <w:rsid w:val="00C3146A"/>
    <w:rsid w:val="00C3161D"/>
    <w:rsid w:val="00C31A52"/>
    <w:rsid w:val="00C31AC8"/>
    <w:rsid w:val="00C31C39"/>
    <w:rsid w:val="00C31E2E"/>
    <w:rsid w:val="00C3211B"/>
    <w:rsid w:val="00C32120"/>
    <w:rsid w:val="00C32185"/>
    <w:rsid w:val="00C3219C"/>
    <w:rsid w:val="00C3226D"/>
    <w:rsid w:val="00C32341"/>
    <w:rsid w:val="00C3242D"/>
    <w:rsid w:val="00C32445"/>
    <w:rsid w:val="00C326B5"/>
    <w:rsid w:val="00C32A04"/>
    <w:rsid w:val="00C32A21"/>
    <w:rsid w:val="00C32BD3"/>
    <w:rsid w:val="00C32C01"/>
    <w:rsid w:val="00C32CEA"/>
    <w:rsid w:val="00C32D2B"/>
    <w:rsid w:val="00C33168"/>
    <w:rsid w:val="00C332BF"/>
    <w:rsid w:val="00C333DC"/>
    <w:rsid w:val="00C33663"/>
    <w:rsid w:val="00C34314"/>
    <w:rsid w:val="00C345AD"/>
    <w:rsid w:val="00C34833"/>
    <w:rsid w:val="00C34A86"/>
    <w:rsid w:val="00C34BE4"/>
    <w:rsid w:val="00C34D31"/>
    <w:rsid w:val="00C34E08"/>
    <w:rsid w:val="00C34FE7"/>
    <w:rsid w:val="00C350A8"/>
    <w:rsid w:val="00C35177"/>
    <w:rsid w:val="00C352DE"/>
    <w:rsid w:val="00C353B9"/>
    <w:rsid w:val="00C355C6"/>
    <w:rsid w:val="00C356C7"/>
    <w:rsid w:val="00C35834"/>
    <w:rsid w:val="00C3585E"/>
    <w:rsid w:val="00C3591E"/>
    <w:rsid w:val="00C35AD9"/>
    <w:rsid w:val="00C35CC5"/>
    <w:rsid w:val="00C35CCD"/>
    <w:rsid w:val="00C3620F"/>
    <w:rsid w:val="00C3626A"/>
    <w:rsid w:val="00C36423"/>
    <w:rsid w:val="00C365DA"/>
    <w:rsid w:val="00C36860"/>
    <w:rsid w:val="00C36918"/>
    <w:rsid w:val="00C369D9"/>
    <w:rsid w:val="00C36AAB"/>
    <w:rsid w:val="00C36B81"/>
    <w:rsid w:val="00C36BFD"/>
    <w:rsid w:val="00C36D6B"/>
    <w:rsid w:val="00C36F76"/>
    <w:rsid w:val="00C37216"/>
    <w:rsid w:val="00C372AB"/>
    <w:rsid w:val="00C372EE"/>
    <w:rsid w:val="00C373E3"/>
    <w:rsid w:val="00C37479"/>
    <w:rsid w:val="00C374CA"/>
    <w:rsid w:val="00C3774F"/>
    <w:rsid w:val="00C37788"/>
    <w:rsid w:val="00C377BA"/>
    <w:rsid w:val="00C3787E"/>
    <w:rsid w:val="00C379B2"/>
    <w:rsid w:val="00C379CE"/>
    <w:rsid w:val="00C37F7C"/>
    <w:rsid w:val="00C400A6"/>
    <w:rsid w:val="00C40390"/>
    <w:rsid w:val="00C403F0"/>
    <w:rsid w:val="00C40735"/>
    <w:rsid w:val="00C40C60"/>
    <w:rsid w:val="00C40C95"/>
    <w:rsid w:val="00C40E59"/>
    <w:rsid w:val="00C40E8C"/>
    <w:rsid w:val="00C40EB3"/>
    <w:rsid w:val="00C40F9E"/>
    <w:rsid w:val="00C412AF"/>
    <w:rsid w:val="00C413F6"/>
    <w:rsid w:val="00C41477"/>
    <w:rsid w:val="00C414DE"/>
    <w:rsid w:val="00C41534"/>
    <w:rsid w:val="00C415C8"/>
    <w:rsid w:val="00C416EE"/>
    <w:rsid w:val="00C417B0"/>
    <w:rsid w:val="00C41A59"/>
    <w:rsid w:val="00C41AB9"/>
    <w:rsid w:val="00C41C16"/>
    <w:rsid w:val="00C41D82"/>
    <w:rsid w:val="00C41E28"/>
    <w:rsid w:val="00C4204B"/>
    <w:rsid w:val="00C420A0"/>
    <w:rsid w:val="00C420AA"/>
    <w:rsid w:val="00C420D6"/>
    <w:rsid w:val="00C421BB"/>
    <w:rsid w:val="00C425C2"/>
    <w:rsid w:val="00C426BE"/>
    <w:rsid w:val="00C426C8"/>
    <w:rsid w:val="00C42824"/>
    <w:rsid w:val="00C428D1"/>
    <w:rsid w:val="00C42A8D"/>
    <w:rsid w:val="00C42ABE"/>
    <w:rsid w:val="00C42ADE"/>
    <w:rsid w:val="00C42C19"/>
    <w:rsid w:val="00C42C21"/>
    <w:rsid w:val="00C42C6A"/>
    <w:rsid w:val="00C42D60"/>
    <w:rsid w:val="00C42D66"/>
    <w:rsid w:val="00C42E12"/>
    <w:rsid w:val="00C42EF8"/>
    <w:rsid w:val="00C42F82"/>
    <w:rsid w:val="00C430ED"/>
    <w:rsid w:val="00C43121"/>
    <w:rsid w:val="00C4359F"/>
    <w:rsid w:val="00C43644"/>
    <w:rsid w:val="00C43C51"/>
    <w:rsid w:val="00C43DB5"/>
    <w:rsid w:val="00C441A1"/>
    <w:rsid w:val="00C441CE"/>
    <w:rsid w:val="00C4423D"/>
    <w:rsid w:val="00C445B9"/>
    <w:rsid w:val="00C445F0"/>
    <w:rsid w:val="00C4460E"/>
    <w:rsid w:val="00C4467B"/>
    <w:rsid w:val="00C44747"/>
    <w:rsid w:val="00C4479D"/>
    <w:rsid w:val="00C447AE"/>
    <w:rsid w:val="00C447E2"/>
    <w:rsid w:val="00C44D20"/>
    <w:rsid w:val="00C44DAC"/>
    <w:rsid w:val="00C44E0B"/>
    <w:rsid w:val="00C44F84"/>
    <w:rsid w:val="00C453EA"/>
    <w:rsid w:val="00C4570F"/>
    <w:rsid w:val="00C4587D"/>
    <w:rsid w:val="00C4591A"/>
    <w:rsid w:val="00C45F25"/>
    <w:rsid w:val="00C45F7D"/>
    <w:rsid w:val="00C4608C"/>
    <w:rsid w:val="00C46176"/>
    <w:rsid w:val="00C46226"/>
    <w:rsid w:val="00C46764"/>
    <w:rsid w:val="00C46790"/>
    <w:rsid w:val="00C4693B"/>
    <w:rsid w:val="00C46C36"/>
    <w:rsid w:val="00C46ECF"/>
    <w:rsid w:val="00C4718B"/>
    <w:rsid w:val="00C471B8"/>
    <w:rsid w:val="00C47200"/>
    <w:rsid w:val="00C47327"/>
    <w:rsid w:val="00C47635"/>
    <w:rsid w:val="00C4784E"/>
    <w:rsid w:val="00C47929"/>
    <w:rsid w:val="00C47964"/>
    <w:rsid w:val="00C479CD"/>
    <w:rsid w:val="00C47A96"/>
    <w:rsid w:val="00C47C62"/>
    <w:rsid w:val="00C47EE6"/>
    <w:rsid w:val="00C47F20"/>
    <w:rsid w:val="00C5001F"/>
    <w:rsid w:val="00C5027A"/>
    <w:rsid w:val="00C50325"/>
    <w:rsid w:val="00C5059D"/>
    <w:rsid w:val="00C507A3"/>
    <w:rsid w:val="00C5083E"/>
    <w:rsid w:val="00C50BA0"/>
    <w:rsid w:val="00C50BD2"/>
    <w:rsid w:val="00C50D70"/>
    <w:rsid w:val="00C50EFD"/>
    <w:rsid w:val="00C50F6D"/>
    <w:rsid w:val="00C50F8E"/>
    <w:rsid w:val="00C50F97"/>
    <w:rsid w:val="00C51153"/>
    <w:rsid w:val="00C511BC"/>
    <w:rsid w:val="00C51220"/>
    <w:rsid w:val="00C5134B"/>
    <w:rsid w:val="00C513F4"/>
    <w:rsid w:val="00C5183F"/>
    <w:rsid w:val="00C51BFC"/>
    <w:rsid w:val="00C51CEA"/>
    <w:rsid w:val="00C51DF8"/>
    <w:rsid w:val="00C51E97"/>
    <w:rsid w:val="00C51F08"/>
    <w:rsid w:val="00C51F38"/>
    <w:rsid w:val="00C51FB4"/>
    <w:rsid w:val="00C5210B"/>
    <w:rsid w:val="00C522B3"/>
    <w:rsid w:val="00C526E0"/>
    <w:rsid w:val="00C52A2D"/>
    <w:rsid w:val="00C52B18"/>
    <w:rsid w:val="00C53145"/>
    <w:rsid w:val="00C53211"/>
    <w:rsid w:val="00C5332C"/>
    <w:rsid w:val="00C53447"/>
    <w:rsid w:val="00C53449"/>
    <w:rsid w:val="00C534A7"/>
    <w:rsid w:val="00C53511"/>
    <w:rsid w:val="00C53713"/>
    <w:rsid w:val="00C53C5F"/>
    <w:rsid w:val="00C53C8F"/>
    <w:rsid w:val="00C53EB1"/>
    <w:rsid w:val="00C53ECF"/>
    <w:rsid w:val="00C53ED9"/>
    <w:rsid w:val="00C53F61"/>
    <w:rsid w:val="00C53F84"/>
    <w:rsid w:val="00C53FD2"/>
    <w:rsid w:val="00C54074"/>
    <w:rsid w:val="00C54432"/>
    <w:rsid w:val="00C5444E"/>
    <w:rsid w:val="00C544DB"/>
    <w:rsid w:val="00C54551"/>
    <w:rsid w:val="00C54675"/>
    <w:rsid w:val="00C5482D"/>
    <w:rsid w:val="00C54E89"/>
    <w:rsid w:val="00C54F9B"/>
    <w:rsid w:val="00C55433"/>
    <w:rsid w:val="00C5552B"/>
    <w:rsid w:val="00C55AA7"/>
    <w:rsid w:val="00C55B02"/>
    <w:rsid w:val="00C55D3D"/>
    <w:rsid w:val="00C55DB3"/>
    <w:rsid w:val="00C55E2C"/>
    <w:rsid w:val="00C5604E"/>
    <w:rsid w:val="00C5607F"/>
    <w:rsid w:val="00C56144"/>
    <w:rsid w:val="00C562A9"/>
    <w:rsid w:val="00C564EE"/>
    <w:rsid w:val="00C565C7"/>
    <w:rsid w:val="00C56838"/>
    <w:rsid w:val="00C56BDE"/>
    <w:rsid w:val="00C56DFC"/>
    <w:rsid w:val="00C5721E"/>
    <w:rsid w:val="00C57286"/>
    <w:rsid w:val="00C57351"/>
    <w:rsid w:val="00C573B3"/>
    <w:rsid w:val="00C574D2"/>
    <w:rsid w:val="00C5755D"/>
    <w:rsid w:val="00C575CA"/>
    <w:rsid w:val="00C576F8"/>
    <w:rsid w:val="00C5782F"/>
    <w:rsid w:val="00C579E9"/>
    <w:rsid w:val="00C57BEC"/>
    <w:rsid w:val="00C57D7C"/>
    <w:rsid w:val="00C57ED8"/>
    <w:rsid w:val="00C57F64"/>
    <w:rsid w:val="00C60026"/>
    <w:rsid w:val="00C600AA"/>
    <w:rsid w:val="00C600F1"/>
    <w:rsid w:val="00C6033E"/>
    <w:rsid w:val="00C6065E"/>
    <w:rsid w:val="00C60741"/>
    <w:rsid w:val="00C608A7"/>
    <w:rsid w:val="00C60BE1"/>
    <w:rsid w:val="00C60D1D"/>
    <w:rsid w:val="00C60E8D"/>
    <w:rsid w:val="00C61068"/>
    <w:rsid w:val="00C611D8"/>
    <w:rsid w:val="00C616F9"/>
    <w:rsid w:val="00C6174B"/>
    <w:rsid w:val="00C61823"/>
    <w:rsid w:val="00C6183A"/>
    <w:rsid w:val="00C618DF"/>
    <w:rsid w:val="00C618EA"/>
    <w:rsid w:val="00C61917"/>
    <w:rsid w:val="00C61984"/>
    <w:rsid w:val="00C619CE"/>
    <w:rsid w:val="00C61B5C"/>
    <w:rsid w:val="00C61C11"/>
    <w:rsid w:val="00C6200E"/>
    <w:rsid w:val="00C6202D"/>
    <w:rsid w:val="00C621A8"/>
    <w:rsid w:val="00C623B6"/>
    <w:rsid w:val="00C6259C"/>
    <w:rsid w:val="00C6268F"/>
    <w:rsid w:val="00C6269E"/>
    <w:rsid w:val="00C62718"/>
    <w:rsid w:val="00C62A23"/>
    <w:rsid w:val="00C62D56"/>
    <w:rsid w:val="00C62F15"/>
    <w:rsid w:val="00C63465"/>
    <w:rsid w:val="00C6350B"/>
    <w:rsid w:val="00C63562"/>
    <w:rsid w:val="00C6379A"/>
    <w:rsid w:val="00C63877"/>
    <w:rsid w:val="00C639F2"/>
    <w:rsid w:val="00C63B9F"/>
    <w:rsid w:val="00C642A6"/>
    <w:rsid w:val="00C644CF"/>
    <w:rsid w:val="00C644E6"/>
    <w:rsid w:val="00C644EF"/>
    <w:rsid w:val="00C64542"/>
    <w:rsid w:val="00C64B69"/>
    <w:rsid w:val="00C64B87"/>
    <w:rsid w:val="00C64BED"/>
    <w:rsid w:val="00C64CAF"/>
    <w:rsid w:val="00C64CE2"/>
    <w:rsid w:val="00C64E7A"/>
    <w:rsid w:val="00C64E8E"/>
    <w:rsid w:val="00C6532C"/>
    <w:rsid w:val="00C654A9"/>
    <w:rsid w:val="00C65670"/>
    <w:rsid w:val="00C656DC"/>
    <w:rsid w:val="00C658D2"/>
    <w:rsid w:val="00C65A11"/>
    <w:rsid w:val="00C65C0A"/>
    <w:rsid w:val="00C65C14"/>
    <w:rsid w:val="00C65CB8"/>
    <w:rsid w:val="00C65CFB"/>
    <w:rsid w:val="00C6606C"/>
    <w:rsid w:val="00C66191"/>
    <w:rsid w:val="00C66247"/>
    <w:rsid w:val="00C663A8"/>
    <w:rsid w:val="00C664CC"/>
    <w:rsid w:val="00C6650C"/>
    <w:rsid w:val="00C666D7"/>
    <w:rsid w:val="00C667FF"/>
    <w:rsid w:val="00C66A6C"/>
    <w:rsid w:val="00C66D4A"/>
    <w:rsid w:val="00C6703A"/>
    <w:rsid w:val="00C67067"/>
    <w:rsid w:val="00C672AA"/>
    <w:rsid w:val="00C6737C"/>
    <w:rsid w:val="00C67394"/>
    <w:rsid w:val="00C67514"/>
    <w:rsid w:val="00C6773A"/>
    <w:rsid w:val="00C67AB6"/>
    <w:rsid w:val="00C67B5E"/>
    <w:rsid w:val="00C67CB2"/>
    <w:rsid w:val="00C67D64"/>
    <w:rsid w:val="00C67DA0"/>
    <w:rsid w:val="00C67E64"/>
    <w:rsid w:val="00C67F46"/>
    <w:rsid w:val="00C70056"/>
    <w:rsid w:val="00C701AF"/>
    <w:rsid w:val="00C701C6"/>
    <w:rsid w:val="00C70522"/>
    <w:rsid w:val="00C70706"/>
    <w:rsid w:val="00C708C4"/>
    <w:rsid w:val="00C7096A"/>
    <w:rsid w:val="00C709B3"/>
    <w:rsid w:val="00C709F1"/>
    <w:rsid w:val="00C70A32"/>
    <w:rsid w:val="00C70B1A"/>
    <w:rsid w:val="00C70B2A"/>
    <w:rsid w:val="00C70B8C"/>
    <w:rsid w:val="00C70BF2"/>
    <w:rsid w:val="00C70C1E"/>
    <w:rsid w:val="00C70E85"/>
    <w:rsid w:val="00C71060"/>
    <w:rsid w:val="00C7125A"/>
    <w:rsid w:val="00C7133F"/>
    <w:rsid w:val="00C713D8"/>
    <w:rsid w:val="00C713EE"/>
    <w:rsid w:val="00C71417"/>
    <w:rsid w:val="00C71520"/>
    <w:rsid w:val="00C71942"/>
    <w:rsid w:val="00C71BF0"/>
    <w:rsid w:val="00C71D47"/>
    <w:rsid w:val="00C71DC9"/>
    <w:rsid w:val="00C71DCA"/>
    <w:rsid w:val="00C71F16"/>
    <w:rsid w:val="00C71F9C"/>
    <w:rsid w:val="00C721D6"/>
    <w:rsid w:val="00C721F4"/>
    <w:rsid w:val="00C723A8"/>
    <w:rsid w:val="00C72480"/>
    <w:rsid w:val="00C72504"/>
    <w:rsid w:val="00C7255C"/>
    <w:rsid w:val="00C725E6"/>
    <w:rsid w:val="00C72799"/>
    <w:rsid w:val="00C72854"/>
    <w:rsid w:val="00C72A1F"/>
    <w:rsid w:val="00C72A7A"/>
    <w:rsid w:val="00C72E98"/>
    <w:rsid w:val="00C73005"/>
    <w:rsid w:val="00C73196"/>
    <w:rsid w:val="00C7324C"/>
    <w:rsid w:val="00C738DF"/>
    <w:rsid w:val="00C739EA"/>
    <w:rsid w:val="00C73ADD"/>
    <w:rsid w:val="00C73AFE"/>
    <w:rsid w:val="00C73B1C"/>
    <w:rsid w:val="00C73BE0"/>
    <w:rsid w:val="00C73BE3"/>
    <w:rsid w:val="00C73DE3"/>
    <w:rsid w:val="00C740C5"/>
    <w:rsid w:val="00C741C7"/>
    <w:rsid w:val="00C74251"/>
    <w:rsid w:val="00C742BF"/>
    <w:rsid w:val="00C743AB"/>
    <w:rsid w:val="00C74441"/>
    <w:rsid w:val="00C744DD"/>
    <w:rsid w:val="00C74577"/>
    <w:rsid w:val="00C74640"/>
    <w:rsid w:val="00C74693"/>
    <w:rsid w:val="00C7481A"/>
    <w:rsid w:val="00C748EE"/>
    <w:rsid w:val="00C74C5F"/>
    <w:rsid w:val="00C7505E"/>
    <w:rsid w:val="00C750AB"/>
    <w:rsid w:val="00C75293"/>
    <w:rsid w:val="00C75299"/>
    <w:rsid w:val="00C7574A"/>
    <w:rsid w:val="00C7579D"/>
    <w:rsid w:val="00C75845"/>
    <w:rsid w:val="00C7593F"/>
    <w:rsid w:val="00C759B6"/>
    <w:rsid w:val="00C75B0B"/>
    <w:rsid w:val="00C75CF2"/>
    <w:rsid w:val="00C760E2"/>
    <w:rsid w:val="00C7629F"/>
    <w:rsid w:val="00C76A17"/>
    <w:rsid w:val="00C76A45"/>
    <w:rsid w:val="00C76F0B"/>
    <w:rsid w:val="00C76F72"/>
    <w:rsid w:val="00C7738C"/>
    <w:rsid w:val="00C7742A"/>
    <w:rsid w:val="00C77772"/>
    <w:rsid w:val="00C77855"/>
    <w:rsid w:val="00C77875"/>
    <w:rsid w:val="00C77AC4"/>
    <w:rsid w:val="00C77D3C"/>
    <w:rsid w:val="00C77E3D"/>
    <w:rsid w:val="00C77E88"/>
    <w:rsid w:val="00C77E9E"/>
    <w:rsid w:val="00C77F22"/>
    <w:rsid w:val="00C77F35"/>
    <w:rsid w:val="00C80393"/>
    <w:rsid w:val="00C803C5"/>
    <w:rsid w:val="00C8041B"/>
    <w:rsid w:val="00C80504"/>
    <w:rsid w:val="00C80698"/>
    <w:rsid w:val="00C80712"/>
    <w:rsid w:val="00C80A52"/>
    <w:rsid w:val="00C80B53"/>
    <w:rsid w:val="00C80CEA"/>
    <w:rsid w:val="00C80E12"/>
    <w:rsid w:val="00C80E6E"/>
    <w:rsid w:val="00C80EBE"/>
    <w:rsid w:val="00C80ED6"/>
    <w:rsid w:val="00C80F28"/>
    <w:rsid w:val="00C80FC3"/>
    <w:rsid w:val="00C81348"/>
    <w:rsid w:val="00C813A9"/>
    <w:rsid w:val="00C8158D"/>
    <w:rsid w:val="00C8175A"/>
    <w:rsid w:val="00C81930"/>
    <w:rsid w:val="00C81DF8"/>
    <w:rsid w:val="00C8202D"/>
    <w:rsid w:val="00C8229D"/>
    <w:rsid w:val="00C82384"/>
    <w:rsid w:val="00C82631"/>
    <w:rsid w:val="00C8296B"/>
    <w:rsid w:val="00C82AA0"/>
    <w:rsid w:val="00C82ABD"/>
    <w:rsid w:val="00C82D93"/>
    <w:rsid w:val="00C82E03"/>
    <w:rsid w:val="00C83110"/>
    <w:rsid w:val="00C83194"/>
    <w:rsid w:val="00C831BA"/>
    <w:rsid w:val="00C836A2"/>
    <w:rsid w:val="00C837F1"/>
    <w:rsid w:val="00C838B5"/>
    <w:rsid w:val="00C83923"/>
    <w:rsid w:val="00C83957"/>
    <w:rsid w:val="00C83E41"/>
    <w:rsid w:val="00C84064"/>
    <w:rsid w:val="00C840FF"/>
    <w:rsid w:val="00C84221"/>
    <w:rsid w:val="00C84466"/>
    <w:rsid w:val="00C844F3"/>
    <w:rsid w:val="00C846C3"/>
    <w:rsid w:val="00C84BFE"/>
    <w:rsid w:val="00C84CF2"/>
    <w:rsid w:val="00C84D3B"/>
    <w:rsid w:val="00C84E7C"/>
    <w:rsid w:val="00C84E7F"/>
    <w:rsid w:val="00C8513D"/>
    <w:rsid w:val="00C8516B"/>
    <w:rsid w:val="00C85345"/>
    <w:rsid w:val="00C85408"/>
    <w:rsid w:val="00C8557C"/>
    <w:rsid w:val="00C856C3"/>
    <w:rsid w:val="00C85B78"/>
    <w:rsid w:val="00C85C6D"/>
    <w:rsid w:val="00C85DBC"/>
    <w:rsid w:val="00C85EAE"/>
    <w:rsid w:val="00C860A4"/>
    <w:rsid w:val="00C860BA"/>
    <w:rsid w:val="00C86634"/>
    <w:rsid w:val="00C86E9F"/>
    <w:rsid w:val="00C86F68"/>
    <w:rsid w:val="00C87162"/>
    <w:rsid w:val="00C873C2"/>
    <w:rsid w:val="00C87752"/>
    <w:rsid w:val="00C877CA"/>
    <w:rsid w:val="00C879EF"/>
    <w:rsid w:val="00C87AE4"/>
    <w:rsid w:val="00C87F1F"/>
    <w:rsid w:val="00C87F3B"/>
    <w:rsid w:val="00C87F7C"/>
    <w:rsid w:val="00C9001B"/>
    <w:rsid w:val="00C9005D"/>
    <w:rsid w:val="00C90111"/>
    <w:rsid w:val="00C90231"/>
    <w:rsid w:val="00C904BC"/>
    <w:rsid w:val="00C9058C"/>
    <w:rsid w:val="00C907B6"/>
    <w:rsid w:val="00C90930"/>
    <w:rsid w:val="00C90B73"/>
    <w:rsid w:val="00C90D98"/>
    <w:rsid w:val="00C9104C"/>
    <w:rsid w:val="00C91057"/>
    <w:rsid w:val="00C910A5"/>
    <w:rsid w:val="00C912BA"/>
    <w:rsid w:val="00C912EC"/>
    <w:rsid w:val="00C9143A"/>
    <w:rsid w:val="00C91640"/>
    <w:rsid w:val="00C91801"/>
    <w:rsid w:val="00C91958"/>
    <w:rsid w:val="00C91A61"/>
    <w:rsid w:val="00C91CFA"/>
    <w:rsid w:val="00C9253E"/>
    <w:rsid w:val="00C92731"/>
    <w:rsid w:val="00C92897"/>
    <w:rsid w:val="00C929FF"/>
    <w:rsid w:val="00C92A5E"/>
    <w:rsid w:val="00C92DEF"/>
    <w:rsid w:val="00C9309F"/>
    <w:rsid w:val="00C931E7"/>
    <w:rsid w:val="00C9327A"/>
    <w:rsid w:val="00C9393A"/>
    <w:rsid w:val="00C93986"/>
    <w:rsid w:val="00C93BC5"/>
    <w:rsid w:val="00C943C8"/>
    <w:rsid w:val="00C94525"/>
    <w:rsid w:val="00C9455A"/>
    <w:rsid w:val="00C947DE"/>
    <w:rsid w:val="00C947E3"/>
    <w:rsid w:val="00C948BB"/>
    <w:rsid w:val="00C94925"/>
    <w:rsid w:val="00C94B78"/>
    <w:rsid w:val="00C94B7C"/>
    <w:rsid w:val="00C94BB5"/>
    <w:rsid w:val="00C94BEA"/>
    <w:rsid w:val="00C94C56"/>
    <w:rsid w:val="00C94D2B"/>
    <w:rsid w:val="00C94E06"/>
    <w:rsid w:val="00C94F44"/>
    <w:rsid w:val="00C95255"/>
    <w:rsid w:val="00C95302"/>
    <w:rsid w:val="00C95305"/>
    <w:rsid w:val="00C95465"/>
    <w:rsid w:val="00C957AC"/>
    <w:rsid w:val="00C958BB"/>
    <w:rsid w:val="00C9591C"/>
    <w:rsid w:val="00C9592C"/>
    <w:rsid w:val="00C959FA"/>
    <w:rsid w:val="00C95B33"/>
    <w:rsid w:val="00C95BAB"/>
    <w:rsid w:val="00C95FA4"/>
    <w:rsid w:val="00C95FB4"/>
    <w:rsid w:val="00C95FE6"/>
    <w:rsid w:val="00C9613D"/>
    <w:rsid w:val="00C961F1"/>
    <w:rsid w:val="00C961F8"/>
    <w:rsid w:val="00C96510"/>
    <w:rsid w:val="00C96771"/>
    <w:rsid w:val="00C9682A"/>
    <w:rsid w:val="00C9688B"/>
    <w:rsid w:val="00C969FE"/>
    <w:rsid w:val="00C96A4C"/>
    <w:rsid w:val="00C96AE6"/>
    <w:rsid w:val="00C96BA6"/>
    <w:rsid w:val="00C96C05"/>
    <w:rsid w:val="00C96DB3"/>
    <w:rsid w:val="00C96DD3"/>
    <w:rsid w:val="00C96E3C"/>
    <w:rsid w:val="00C96F3E"/>
    <w:rsid w:val="00C97039"/>
    <w:rsid w:val="00C97455"/>
    <w:rsid w:val="00C97490"/>
    <w:rsid w:val="00C975F5"/>
    <w:rsid w:val="00C97A84"/>
    <w:rsid w:val="00C97B8C"/>
    <w:rsid w:val="00C97CB4"/>
    <w:rsid w:val="00C97EAE"/>
    <w:rsid w:val="00CA005E"/>
    <w:rsid w:val="00CA011D"/>
    <w:rsid w:val="00CA0240"/>
    <w:rsid w:val="00CA0339"/>
    <w:rsid w:val="00CA0433"/>
    <w:rsid w:val="00CA04E7"/>
    <w:rsid w:val="00CA054F"/>
    <w:rsid w:val="00CA0616"/>
    <w:rsid w:val="00CA092D"/>
    <w:rsid w:val="00CA0A6E"/>
    <w:rsid w:val="00CA0B68"/>
    <w:rsid w:val="00CA0EF9"/>
    <w:rsid w:val="00CA105A"/>
    <w:rsid w:val="00CA1162"/>
    <w:rsid w:val="00CA13E8"/>
    <w:rsid w:val="00CA152C"/>
    <w:rsid w:val="00CA1545"/>
    <w:rsid w:val="00CA15DB"/>
    <w:rsid w:val="00CA183B"/>
    <w:rsid w:val="00CA19A5"/>
    <w:rsid w:val="00CA1B62"/>
    <w:rsid w:val="00CA1C77"/>
    <w:rsid w:val="00CA1E81"/>
    <w:rsid w:val="00CA20DB"/>
    <w:rsid w:val="00CA233F"/>
    <w:rsid w:val="00CA2590"/>
    <w:rsid w:val="00CA26F4"/>
    <w:rsid w:val="00CA273D"/>
    <w:rsid w:val="00CA276D"/>
    <w:rsid w:val="00CA27F4"/>
    <w:rsid w:val="00CA2CB5"/>
    <w:rsid w:val="00CA2EF7"/>
    <w:rsid w:val="00CA3294"/>
    <w:rsid w:val="00CA33CC"/>
    <w:rsid w:val="00CA34E6"/>
    <w:rsid w:val="00CA36AF"/>
    <w:rsid w:val="00CA38E9"/>
    <w:rsid w:val="00CA3A55"/>
    <w:rsid w:val="00CA3C24"/>
    <w:rsid w:val="00CA3D4B"/>
    <w:rsid w:val="00CA3DFF"/>
    <w:rsid w:val="00CA43EF"/>
    <w:rsid w:val="00CA4627"/>
    <w:rsid w:val="00CA46C5"/>
    <w:rsid w:val="00CA48C1"/>
    <w:rsid w:val="00CA4EF1"/>
    <w:rsid w:val="00CA4F51"/>
    <w:rsid w:val="00CA5014"/>
    <w:rsid w:val="00CA5111"/>
    <w:rsid w:val="00CA5279"/>
    <w:rsid w:val="00CA538B"/>
    <w:rsid w:val="00CA54AE"/>
    <w:rsid w:val="00CA5646"/>
    <w:rsid w:val="00CA5820"/>
    <w:rsid w:val="00CA5911"/>
    <w:rsid w:val="00CA5928"/>
    <w:rsid w:val="00CA5A84"/>
    <w:rsid w:val="00CA5C90"/>
    <w:rsid w:val="00CA5F2B"/>
    <w:rsid w:val="00CA5FFC"/>
    <w:rsid w:val="00CA6050"/>
    <w:rsid w:val="00CA605C"/>
    <w:rsid w:val="00CA60B7"/>
    <w:rsid w:val="00CA6115"/>
    <w:rsid w:val="00CA6269"/>
    <w:rsid w:val="00CA6307"/>
    <w:rsid w:val="00CA66E2"/>
    <w:rsid w:val="00CA675C"/>
    <w:rsid w:val="00CA67F7"/>
    <w:rsid w:val="00CA6BC1"/>
    <w:rsid w:val="00CA6BF5"/>
    <w:rsid w:val="00CA6C47"/>
    <w:rsid w:val="00CA6E16"/>
    <w:rsid w:val="00CA6F9B"/>
    <w:rsid w:val="00CA71B2"/>
    <w:rsid w:val="00CA720A"/>
    <w:rsid w:val="00CA730A"/>
    <w:rsid w:val="00CA7413"/>
    <w:rsid w:val="00CA741A"/>
    <w:rsid w:val="00CA75E0"/>
    <w:rsid w:val="00CA7689"/>
    <w:rsid w:val="00CA7896"/>
    <w:rsid w:val="00CA7A38"/>
    <w:rsid w:val="00CA7A54"/>
    <w:rsid w:val="00CA7AC7"/>
    <w:rsid w:val="00CA7B6C"/>
    <w:rsid w:val="00CA7E6A"/>
    <w:rsid w:val="00CA7FA4"/>
    <w:rsid w:val="00CA7FDD"/>
    <w:rsid w:val="00CB0249"/>
    <w:rsid w:val="00CB0457"/>
    <w:rsid w:val="00CB04D4"/>
    <w:rsid w:val="00CB0871"/>
    <w:rsid w:val="00CB09BA"/>
    <w:rsid w:val="00CB0ADA"/>
    <w:rsid w:val="00CB0BD2"/>
    <w:rsid w:val="00CB0E11"/>
    <w:rsid w:val="00CB12D5"/>
    <w:rsid w:val="00CB1586"/>
    <w:rsid w:val="00CB168C"/>
    <w:rsid w:val="00CB17D7"/>
    <w:rsid w:val="00CB183F"/>
    <w:rsid w:val="00CB19D8"/>
    <w:rsid w:val="00CB1B40"/>
    <w:rsid w:val="00CB1BDB"/>
    <w:rsid w:val="00CB1CAC"/>
    <w:rsid w:val="00CB1D3A"/>
    <w:rsid w:val="00CB216A"/>
    <w:rsid w:val="00CB2245"/>
    <w:rsid w:val="00CB247B"/>
    <w:rsid w:val="00CB2585"/>
    <w:rsid w:val="00CB25E3"/>
    <w:rsid w:val="00CB280F"/>
    <w:rsid w:val="00CB2DE6"/>
    <w:rsid w:val="00CB2E4E"/>
    <w:rsid w:val="00CB2F3A"/>
    <w:rsid w:val="00CB319F"/>
    <w:rsid w:val="00CB335C"/>
    <w:rsid w:val="00CB34B3"/>
    <w:rsid w:val="00CB375A"/>
    <w:rsid w:val="00CB3814"/>
    <w:rsid w:val="00CB387C"/>
    <w:rsid w:val="00CB39CD"/>
    <w:rsid w:val="00CB39D7"/>
    <w:rsid w:val="00CB3D19"/>
    <w:rsid w:val="00CB3E17"/>
    <w:rsid w:val="00CB4295"/>
    <w:rsid w:val="00CB43FB"/>
    <w:rsid w:val="00CB4476"/>
    <w:rsid w:val="00CB44E8"/>
    <w:rsid w:val="00CB45B5"/>
    <w:rsid w:val="00CB48E3"/>
    <w:rsid w:val="00CB4C7F"/>
    <w:rsid w:val="00CB4D28"/>
    <w:rsid w:val="00CB4E5C"/>
    <w:rsid w:val="00CB50AD"/>
    <w:rsid w:val="00CB50FD"/>
    <w:rsid w:val="00CB5208"/>
    <w:rsid w:val="00CB52A7"/>
    <w:rsid w:val="00CB57E5"/>
    <w:rsid w:val="00CB5836"/>
    <w:rsid w:val="00CB58E2"/>
    <w:rsid w:val="00CB5961"/>
    <w:rsid w:val="00CB5D43"/>
    <w:rsid w:val="00CB5D5E"/>
    <w:rsid w:val="00CB5E69"/>
    <w:rsid w:val="00CB5EE7"/>
    <w:rsid w:val="00CB6039"/>
    <w:rsid w:val="00CB6104"/>
    <w:rsid w:val="00CB617B"/>
    <w:rsid w:val="00CB61B0"/>
    <w:rsid w:val="00CB6214"/>
    <w:rsid w:val="00CB6379"/>
    <w:rsid w:val="00CB6652"/>
    <w:rsid w:val="00CB6747"/>
    <w:rsid w:val="00CB6860"/>
    <w:rsid w:val="00CB69B8"/>
    <w:rsid w:val="00CB6AC5"/>
    <w:rsid w:val="00CB6CCB"/>
    <w:rsid w:val="00CB7145"/>
    <w:rsid w:val="00CB7161"/>
    <w:rsid w:val="00CB7209"/>
    <w:rsid w:val="00CB7572"/>
    <w:rsid w:val="00CB7651"/>
    <w:rsid w:val="00CB774E"/>
    <w:rsid w:val="00CB793D"/>
    <w:rsid w:val="00CB7A06"/>
    <w:rsid w:val="00CB7CEA"/>
    <w:rsid w:val="00CB7CF8"/>
    <w:rsid w:val="00CB7D5C"/>
    <w:rsid w:val="00CB7DFB"/>
    <w:rsid w:val="00CB7E10"/>
    <w:rsid w:val="00CB7FC2"/>
    <w:rsid w:val="00CC00A1"/>
    <w:rsid w:val="00CC00CA"/>
    <w:rsid w:val="00CC0274"/>
    <w:rsid w:val="00CC0363"/>
    <w:rsid w:val="00CC0375"/>
    <w:rsid w:val="00CC0413"/>
    <w:rsid w:val="00CC06E8"/>
    <w:rsid w:val="00CC0AE0"/>
    <w:rsid w:val="00CC0E1A"/>
    <w:rsid w:val="00CC0F39"/>
    <w:rsid w:val="00CC0F4A"/>
    <w:rsid w:val="00CC1035"/>
    <w:rsid w:val="00CC1087"/>
    <w:rsid w:val="00CC1124"/>
    <w:rsid w:val="00CC114A"/>
    <w:rsid w:val="00CC1635"/>
    <w:rsid w:val="00CC16F4"/>
    <w:rsid w:val="00CC1951"/>
    <w:rsid w:val="00CC1A9F"/>
    <w:rsid w:val="00CC1C1B"/>
    <w:rsid w:val="00CC1C60"/>
    <w:rsid w:val="00CC1DB9"/>
    <w:rsid w:val="00CC1FAB"/>
    <w:rsid w:val="00CC2117"/>
    <w:rsid w:val="00CC21D8"/>
    <w:rsid w:val="00CC2370"/>
    <w:rsid w:val="00CC2482"/>
    <w:rsid w:val="00CC26F7"/>
    <w:rsid w:val="00CC27C6"/>
    <w:rsid w:val="00CC27C9"/>
    <w:rsid w:val="00CC2933"/>
    <w:rsid w:val="00CC2A6A"/>
    <w:rsid w:val="00CC2BEB"/>
    <w:rsid w:val="00CC2C76"/>
    <w:rsid w:val="00CC2D3D"/>
    <w:rsid w:val="00CC2D70"/>
    <w:rsid w:val="00CC2D97"/>
    <w:rsid w:val="00CC2FA8"/>
    <w:rsid w:val="00CC34B7"/>
    <w:rsid w:val="00CC34E0"/>
    <w:rsid w:val="00CC351C"/>
    <w:rsid w:val="00CC3621"/>
    <w:rsid w:val="00CC37A1"/>
    <w:rsid w:val="00CC37D2"/>
    <w:rsid w:val="00CC3933"/>
    <w:rsid w:val="00CC3A1B"/>
    <w:rsid w:val="00CC3A2E"/>
    <w:rsid w:val="00CC3A9F"/>
    <w:rsid w:val="00CC3BE6"/>
    <w:rsid w:val="00CC3BFC"/>
    <w:rsid w:val="00CC3C74"/>
    <w:rsid w:val="00CC3C7E"/>
    <w:rsid w:val="00CC3CB4"/>
    <w:rsid w:val="00CC3D3F"/>
    <w:rsid w:val="00CC3D5C"/>
    <w:rsid w:val="00CC3FE3"/>
    <w:rsid w:val="00CC4023"/>
    <w:rsid w:val="00CC424E"/>
    <w:rsid w:val="00CC43CD"/>
    <w:rsid w:val="00CC44E3"/>
    <w:rsid w:val="00CC4651"/>
    <w:rsid w:val="00CC472C"/>
    <w:rsid w:val="00CC4783"/>
    <w:rsid w:val="00CC49F6"/>
    <w:rsid w:val="00CC4AD0"/>
    <w:rsid w:val="00CC4C86"/>
    <w:rsid w:val="00CC4C8E"/>
    <w:rsid w:val="00CC4CA0"/>
    <w:rsid w:val="00CC4D1E"/>
    <w:rsid w:val="00CC4DC6"/>
    <w:rsid w:val="00CC50BF"/>
    <w:rsid w:val="00CC5633"/>
    <w:rsid w:val="00CC56D8"/>
    <w:rsid w:val="00CC580F"/>
    <w:rsid w:val="00CC58C5"/>
    <w:rsid w:val="00CC596E"/>
    <w:rsid w:val="00CC599B"/>
    <w:rsid w:val="00CC59A9"/>
    <w:rsid w:val="00CC5A6F"/>
    <w:rsid w:val="00CC5ADF"/>
    <w:rsid w:val="00CC5BE0"/>
    <w:rsid w:val="00CC5F41"/>
    <w:rsid w:val="00CC6384"/>
    <w:rsid w:val="00CC65B9"/>
    <w:rsid w:val="00CC6701"/>
    <w:rsid w:val="00CC69EB"/>
    <w:rsid w:val="00CC6F68"/>
    <w:rsid w:val="00CC7087"/>
    <w:rsid w:val="00CC7105"/>
    <w:rsid w:val="00CC7537"/>
    <w:rsid w:val="00CC775E"/>
    <w:rsid w:val="00CC77D7"/>
    <w:rsid w:val="00CC7A70"/>
    <w:rsid w:val="00CC7C28"/>
    <w:rsid w:val="00CC7CA4"/>
    <w:rsid w:val="00CC7E09"/>
    <w:rsid w:val="00CC7EA2"/>
    <w:rsid w:val="00CC7F08"/>
    <w:rsid w:val="00CC7F2E"/>
    <w:rsid w:val="00CC7F7D"/>
    <w:rsid w:val="00CD0597"/>
    <w:rsid w:val="00CD060C"/>
    <w:rsid w:val="00CD0918"/>
    <w:rsid w:val="00CD0943"/>
    <w:rsid w:val="00CD0ABD"/>
    <w:rsid w:val="00CD0BEB"/>
    <w:rsid w:val="00CD12DC"/>
    <w:rsid w:val="00CD1325"/>
    <w:rsid w:val="00CD15E5"/>
    <w:rsid w:val="00CD1AD8"/>
    <w:rsid w:val="00CD1B93"/>
    <w:rsid w:val="00CD1C73"/>
    <w:rsid w:val="00CD1C79"/>
    <w:rsid w:val="00CD1F5B"/>
    <w:rsid w:val="00CD1F93"/>
    <w:rsid w:val="00CD21BE"/>
    <w:rsid w:val="00CD22B6"/>
    <w:rsid w:val="00CD2488"/>
    <w:rsid w:val="00CD25AE"/>
    <w:rsid w:val="00CD2B1E"/>
    <w:rsid w:val="00CD2B87"/>
    <w:rsid w:val="00CD2CBF"/>
    <w:rsid w:val="00CD2EFA"/>
    <w:rsid w:val="00CD2EFE"/>
    <w:rsid w:val="00CD3185"/>
    <w:rsid w:val="00CD32D2"/>
    <w:rsid w:val="00CD34AA"/>
    <w:rsid w:val="00CD3672"/>
    <w:rsid w:val="00CD3900"/>
    <w:rsid w:val="00CD391F"/>
    <w:rsid w:val="00CD3C73"/>
    <w:rsid w:val="00CD4068"/>
    <w:rsid w:val="00CD40C2"/>
    <w:rsid w:val="00CD40E1"/>
    <w:rsid w:val="00CD430E"/>
    <w:rsid w:val="00CD43BB"/>
    <w:rsid w:val="00CD45CD"/>
    <w:rsid w:val="00CD4797"/>
    <w:rsid w:val="00CD4B14"/>
    <w:rsid w:val="00CD4BB2"/>
    <w:rsid w:val="00CD4C29"/>
    <w:rsid w:val="00CD4C35"/>
    <w:rsid w:val="00CD4D58"/>
    <w:rsid w:val="00CD4E2B"/>
    <w:rsid w:val="00CD5303"/>
    <w:rsid w:val="00CD567F"/>
    <w:rsid w:val="00CD57FC"/>
    <w:rsid w:val="00CD5A0D"/>
    <w:rsid w:val="00CD5AC6"/>
    <w:rsid w:val="00CD5BE4"/>
    <w:rsid w:val="00CD5D01"/>
    <w:rsid w:val="00CD5D7C"/>
    <w:rsid w:val="00CD603D"/>
    <w:rsid w:val="00CD6091"/>
    <w:rsid w:val="00CD6102"/>
    <w:rsid w:val="00CD6196"/>
    <w:rsid w:val="00CD630E"/>
    <w:rsid w:val="00CD63A1"/>
    <w:rsid w:val="00CD65FC"/>
    <w:rsid w:val="00CD66DE"/>
    <w:rsid w:val="00CD6791"/>
    <w:rsid w:val="00CD6800"/>
    <w:rsid w:val="00CD6944"/>
    <w:rsid w:val="00CD6A12"/>
    <w:rsid w:val="00CD6CB5"/>
    <w:rsid w:val="00CD6D39"/>
    <w:rsid w:val="00CD7039"/>
    <w:rsid w:val="00CD74EB"/>
    <w:rsid w:val="00CD78B3"/>
    <w:rsid w:val="00CD7AFC"/>
    <w:rsid w:val="00CD7C52"/>
    <w:rsid w:val="00CD7CB2"/>
    <w:rsid w:val="00CE0234"/>
    <w:rsid w:val="00CE040F"/>
    <w:rsid w:val="00CE0433"/>
    <w:rsid w:val="00CE0518"/>
    <w:rsid w:val="00CE061A"/>
    <w:rsid w:val="00CE07BA"/>
    <w:rsid w:val="00CE091F"/>
    <w:rsid w:val="00CE0A9C"/>
    <w:rsid w:val="00CE0C13"/>
    <w:rsid w:val="00CE0DE1"/>
    <w:rsid w:val="00CE0F6A"/>
    <w:rsid w:val="00CE1084"/>
    <w:rsid w:val="00CE1154"/>
    <w:rsid w:val="00CE1196"/>
    <w:rsid w:val="00CE11F4"/>
    <w:rsid w:val="00CE13BB"/>
    <w:rsid w:val="00CE13C7"/>
    <w:rsid w:val="00CE15F0"/>
    <w:rsid w:val="00CE16AA"/>
    <w:rsid w:val="00CE16DF"/>
    <w:rsid w:val="00CE1704"/>
    <w:rsid w:val="00CE19B5"/>
    <w:rsid w:val="00CE1B06"/>
    <w:rsid w:val="00CE1C00"/>
    <w:rsid w:val="00CE1C9B"/>
    <w:rsid w:val="00CE1FD8"/>
    <w:rsid w:val="00CE203C"/>
    <w:rsid w:val="00CE2073"/>
    <w:rsid w:val="00CE226D"/>
    <w:rsid w:val="00CE22B4"/>
    <w:rsid w:val="00CE241E"/>
    <w:rsid w:val="00CE2432"/>
    <w:rsid w:val="00CE25BE"/>
    <w:rsid w:val="00CE25E9"/>
    <w:rsid w:val="00CE26A2"/>
    <w:rsid w:val="00CE2786"/>
    <w:rsid w:val="00CE2E18"/>
    <w:rsid w:val="00CE2E47"/>
    <w:rsid w:val="00CE305C"/>
    <w:rsid w:val="00CE32ED"/>
    <w:rsid w:val="00CE3408"/>
    <w:rsid w:val="00CE3700"/>
    <w:rsid w:val="00CE38AE"/>
    <w:rsid w:val="00CE3926"/>
    <w:rsid w:val="00CE39BC"/>
    <w:rsid w:val="00CE3B5D"/>
    <w:rsid w:val="00CE3C5E"/>
    <w:rsid w:val="00CE3C6E"/>
    <w:rsid w:val="00CE3E27"/>
    <w:rsid w:val="00CE3F85"/>
    <w:rsid w:val="00CE408C"/>
    <w:rsid w:val="00CE40A0"/>
    <w:rsid w:val="00CE452B"/>
    <w:rsid w:val="00CE4664"/>
    <w:rsid w:val="00CE4898"/>
    <w:rsid w:val="00CE4A09"/>
    <w:rsid w:val="00CE4BFE"/>
    <w:rsid w:val="00CE4CE8"/>
    <w:rsid w:val="00CE4DF6"/>
    <w:rsid w:val="00CE4E60"/>
    <w:rsid w:val="00CE4E95"/>
    <w:rsid w:val="00CE5032"/>
    <w:rsid w:val="00CE506D"/>
    <w:rsid w:val="00CE5145"/>
    <w:rsid w:val="00CE51C9"/>
    <w:rsid w:val="00CE523B"/>
    <w:rsid w:val="00CE537C"/>
    <w:rsid w:val="00CE557E"/>
    <w:rsid w:val="00CE5614"/>
    <w:rsid w:val="00CE57A7"/>
    <w:rsid w:val="00CE57B7"/>
    <w:rsid w:val="00CE5A0B"/>
    <w:rsid w:val="00CE5ABC"/>
    <w:rsid w:val="00CE5BAA"/>
    <w:rsid w:val="00CE6101"/>
    <w:rsid w:val="00CE6140"/>
    <w:rsid w:val="00CE616C"/>
    <w:rsid w:val="00CE64B7"/>
    <w:rsid w:val="00CE696F"/>
    <w:rsid w:val="00CE69F4"/>
    <w:rsid w:val="00CE6A98"/>
    <w:rsid w:val="00CE6DF1"/>
    <w:rsid w:val="00CE7296"/>
    <w:rsid w:val="00CE7342"/>
    <w:rsid w:val="00CE7386"/>
    <w:rsid w:val="00CE75B5"/>
    <w:rsid w:val="00CE7755"/>
    <w:rsid w:val="00CE7B47"/>
    <w:rsid w:val="00CE7D38"/>
    <w:rsid w:val="00CF00C2"/>
    <w:rsid w:val="00CF0208"/>
    <w:rsid w:val="00CF0374"/>
    <w:rsid w:val="00CF049B"/>
    <w:rsid w:val="00CF052D"/>
    <w:rsid w:val="00CF062C"/>
    <w:rsid w:val="00CF06DB"/>
    <w:rsid w:val="00CF0773"/>
    <w:rsid w:val="00CF0802"/>
    <w:rsid w:val="00CF087A"/>
    <w:rsid w:val="00CF0921"/>
    <w:rsid w:val="00CF09FC"/>
    <w:rsid w:val="00CF0A45"/>
    <w:rsid w:val="00CF0EC5"/>
    <w:rsid w:val="00CF0FC6"/>
    <w:rsid w:val="00CF1120"/>
    <w:rsid w:val="00CF11A9"/>
    <w:rsid w:val="00CF1208"/>
    <w:rsid w:val="00CF131E"/>
    <w:rsid w:val="00CF15DD"/>
    <w:rsid w:val="00CF1A46"/>
    <w:rsid w:val="00CF1E03"/>
    <w:rsid w:val="00CF1EAA"/>
    <w:rsid w:val="00CF2046"/>
    <w:rsid w:val="00CF21B4"/>
    <w:rsid w:val="00CF2277"/>
    <w:rsid w:val="00CF24D6"/>
    <w:rsid w:val="00CF25A1"/>
    <w:rsid w:val="00CF26CD"/>
    <w:rsid w:val="00CF26DA"/>
    <w:rsid w:val="00CF288F"/>
    <w:rsid w:val="00CF2938"/>
    <w:rsid w:val="00CF2C82"/>
    <w:rsid w:val="00CF31B9"/>
    <w:rsid w:val="00CF3359"/>
    <w:rsid w:val="00CF3363"/>
    <w:rsid w:val="00CF346E"/>
    <w:rsid w:val="00CF3930"/>
    <w:rsid w:val="00CF44A9"/>
    <w:rsid w:val="00CF461B"/>
    <w:rsid w:val="00CF49FC"/>
    <w:rsid w:val="00CF4CD9"/>
    <w:rsid w:val="00CF4FC6"/>
    <w:rsid w:val="00CF51DF"/>
    <w:rsid w:val="00CF52D1"/>
    <w:rsid w:val="00CF5394"/>
    <w:rsid w:val="00CF53A0"/>
    <w:rsid w:val="00CF55DF"/>
    <w:rsid w:val="00CF55E1"/>
    <w:rsid w:val="00CF5603"/>
    <w:rsid w:val="00CF5656"/>
    <w:rsid w:val="00CF5844"/>
    <w:rsid w:val="00CF5858"/>
    <w:rsid w:val="00CF5C09"/>
    <w:rsid w:val="00CF5D0D"/>
    <w:rsid w:val="00CF63B1"/>
    <w:rsid w:val="00CF65C6"/>
    <w:rsid w:val="00CF65D0"/>
    <w:rsid w:val="00CF667E"/>
    <w:rsid w:val="00CF6C11"/>
    <w:rsid w:val="00CF6CAD"/>
    <w:rsid w:val="00CF6FCF"/>
    <w:rsid w:val="00CF7211"/>
    <w:rsid w:val="00CF767B"/>
    <w:rsid w:val="00CF7A50"/>
    <w:rsid w:val="00CF7B59"/>
    <w:rsid w:val="00CF7B66"/>
    <w:rsid w:val="00CF7C5B"/>
    <w:rsid w:val="00CF7E52"/>
    <w:rsid w:val="00D00068"/>
    <w:rsid w:val="00D006D1"/>
    <w:rsid w:val="00D006D4"/>
    <w:rsid w:val="00D00761"/>
    <w:rsid w:val="00D009E5"/>
    <w:rsid w:val="00D00A00"/>
    <w:rsid w:val="00D00ACA"/>
    <w:rsid w:val="00D00B3B"/>
    <w:rsid w:val="00D00DEA"/>
    <w:rsid w:val="00D00E45"/>
    <w:rsid w:val="00D00F26"/>
    <w:rsid w:val="00D00F70"/>
    <w:rsid w:val="00D0118D"/>
    <w:rsid w:val="00D011AD"/>
    <w:rsid w:val="00D0120E"/>
    <w:rsid w:val="00D01263"/>
    <w:rsid w:val="00D012BD"/>
    <w:rsid w:val="00D01373"/>
    <w:rsid w:val="00D01409"/>
    <w:rsid w:val="00D015D4"/>
    <w:rsid w:val="00D01795"/>
    <w:rsid w:val="00D0184B"/>
    <w:rsid w:val="00D01BE0"/>
    <w:rsid w:val="00D0204C"/>
    <w:rsid w:val="00D021AE"/>
    <w:rsid w:val="00D022D8"/>
    <w:rsid w:val="00D023A1"/>
    <w:rsid w:val="00D024D8"/>
    <w:rsid w:val="00D026D7"/>
    <w:rsid w:val="00D02993"/>
    <w:rsid w:val="00D02A07"/>
    <w:rsid w:val="00D02AFE"/>
    <w:rsid w:val="00D02B76"/>
    <w:rsid w:val="00D02EAF"/>
    <w:rsid w:val="00D02FF4"/>
    <w:rsid w:val="00D03067"/>
    <w:rsid w:val="00D0325A"/>
    <w:rsid w:val="00D032B4"/>
    <w:rsid w:val="00D0334A"/>
    <w:rsid w:val="00D03363"/>
    <w:rsid w:val="00D03430"/>
    <w:rsid w:val="00D03748"/>
    <w:rsid w:val="00D037D5"/>
    <w:rsid w:val="00D038F5"/>
    <w:rsid w:val="00D03ABE"/>
    <w:rsid w:val="00D03B20"/>
    <w:rsid w:val="00D03BE1"/>
    <w:rsid w:val="00D03C17"/>
    <w:rsid w:val="00D03F75"/>
    <w:rsid w:val="00D0419B"/>
    <w:rsid w:val="00D041A2"/>
    <w:rsid w:val="00D041E1"/>
    <w:rsid w:val="00D041F7"/>
    <w:rsid w:val="00D04256"/>
    <w:rsid w:val="00D043F3"/>
    <w:rsid w:val="00D04447"/>
    <w:rsid w:val="00D044F5"/>
    <w:rsid w:val="00D0458A"/>
    <w:rsid w:val="00D0466B"/>
    <w:rsid w:val="00D04742"/>
    <w:rsid w:val="00D047BA"/>
    <w:rsid w:val="00D04902"/>
    <w:rsid w:val="00D049A4"/>
    <w:rsid w:val="00D04CB2"/>
    <w:rsid w:val="00D04D8E"/>
    <w:rsid w:val="00D04F5C"/>
    <w:rsid w:val="00D0507C"/>
    <w:rsid w:val="00D05143"/>
    <w:rsid w:val="00D05349"/>
    <w:rsid w:val="00D0539D"/>
    <w:rsid w:val="00D05511"/>
    <w:rsid w:val="00D056E4"/>
    <w:rsid w:val="00D057E4"/>
    <w:rsid w:val="00D05922"/>
    <w:rsid w:val="00D05AC0"/>
    <w:rsid w:val="00D05B68"/>
    <w:rsid w:val="00D05E80"/>
    <w:rsid w:val="00D06098"/>
    <w:rsid w:val="00D06249"/>
    <w:rsid w:val="00D0629A"/>
    <w:rsid w:val="00D062B6"/>
    <w:rsid w:val="00D0636B"/>
    <w:rsid w:val="00D06519"/>
    <w:rsid w:val="00D066FB"/>
    <w:rsid w:val="00D067FD"/>
    <w:rsid w:val="00D0680D"/>
    <w:rsid w:val="00D069BF"/>
    <w:rsid w:val="00D06DFA"/>
    <w:rsid w:val="00D07045"/>
    <w:rsid w:val="00D07196"/>
    <w:rsid w:val="00D07267"/>
    <w:rsid w:val="00D072D3"/>
    <w:rsid w:val="00D07644"/>
    <w:rsid w:val="00D0765B"/>
    <w:rsid w:val="00D077AE"/>
    <w:rsid w:val="00D078A4"/>
    <w:rsid w:val="00D07AE1"/>
    <w:rsid w:val="00D07C05"/>
    <w:rsid w:val="00D07CAF"/>
    <w:rsid w:val="00D100CA"/>
    <w:rsid w:val="00D1025C"/>
    <w:rsid w:val="00D1027A"/>
    <w:rsid w:val="00D104D8"/>
    <w:rsid w:val="00D10560"/>
    <w:rsid w:val="00D10720"/>
    <w:rsid w:val="00D10BF0"/>
    <w:rsid w:val="00D10EC8"/>
    <w:rsid w:val="00D11459"/>
    <w:rsid w:val="00D116E1"/>
    <w:rsid w:val="00D117F5"/>
    <w:rsid w:val="00D117FC"/>
    <w:rsid w:val="00D1189B"/>
    <w:rsid w:val="00D1196C"/>
    <w:rsid w:val="00D11A28"/>
    <w:rsid w:val="00D11A54"/>
    <w:rsid w:val="00D11CA9"/>
    <w:rsid w:val="00D11EC7"/>
    <w:rsid w:val="00D120F5"/>
    <w:rsid w:val="00D121C2"/>
    <w:rsid w:val="00D1272B"/>
    <w:rsid w:val="00D12B54"/>
    <w:rsid w:val="00D12BB1"/>
    <w:rsid w:val="00D12C8B"/>
    <w:rsid w:val="00D12DB9"/>
    <w:rsid w:val="00D12DF6"/>
    <w:rsid w:val="00D13130"/>
    <w:rsid w:val="00D1323C"/>
    <w:rsid w:val="00D137AE"/>
    <w:rsid w:val="00D13880"/>
    <w:rsid w:val="00D138C2"/>
    <w:rsid w:val="00D13A2F"/>
    <w:rsid w:val="00D13A42"/>
    <w:rsid w:val="00D13A89"/>
    <w:rsid w:val="00D13D84"/>
    <w:rsid w:val="00D13DFB"/>
    <w:rsid w:val="00D13F88"/>
    <w:rsid w:val="00D1401B"/>
    <w:rsid w:val="00D142BF"/>
    <w:rsid w:val="00D14371"/>
    <w:rsid w:val="00D147DA"/>
    <w:rsid w:val="00D1483F"/>
    <w:rsid w:val="00D1487E"/>
    <w:rsid w:val="00D14930"/>
    <w:rsid w:val="00D14AE2"/>
    <w:rsid w:val="00D14C9B"/>
    <w:rsid w:val="00D14EED"/>
    <w:rsid w:val="00D15245"/>
    <w:rsid w:val="00D152C7"/>
    <w:rsid w:val="00D15481"/>
    <w:rsid w:val="00D15542"/>
    <w:rsid w:val="00D155A0"/>
    <w:rsid w:val="00D156B1"/>
    <w:rsid w:val="00D156B2"/>
    <w:rsid w:val="00D157E8"/>
    <w:rsid w:val="00D15905"/>
    <w:rsid w:val="00D15A95"/>
    <w:rsid w:val="00D15B12"/>
    <w:rsid w:val="00D15B49"/>
    <w:rsid w:val="00D15E49"/>
    <w:rsid w:val="00D15EE9"/>
    <w:rsid w:val="00D15EEF"/>
    <w:rsid w:val="00D16014"/>
    <w:rsid w:val="00D16020"/>
    <w:rsid w:val="00D160F5"/>
    <w:rsid w:val="00D1643E"/>
    <w:rsid w:val="00D1645A"/>
    <w:rsid w:val="00D16622"/>
    <w:rsid w:val="00D168F1"/>
    <w:rsid w:val="00D16BCB"/>
    <w:rsid w:val="00D171CC"/>
    <w:rsid w:val="00D1754E"/>
    <w:rsid w:val="00D175FA"/>
    <w:rsid w:val="00D1783A"/>
    <w:rsid w:val="00D17A4D"/>
    <w:rsid w:val="00D17A86"/>
    <w:rsid w:val="00D17E6D"/>
    <w:rsid w:val="00D20153"/>
    <w:rsid w:val="00D208E6"/>
    <w:rsid w:val="00D20A47"/>
    <w:rsid w:val="00D20AC1"/>
    <w:rsid w:val="00D20B70"/>
    <w:rsid w:val="00D20C04"/>
    <w:rsid w:val="00D20E29"/>
    <w:rsid w:val="00D20FC7"/>
    <w:rsid w:val="00D211BF"/>
    <w:rsid w:val="00D213E7"/>
    <w:rsid w:val="00D213F1"/>
    <w:rsid w:val="00D21805"/>
    <w:rsid w:val="00D218C7"/>
    <w:rsid w:val="00D21BB5"/>
    <w:rsid w:val="00D21C90"/>
    <w:rsid w:val="00D21E54"/>
    <w:rsid w:val="00D21E6A"/>
    <w:rsid w:val="00D21E6D"/>
    <w:rsid w:val="00D220E2"/>
    <w:rsid w:val="00D221A7"/>
    <w:rsid w:val="00D22220"/>
    <w:rsid w:val="00D222EB"/>
    <w:rsid w:val="00D22451"/>
    <w:rsid w:val="00D224EC"/>
    <w:rsid w:val="00D2262D"/>
    <w:rsid w:val="00D226ED"/>
    <w:rsid w:val="00D2281D"/>
    <w:rsid w:val="00D2288A"/>
    <w:rsid w:val="00D229A7"/>
    <w:rsid w:val="00D229C1"/>
    <w:rsid w:val="00D22B30"/>
    <w:rsid w:val="00D22BA7"/>
    <w:rsid w:val="00D22BCF"/>
    <w:rsid w:val="00D22F11"/>
    <w:rsid w:val="00D22F4A"/>
    <w:rsid w:val="00D22F57"/>
    <w:rsid w:val="00D22F8A"/>
    <w:rsid w:val="00D23711"/>
    <w:rsid w:val="00D237E9"/>
    <w:rsid w:val="00D237ED"/>
    <w:rsid w:val="00D2381C"/>
    <w:rsid w:val="00D238E5"/>
    <w:rsid w:val="00D238F7"/>
    <w:rsid w:val="00D2390D"/>
    <w:rsid w:val="00D23985"/>
    <w:rsid w:val="00D23BFE"/>
    <w:rsid w:val="00D23CD1"/>
    <w:rsid w:val="00D23CF6"/>
    <w:rsid w:val="00D23D2A"/>
    <w:rsid w:val="00D24176"/>
    <w:rsid w:val="00D241F7"/>
    <w:rsid w:val="00D246C4"/>
    <w:rsid w:val="00D24930"/>
    <w:rsid w:val="00D24A2F"/>
    <w:rsid w:val="00D24E04"/>
    <w:rsid w:val="00D24F6F"/>
    <w:rsid w:val="00D25076"/>
    <w:rsid w:val="00D250E7"/>
    <w:rsid w:val="00D25217"/>
    <w:rsid w:val="00D25369"/>
    <w:rsid w:val="00D25384"/>
    <w:rsid w:val="00D254E9"/>
    <w:rsid w:val="00D2567B"/>
    <w:rsid w:val="00D25780"/>
    <w:rsid w:val="00D25A69"/>
    <w:rsid w:val="00D25AA9"/>
    <w:rsid w:val="00D25AEC"/>
    <w:rsid w:val="00D25B6B"/>
    <w:rsid w:val="00D25C19"/>
    <w:rsid w:val="00D25DF1"/>
    <w:rsid w:val="00D25E1D"/>
    <w:rsid w:val="00D25E96"/>
    <w:rsid w:val="00D2616C"/>
    <w:rsid w:val="00D261F6"/>
    <w:rsid w:val="00D26377"/>
    <w:rsid w:val="00D26850"/>
    <w:rsid w:val="00D26990"/>
    <w:rsid w:val="00D26A28"/>
    <w:rsid w:val="00D26B6B"/>
    <w:rsid w:val="00D26D46"/>
    <w:rsid w:val="00D26D69"/>
    <w:rsid w:val="00D27204"/>
    <w:rsid w:val="00D2735D"/>
    <w:rsid w:val="00D27661"/>
    <w:rsid w:val="00D27811"/>
    <w:rsid w:val="00D27848"/>
    <w:rsid w:val="00D278E0"/>
    <w:rsid w:val="00D27B92"/>
    <w:rsid w:val="00D27C5E"/>
    <w:rsid w:val="00D27FC4"/>
    <w:rsid w:val="00D3029D"/>
    <w:rsid w:val="00D30407"/>
    <w:rsid w:val="00D3078A"/>
    <w:rsid w:val="00D307BE"/>
    <w:rsid w:val="00D30A00"/>
    <w:rsid w:val="00D31042"/>
    <w:rsid w:val="00D3109B"/>
    <w:rsid w:val="00D312BC"/>
    <w:rsid w:val="00D3134F"/>
    <w:rsid w:val="00D316F2"/>
    <w:rsid w:val="00D31C51"/>
    <w:rsid w:val="00D3227F"/>
    <w:rsid w:val="00D322E5"/>
    <w:rsid w:val="00D32491"/>
    <w:rsid w:val="00D327A8"/>
    <w:rsid w:val="00D32895"/>
    <w:rsid w:val="00D328BC"/>
    <w:rsid w:val="00D32A9A"/>
    <w:rsid w:val="00D32C28"/>
    <w:rsid w:val="00D32CA2"/>
    <w:rsid w:val="00D330B7"/>
    <w:rsid w:val="00D3322C"/>
    <w:rsid w:val="00D333D0"/>
    <w:rsid w:val="00D333EC"/>
    <w:rsid w:val="00D33589"/>
    <w:rsid w:val="00D33643"/>
    <w:rsid w:val="00D3395B"/>
    <w:rsid w:val="00D33ACD"/>
    <w:rsid w:val="00D33AEE"/>
    <w:rsid w:val="00D33B18"/>
    <w:rsid w:val="00D33E34"/>
    <w:rsid w:val="00D34280"/>
    <w:rsid w:val="00D343E1"/>
    <w:rsid w:val="00D34455"/>
    <w:rsid w:val="00D34534"/>
    <w:rsid w:val="00D346FB"/>
    <w:rsid w:val="00D349B8"/>
    <w:rsid w:val="00D349FC"/>
    <w:rsid w:val="00D34D5C"/>
    <w:rsid w:val="00D34E57"/>
    <w:rsid w:val="00D34F16"/>
    <w:rsid w:val="00D34FEC"/>
    <w:rsid w:val="00D3514F"/>
    <w:rsid w:val="00D352D5"/>
    <w:rsid w:val="00D35347"/>
    <w:rsid w:val="00D35413"/>
    <w:rsid w:val="00D35592"/>
    <w:rsid w:val="00D35608"/>
    <w:rsid w:val="00D3564F"/>
    <w:rsid w:val="00D358B8"/>
    <w:rsid w:val="00D35DC7"/>
    <w:rsid w:val="00D35E26"/>
    <w:rsid w:val="00D35E7E"/>
    <w:rsid w:val="00D362B5"/>
    <w:rsid w:val="00D363AB"/>
    <w:rsid w:val="00D36470"/>
    <w:rsid w:val="00D36740"/>
    <w:rsid w:val="00D36840"/>
    <w:rsid w:val="00D36862"/>
    <w:rsid w:val="00D36AC1"/>
    <w:rsid w:val="00D36B59"/>
    <w:rsid w:val="00D36BE0"/>
    <w:rsid w:val="00D36D90"/>
    <w:rsid w:val="00D37191"/>
    <w:rsid w:val="00D37401"/>
    <w:rsid w:val="00D37528"/>
    <w:rsid w:val="00D376E8"/>
    <w:rsid w:val="00D3773E"/>
    <w:rsid w:val="00D378E7"/>
    <w:rsid w:val="00D37957"/>
    <w:rsid w:val="00D379F0"/>
    <w:rsid w:val="00D37A8B"/>
    <w:rsid w:val="00D37BE9"/>
    <w:rsid w:val="00D37E01"/>
    <w:rsid w:val="00D37E73"/>
    <w:rsid w:val="00D37EC9"/>
    <w:rsid w:val="00D37F1C"/>
    <w:rsid w:val="00D40157"/>
    <w:rsid w:val="00D4015B"/>
    <w:rsid w:val="00D40292"/>
    <w:rsid w:val="00D40334"/>
    <w:rsid w:val="00D40405"/>
    <w:rsid w:val="00D404A1"/>
    <w:rsid w:val="00D404D6"/>
    <w:rsid w:val="00D40660"/>
    <w:rsid w:val="00D4070A"/>
    <w:rsid w:val="00D40767"/>
    <w:rsid w:val="00D40931"/>
    <w:rsid w:val="00D409CB"/>
    <w:rsid w:val="00D409E8"/>
    <w:rsid w:val="00D40A39"/>
    <w:rsid w:val="00D40B79"/>
    <w:rsid w:val="00D40C7E"/>
    <w:rsid w:val="00D40D3B"/>
    <w:rsid w:val="00D40EA7"/>
    <w:rsid w:val="00D41053"/>
    <w:rsid w:val="00D411C9"/>
    <w:rsid w:val="00D4130D"/>
    <w:rsid w:val="00D41437"/>
    <w:rsid w:val="00D41498"/>
    <w:rsid w:val="00D41580"/>
    <w:rsid w:val="00D415E3"/>
    <w:rsid w:val="00D4168D"/>
    <w:rsid w:val="00D41748"/>
    <w:rsid w:val="00D41C24"/>
    <w:rsid w:val="00D41CBE"/>
    <w:rsid w:val="00D41CED"/>
    <w:rsid w:val="00D41D55"/>
    <w:rsid w:val="00D41E40"/>
    <w:rsid w:val="00D42386"/>
    <w:rsid w:val="00D42635"/>
    <w:rsid w:val="00D4269F"/>
    <w:rsid w:val="00D4281E"/>
    <w:rsid w:val="00D428BE"/>
    <w:rsid w:val="00D429D1"/>
    <w:rsid w:val="00D42AEB"/>
    <w:rsid w:val="00D42BDD"/>
    <w:rsid w:val="00D42F1C"/>
    <w:rsid w:val="00D4339A"/>
    <w:rsid w:val="00D433AC"/>
    <w:rsid w:val="00D433EE"/>
    <w:rsid w:val="00D438F1"/>
    <w:rsid w:val="00D439FE"/>
    <w:rsid w:val="00D43E81"/>
    <w:rsid w:val="00D43E8D"/>
    <w:rsid w:val="00D43F6A"/>
    <w:rsid w:val="00D4460F"/>
    <w:rsid w:val="00D44662"/>
    <w:rsid w:val="00D448A2"/>
    <w:rsid w:val="00D44937"/>
    <w:rsid w:val="00D44EE9"/>
    <w:rsid w:val="00D44FC2"/>
    <w:rsid w:val="00D4508D"/>
    <w:rsid w:val="00D451EF"/>
    <w:rsid w:val="00D45225"/>
    <w:rsid w:val="00D4538B"/>
    <w:rsid w:val="00D45449"/>
    <w:rsid w:val="00D455D3"/>
    <w:rsid w:val="00D458AE"/>
    <w:rsid w:val="00D459C5"/>
    <w:rsid w:val="00D45A24"/>
    <w:rsid w:val="00D45C0F"/>
    <w:rsid w:val="00D45FD3"/>
    <w:rsid w:val="00D46311"/>
    <w:rsid w:val="00D46479"/>
    <w:rsid w:val="00D4693F"/>
    <w:rsid w:val="00D46CAA"/>
    <w:rsid w:val="00D46EE2"/>
    <w:rsid w:val="00D46EEB"/>
    <w:rsid w:val="00D46F2D"/>
    <w:rsid w:val="00D4704E"/>
    <w:rsid w:val="00D470ED"/>
    <w:rsid w:val="00D472B7"/>
    <w:rsid w:val="00D479B6"/>
    <w:rsid w:val="00D47E3F"/>
    <w:rsid w:val="00D47EB8"/>
    <w:rsid w:val="00D47F41"/>
    <w:rsid w:val="00D47FB7"/>
    <w:rsid w:val="00D500AD"/>
    <w:rsid w:val="00D5023A"/>
    <w:rsid w:val="00D50337"/>
    <w:rsid w:val="00D50664"/>
    <w:rsid w:val="00D50BAA"/>
    <w:rsid w:val="00D50CEA"/>
    <w:rsid w:val="00D50D39"/>
    <w:rsid w:val="00D50E64"/>
    <w:rsid w:val="00D50EDC"/>
    <w:rsid w:val="00D50EED"/>
    <w:rsid w:val="00D50FC6"/>
    <w:rsid w:val="00D5108D"/>
    <w:rsid w:val="00D51159"/>
    <w:rsid w:val="00D5118E"/>
    <w:rsid w:val="00D511C3"/>
    <w:rsid w:val="00D5123F"/>
    <w:rsid w:val="00D512D0"/>
    <w:rsid w:val="00D516DF"/>
    <w:rsid w:val="00D51776"/>
    <w:rsid w:val="00D51781"/>
    <w:rsid w:val="00D51C0F"/>
    <w:rsid w:val="00D51F28"/>
    <w:rsid w:val="00D523C5"/>
    <w:rsid w:val="00D524D2"/>
    <w:rsid w:val="00D525F7"/>
    <w:rsid w:val="00D52670"/>
    <w:rsid w:val="00D5289B"/>
    <w:rsid w:val="00D528CE"/>
    <w:rsid w:val="00D52E8F"/>
    <w:rsid w:val="00D53146"/>
    <w:rsid w:val="00D531E4"/>
    <w:rsid w:val="00D534E4"/>
    <w:rsid w:val="00D5366B"/>
    <w:rsid w:val="00D5380D"/>
    <w:rsid w:val="00D5383A"/>
    <w:rsid w:val="00D5383B"/>
    <w:rsid w:val="00D53938"/>
    <w:rsid w:val="00D53BEB"/>
    <w:rsid w:val="00D53C7A"/>
    <w:rsid w:val="00D53E18"/>
    <w:rsid w:val="00D53F8E"/>
    <w:rsid w:val="00D5410D"/>
    <w:rsid w:val="00D5424A"/>
    <w:rsid w:val="00D542E3"/>
    <w:rsid w:val="00D54317"/>
    <w:rsid w:val="00D54493"/>
    <w:rsid w:val="00D54640"/>
    <w:rsid w:val="00D5472D"/>
    <w:rsid w:val="00D547CD"/>
    <w:rsid w:val="00D54A9B"/>
    <w:rsid w:val="00D54D46"/>
    <w:rsid w:val="00D54D60"/>
    <w:rsid w:val="00D55360"/>
    <w:rsid w:val="00D55757"/>
    <w:rsid w:val="00D55CCB"/>
    <w:rsid w:val="00D55E30"/>
    <w:rsid w:val="00D5608C"/>
    <w:rsid w:val="00D562B6"/>
    <w:rsid w:val="00D56514"/>
    <w:rsid w:val="00D56523"/>
    <w:rsid w:val="00D566D0"/>
    <w:rsid w:val="00D56877"/>
    <w:rsid w:val="00D56966"/>
    <w:rsid w:val="00D56A10"/>
    <w:rsid w:val="00D56A6C"/>
    <w:rsid w:val="00D56AC3"/>
    <w:rsid w:val="00D56D12"/>
    <w:rsid w:val="00D56F9B"/>
    <w:rsid w:val="00D570B8"/>
    <w:rsid w:val="00D57671"/>
    <w:rsid w:val="00D576D2"/>
    <w:rsid w:val="00D579B0"/>
    <w:rsid w:val="00D57C0D"/>
    <w:rsid w:val="00D57CB6"/>
    <w:rsid w:val="00D57CBA"/>
    <w:rsid w:val="00D57E37"/>
    <w:rsid w:val="00D57E69"/>
    <w:rsid w:val="00D57F47"/>
    <w:rsid w:val="00D60055"/>
    <w:rsid w:val="00D6082F"/>
    <w:rsid w:val="00D609F2"/>
    <w:rsid w:val="00D60AD9"/>
    <w:rsid w:val="00D60BB7"/>
    <w:rsid w:val="00D60C62"/>
    <w:rsid w:val="00D60C7C"/>
    <w:rsid w:val="00D6102E"/>
    <w:rsid w:val="00D61146"/>
    <w:rsid w:val="00D612AD"/>
    <w:rsid w:val="00D61344"/>
    <w:rsid w:val="00D614F0"/>
    <w:rsid w:val="00D614F8"/>
    <w:rsid w:val="00D6181B"/>
    <w:rsid w:val="00D61886"/>
    <w:rsid w:val="00D61924"/>
    <w:rsid w:val="00D61B23"/>
    <w:rsid w:val="00D61EA5"/>
    <w:rsid w:val="00D61F76"/>
    <w:rsid w:val="00D620E1"/>
    <w:rsid w:val="00D62250"/>
    <w:rsid w:val="00D622D7"/>
    <w:rsid w:val="00D62436"/>
    <w:rsid w:val="00D62440"/>
    <w:rsid w:val="00D624DE"/>
    <w:rsid w:val="00D62819"/>
    <w:rsid w:val="00D62A45"/>
    <w:rsid w:val="00D62B7F"/>
    <w:rsid w:val="00D62C8B"/>
    <w:rsid w:val="00D62FC3"/>
    <w:rsid w:val="00D630F7"/>
    <w:rsid w:val="00D63364"/>
    <w:rsid w:val="00D63866"/>
    <w:rsid w:val="00D63A78"/>
    <w:rsid w:val="00D63ED7"/>
    <w:rsid w:val="00D63F12"/>
    <w:rsid w:val="00D63FE2"/>
    <w:rsid w:val="00D6409F"/>
    <w:rsid w:val="00D641ED"/>
    <w:rsid w:val="00D6438E"/>
    <w:rsid w:val="00D644BF"/>
    <w:rsid w:val="00D645B5"/>
    <w:rsid w:val="00D64791"/>
    <w:rsid w:val="00D64866"/>
    <w:rsid w:val="00D64915"/>
    <w:rsid w:val="00D64A25"/>
    <w:rsid w:val="00D6506E"/>
    <w:rsid w:val="00D6508F"/>
    <w:rsid w:val="00D6509A"/>
    <w:rsid w:val="00D6518A"/>
    <w:rsid w:val="00D65617"/>
    <w:rsid w:val="00D6562E"/>
    <w:rsid w:val="00D6590D"/>
    <w:rsid w:val="00D65931"/>
    <w:rsid w:val="00D65997"/>
    <w:rsid w:val="00D65A36"/>
    <w:rsid w:val="00D65A83"/>
    <w:rsid w:val="00D65AEC"/>
    <w:rsid w:val="00D65CC3"/>
    <w:rsid w:val="00D65D5C"/>
    <w:rsid w:val="00D6609E"/>
    <w:rsid w:val="00D660D7"/>
    <w:rsid w:val="00D66244"/>
    <w:rsid w:val="00D66249"/>
    <w:rsid w:val="00D66410"/>
    <w:rsid w:val="00D66511"/>
    <w:rsid w:val="00D66553"/>
    <w:rsid w:val="00D66575"/>
    <w:rsid w:val="00D665C1"/>
    <w:rsid w:val="00D667A6"/>
    <w:rsid w:val="00D6682E"/>
    <w:rsid w:val="00D66837"/>
    <w:rsid w:val="00D66A63"/>
    <w:rsid w:val="00D66B7B"/>
    <w:rsid w:val="00D66C5F"/>
    <w:rsid w:val="00D66E3A"/>
    <w:rsid w:val="00D6720D"/>
    <w:rsid w:val="00D6748E"/>
    <w:rsid w:val="00D67490"/>
    <w:rsid w:val="00D6759A"/>
    <w:rsid w:val="00D675B0"/>
    <w:rsid w:val="00D67697"/>
    <w:rsid w:val="00D677E5"/>
    <w:rsid w:val="00D67BDF"/>
    <w:rsid w:val="00D67D2A"/>
    <w:rsid w:val="00D67E4D"/>
    <w:rsid w:val="00D70080"/>
    <w:rsid w:val="00D70146"/>
    <w:rsid w:val="00D70174"/>
    <w:rsid w:val="00D703B2"/>
    <w:rsid w:val="00D708D9"/>
    <w:rsid w:val="00D71099"/>
    <w:rsid w:val="00D71159"/>
    <w:rsid w:val="00D71437"/>
    <w:rsid w:val="00D714DF"/>
    <w:rsid w:val="00D71583"/>
    <w:rsid w:val="00D716FB"/>
    <w:rsid w:val="00D717B9"/>
    <w:rsid w:val="00D71882"/>
    <w:rsid w:val="00D719D9"/>
    <w:rsid w:val="00D71A6E"/>
    <w:rsid w:val="00D71B77"/>
    <w:rsid w:val="00D71C37"/>
    <w:rsid w:val="00D720FF"/>
    <w:rsid w:val="00D72153"/>
    <w:rsid w:val="00D72409"/>
    <w:rsid w:val="00D726FC"/>
    <w:rsid w:val="00D728EF"/>
    <w:rsid w:val="00D72B36"/>
    <w:rsid w:val="00D72C1C"/>
    <w:rsid w:val="00D72C31"/>
    <w:rsid w:val="00D72D6B"/>
    <w:rsid w:val="00D72EC3"/>
    <w:rsid w:val="00D72FAF"/>
    <w:rsid w:val="00D7301B"/>
    <w:rsid w:val="00D733C1"/>
    <w:rsid w:val="00D7364E"/>
    <w:rsid w:val="00D73958"/>
    <w:rsid w:val="00D73A9A"/>
    <w:rsid w:val="00D73C0E"/>
    <w:rsid w:val="00D73C81"/>
    <w:rsid w:val="00D73CFF"/>
    <w:rsid w:val="00D73DA7"/>
    <w:rsid w:val="00D73FC5"/>
    <w:rsid w:val="00D7413D"/>
    <w:rsid w:val="00D7428D"/>
    <w:rsid w:val="00D742E5"/>
    <w:rsid w:val="00D74319"/>
    <w:rsid w:val="00D744EB"/>
    <w:rsid w:val="00D74506"/>
    <w:rsid w:val="00D74935"/>
    <w:rsid w:val="00D74C54"/>
    <w:rsid w:val="00D74CDF"/>
    <w:rsid w:val="00D74E49"/>
    <w:rsid w:val="00D75517"/>
    <w:rsid w:val="00D756F2"/>
    <w:rsid w:val="00D75748"/>
    <w:rsid w:val="00D759EC"/>
    <w:rsid w:val="00D75C01"/>
    <w:rsid w:val="00D75E56"/>
    <w:rsid w:val="00D75F0A"/>
    <w:rsid w:val="00D75FBC"/>
    <w:rsid w:val="00D76313"/>
    <w:rsid w:val="00D7638F"/>
    <w:rsid w:val="00D7647F"/>
    <w:rsid w:val="00D764D5"/>
    <w:rsid w:val="00D7650B"/>
    <w:rsid w:val="00D7673F"/>
    <w:rsid w:val="00D7683B"/>
    <w:rsid w:val="00D76C60"/>
    <w:rsid w:val="00D76E88"/>
    <w:rsid w:val="00D771C1"/>
    <w:rsid w:val="00D77201"/>
    <w:rsid w:val="00D77525"/>
    <w:rsid w:val="00D778B6"/>
    <w:rsid w:val="00D7798D"/>
    <w:rsid w:val="00D77BEB"/>
    <w:rsid w:val="00D77CEC"/>
    <w:rsid w:val="00D77D3E"/>
    <w:rsid w:val="00D801BB"/>
    <w:rsid w:val="00D80500"/>
    <w:rsid w:val="00D809D8"/>
    <w:rsid w:val="00D80C3D"/>
    <w:rsid w:val="00D80C44"/>
    <w:rsid w:val="00D80CDF"/>
    <w:rsid w:val="00D80DEA"/>
    <w:rsid w:val="00D80F4A"/>
    <w:rsid w:val="00D8126F"/>
    <w:rsid w:val="00D812C6"/>
    <w:rsid w:val="00D812DA"/>
    <w:rsid w:val="00D81443"/>
    <w:rsid w:val="00D816A3"/>
    <w:rsid w:val="00D81700"/>
    <w:rsid w:val="00D8173A"/>
    <w:rsid w:val="00D81B22"/>
    <w:rsid w:val="00D81B93"/>
    <w:rsid w:val="00D81BD0"/>
    <w:rsid w:val="00D81DB3"/>
    <w:rsid w:val="00D8202F"/>
    <w:rsid w:val="00D8206F"/>
    <w:rsid w:val="00D821E6"/>
    <w:rsid w:val="00D8222A"/>
    <w:rsid w:val="00D8277C"/>
    <w:rsid w:val="00D82889"/>
    <w:rsid w:val="00D82C6A"/>
    <w:rsid w:val="00D82D39"/>
    <w:rsid w:val="00D82E4A"/>
    <w:rsid w:val="00D82E66"/>
    <w:rsid w:val="00D82E71"/>
    <w:rsid w:val="00D82F55"/>
    <w:rsid w:val="00D8319D"/>
    <w:rsid w:val="00D83346"/>
    <w:rsid w:val="00D83376"/>
    <w:rsid w:val="00D8340D"/>
    <w:rsid w:val="00D83475"/>
    <w:rsid w:val="00D834A9"/>
    <w:rsid w:val="00D834B9"/>
    <w:rsid w:val="00D83564"/>
    <w:rsid w:val="00D8369F"/>
    <w:rsid w:val="00D83855"/>
    <w:rsid w:val="00D83940"/>
    <w:rsid w:val="00D83ADA"/>
    <w:rsid w:val="00D83E0D"/>
    <w:rsid w:val="00D83EB1"/>
    <w:rsid w:val="00D83EC4"/>
    <w:rsid w:val="00D83FAE"/>
    <w:rsid w:val="00D840AD"/>
    <w:rsid w:val="00D8448A"/>
    <w:rsid w:val="00D84576"/>
    <w:rsid w:val="00D8459B"/>
    <w:rsid w:val="00D845B2"/>
    <w:rsid w:val="00D847C1"/>
    <w:rsid w:val="00D84B44"/>
    <w:rsid w:val="00D84CAB"/>
    <w:rsid w:val="00D84CB0"/>
    <w:rsid w:val="00D84FA5"/>
    <w:rsid w:val="00D84FC9"/>
    <w:rsid w:val="00D8503D"/>
    <w:rsid w:val="00D85057"/>
    <w:rsid w:val="00D8508F"/>
    <w:rsid w:val="00D85606"/>
    <w:rsid w:val="00D85790"/>
    <w:rsid w:val="00D85DE4"/>
    <w:rsid w:val="00D86006"/>
    <w:rsid w:val="00D8617B"/>
    <w:rsid w:val="00D861AC"/>
    <w:rsid w:val="00D86313"/>
    <w:rsid w:val="00D86414"/>
    <w:rsid w:val="00D866AB"/>
    <w:rsid w:val="00D867AF"/>
    <w:rsid w:val="00D86BEE"/>
    <w:rsid w:val="00D86CB5"/>
    <w:rsid w:val="00D86E7C"/>
    <w:rsid w:val="00D86EFA"/>
    <w:rsid w:val="00D86F75"/>
    <w:rsid w:val="00D87088"/>
    <w:rsid w:val="00D870A0"/>
    <w:rsid w:val="00D8737C"/>
    <w:rsid w:val="00D8753D"/>
    <w:rsid w:val="00D877D6"/>
    <w:rsid w:val="00D878E6"/>
    <w:rsid w:val="00D87967"/>
    <w:rsid w:val="00D8796F"/>
    <w:rsid w:val="00D87DEF"/>
    <w:rsid w:val="00D87EFF"/>
    <w:rsid w:val="00D90044"/>
    <w:rsid w:val="00D90510"/>
    <w:rsid w:val="00D90585"/>
    <w:rsid w:val="00D9064A"/>
    <w:rsid w:val="00D90692"/>
    <w:rsid w:val="00D906A2"/>
    <w:rsid w:val="00D90736"/>
    <w:rsid w:val="00D90812"/>
    <w:rsid w:val="00D9083B"/>
    <w:rsid w:val="00D908BE"/>
    <w:rsid w:val="00D908F5"/>
    <w:rsid w:val="00D9099D"/>
    <w:rsid w:val="00D90E38"/>
    <w:rsid w:val="00D90E84"/>
    <w:rsid w:val="00D90FA5"/>
    <w:rsid w:val="00D911E4"/>
    <w:rsid w:val="00D917AD"/>
    <w:rsid w:val="00D917E3"/>
    <w:rsid w:val="00D919A6"/>
    <w:rsid w:val="00D919C0"/>
    <w:rsid w:val="00D91A13"/>
    <w:rsid w:val="00D91AC7"/>
    <w:rsid w:val="00D91F60"/>
    <w:rsid w:val="00D92209"/>
    <w:rsid w:val="00D922DA"/>
    <w:rsid w:val="00D923CD"/>
    <w:rsid w:val="00D926A1"/>
    <w:rsid w:val="00D926D6"/>
    <w:rsid w:val="00D92851"/>
    <w:rsid w:val="00D92A3D"/>
    <w:rsid w:val="00D9302E"/>
    <w:rsid w:val="00D930BB"/>
    <w:rsid w:val="00D930C0"/>
    <w:rsid w:val="00D931C3"/>
    <w:rsid w:val="00D9320C"/>
    <w:rsid w:val="00D934AC"/>
    <w:rsid w:val="00D93D9D"/>
    <w:rsid w:val="00D93DD4"/>
    <w:rsid w:val="00D93E44"/>
    <w:rsid w:val="00D93FD5"/>
    <w:rsid w:val="00D94168"/>
    <w:rsid w:val="00D942C0"/>
    <w:rsid w:val="00D942F8"/>
    <w:rsid w:val="00D94349"/>
    <w:rsid w:val="00D943E1"/>
    <w:rsid w:val="00D94499"/>
    <w:rsid w:val="00D94512"/>
    <w:rsid w:val="00D94574"/>
    <w:rsid w:val="00D9468C"/>
    <w:rsid w:val="00D948EA"/>
    <w:rsid w:val="00D94972"/>
    <w:rsid w:val="00D94A87"/>
    <w:rsid w:val="00D94B46"/>
    <w:rsid w:val="00D94BAA"/>
    <w:rsid w:val="00D94D0B"/>
    <w:rsid w:val="00D94D3A"/>
    <w:rsid w:val="00D94F11"/>
    <w:rsid w:val="00D94FA0"/>
    <w:rsid w:val="00D95155"/>
    <w:rsid w:val="00D953AB"/>
    <w:rsid w:val="00D954BE"/>
    <w:rsid w:val="00D95541"/>
    <w:rsid w:val="00D956A2"/>
    <w:rsid w:val="00D957F3"/>
    <w:rsid w:val="00D95956"/>
    <w:rsid w:val="00D95C4F"/>
    <w:rsid w:val="00D95DAE"/>
    <w:rsid w:val="00D95E0C"/>
    <w:rsid w:val="00D96370"/>
    <w:rsid w:val="00D96418"/>
    <w:rsid w:val="00D966FC"/>
    <w:rsid w:val="00D96B0C"/>
    <w:rsid w:val="00D96E62"/>
    <w:rsid w:val="00D96FC9"/>
    <w:rsid w:val="00D97091"/>
    <w:rsid w:val="00D9759C"/>
    <w:rsid w:val="00D97A01"/>
    <w:rsid w:val="00D97A3C"/>
    <w:rsid w:val="00D97AF8"/>
    <w:rsid w:val="00D97B56"/>
    <w:rsid w:val="00D97BD4"/>
    <w:rsid w:val="00D97E35"/>
    <w:rsid w:val="00D97F79"/>
    <w:rsid w:val="00DA006D"/>
    <w:rsid w:val="00DA0103"/>
    <w:rsid w:val="00DA0406"/>
    <w:rsid w:val="00DA04DF"/>
    <w:rsid w:val="00DA06EA"/>
    <w:rsid w:val="00DA0807"/>
    <w:rsid w:val="00DA0935"/>
    <w:rsid w:val="00DA0B72"/>
    <w:rsid w:val="00DA0BD2"/>
    <w:rsid w:val="00DA0E7D"/>
    <w:rsid w:val="00DA105C"/>
    <w:rsid w:val="00DA122B"/>
    <w:rsid w:val="00DA152E"/>
    <w:rsid w:val="00DA1737"/>
    <w:rsid w:val="00DA1910"/>
    <w:rsid w:val="00DA1D51"/>
    <w:rsid w:val="00DA22BE"/>
    <w:rsid w:val="00DA241D"/>
    <w:rsid w:val="00DA246A"/>
    <w:rsid w:val="00DA26D4"/>
    <w:rsid w:val="00DA28F8"/>
    <w:rsid w:val="00DA2900"/>
    <w:rsid w:val="00DA29D5"/>
    <w:rsid w:val="00DA2AA0"/>
    <w:rsid w:val="00DA2B6A"/>
    <w:rsid w:val="00DA2C2C"/>
    <w:rsid w:val="00DA2DE2"/>
    <w:rsid w:val="00DA3124"/>
    <w:rsid w:val="00DA31D5"/>
    <w:rsid w:val="00DA3272"/>
    <w:rsid w:val="00DA3769"/>
    <w:rsid w:val="00DA383F"/>
    <w:rsid w:val="00DA3B59"/>
    <w:rsid w:val="00DA3E76"/>
    <w:rsid w:val="00DA4348"/>
    <w:rsid w:val="00DA43FE"/>
    <w:rsid w:val="00DA47AF"/>
    <w:rsid w:val="00DA4A6C"/>
    <w:rsid w:val="00DA4D09"/>
    <w:rsid w:val="00DA4E97"/>
    <w:rsid w:val="00DA516A"/>
    <w:rsid w:val="00DA5202"/>
    <w:rsid w:val="00DA552A"/>
    <w:rsid w:val="00DA5615"/>
    <w:rsid w:val="00DA5796"/>
    <w:rsid w:val="00DA585F"/>
    <w:rsid w:val="00DA5A35"/>
    <w:rsid w:val="00DA5A69"/>
    <w:rsid w:val="00DA5C6D"/>
    <w:rsid w:val="00DA5D51"/>
    <w:rsid w:val="00DA5F2C"/>
    <w:rsid w:val="00DA5FF3"/>
    <w:rsid w:val="00DA60BE"/>
    <w:rsid w:val="00DA61F0"/>
    <w:rsid w:val="00DA6252"/>
    <w:rsid w:val="00DA6425"/>
    <w:rsid w:val="00DA64C1"/>
    <w:rsid w:val="00DA65BE"/>
    <w:rsid w:val="00DA676E"/>
    <w:rsid w:val="00DA67D6"/>
    <w:rsid w:val="00DA6A60"/>
    <w:rsid w:val="00DA6CA6"/>
    <w:rsid w:val="00DA6E2B"/>
    <w:rsid w:val="00DA6E97"/>
    <w:rsid w:val="00DA6EB4"/>
    <w:rsid w:val="00DA7083"/>
    <w:rsid w:val="00DA70A3"/>
    <w:rsid w:val="00DA7120"/>
    <w:rsid w:val="00DA73CD"/>
    <w:rsid w:val="00DA745C"/>
    <w:rsid w:val="00DA74DD"/>
    <w:rsid w:val="00DA7524"/>
    <w:rsid w:val="00DA765B"/>
    <w:rsid w:val="00DA76A3"/>
    <w:rsid w:val="00DA7933"/>
    <w:rsid w:val="00DA7935"/>
    <w:rsid w:val="00DA7A92"/>
    <w:rsid w:val="00DA7B80"/>
    <w:rsid w:val="00DA7D1B"/>
    <w:rsid w:val="00DB00CD"/>
    <w:rsid w:val="00DB01F4"/>
    <w:rsid w:val="00DB0370"/>
    <w:rsid w:val="00DB0615"/>
    <w:rsid w:val="00DB06A7"/>
    <w:rsid w:val="00DB07AC"/>
    <w:rsid w:val="00DB0C7F"/>
    <w:rsid w:val="00DB0F6F"/>
    <w:rsid w:val="00DB0FB1"/>
    <w:rsid w:val="00DB1563"/>
    <w:rsid w:val="00DB1613"/>
    <w:rsid w:val="00DB165A"/>
    <w:rsid w:val="00DB17BE"/>
    <w:rsid w:val="00DB1947"/>
    <w:rsid w:val="00DB1BE4"/>
    <w:rsid w:val="00DB1BF0"/>
    <w:rsid w:val="00DB1C97"/>
    <w:rsid w:val="00DB1D59"/>
    <w:rsid w:val="00DB2012"/>
    <w:rsid w:val="00DB203B"/>
    <w:rsid w:val="00DB2045"/>
    <w:rsid w:val="00DB21D1"/>
    <w:rsid w:val="00DB26B8"/>
    <w:rsid w:val="00DB27B9"/>
    <w:rsid w:val="00DB29E7"/>
    <w:rsid w:val="00DB2B61"/>
    <w:rsid w:val="00DB2F3C"/>
    <w:rsid w:val="00DB314A"/>
    <w:rsid w:val="00DB38D8"/>
    <w:rsid w:val="00DB39A2"/>
    <w:rsid w:val="00DB39C4"/>
    <w:rsid w:val="00DB3B0C"/>
    <w:rsid w:val="00DB3B24"/>
    <w:rsid w:val="00DB3F17"/>
    <w:rsid w:val="00DB406D"/>
    <w:rsid w:val="00DB4118"/>
    <w:rsid w:val="00DB415D"/>
    <w:rsid w:val="00DB42C5"/>
    <w:rsid w:val="00DB43A8"/>
    <w:rsid w:val="00DB478A"/>
    <w:rsid w:val="00DB47E0"/>
    <w:rsid w:val="00DB4A88"/>
    <w:rsid w:val="00DB4B6B"/>
    <w:rsid w:val="00DB4BD1"/>
    <w:rsid w:val="00DB4E23"/>
    <w:rsid w:val="00DB5066"/>
    <w:rsid w:val="00DB52D0"/>
    <w:rsid w:val="00DB55CC"/>
    <w:rsid w:val="00DB562C"/>
    <w:rsid w:val="00DB5AEF"/>
    <w:rsid w:val="00DB5B5C"/>
    <w:rsid w:val="00DB64F0"/>
    <w:rsid w:val="00DB654D"/>
    <w:rsid w:val="00DB654F"/>
    <w:rsid w:val="00DB6750"/>
    <w:rsid w:val="00DB6A43"/>
    <w:rsid w:val="00DB6A8C"/>
    <w:rsid w:val="00DB7167"/>
    <w:rsid w:val="00DB7313"/>
    <w:rsid w:val="00DB7314"/>
    <w:rsid w:val="00DB7398"/>
    <w:rsid w:val="00DB7408"/>
    <w:rsid w:val="00DB7528"/>
    <w:rsid w:val="00DB7636"/>
    <w:rsid w:val="00DB7658"/>
    <w:rsid w:val="00DB7F65"/>
    <w:rsid w:val="00DB7FA6"/>
    <w:rsid w:val="00DB7FEF"/>
    <w:rsid w:val="00DC0486"/>
    <w:rsid w:val="00DC04DE"/>
    <w:rsid w:val="00DC054A"/>
    <w:rsid w:val="00DC077F"/>
    <w:rsid w:val="00DC07A1"/>
    <w:rsid w:val="00DC08CC"/>
    <w:rsid w:val="00DC08D8"/>
    <w:rsid w:val="00DC09BB"/>
    <w:rsid w:val="00DC0DA3"/>
    <w:rsid w:val="00DC0F74"/>
    <w:rsid w:val="00DC0F88"/>
    <w:rsid w:val="00DC10D7"/>
    <w:rsid w:val="00DC132D"/>
    <w:rsid w:val="00DC1447"/>
    <w:rsid w:val="00DC14CC"/>
    <w:rsid w:val="00DC1500"/>
    <w:rsid w:val="00DC1515"/>
    <w:rsid w:val="00DC1795"/>
    <w:rsid w:val="00DC17EF"/>
    <w:rsid w:val="00DC1A1E"/>
    <w:rsid w:val="00DC1A70"/>
    <w:rsid w:val="00DC1B03"/>
    <w:rsid w:val="00DC1CDB"/>
    <w:rsid w:val="00DC1CE8"/>
    <w:rsid w:val="00DC1DAF"/>
    <w:rsid w:val="00DC225C"/>
    <w:rsid w:val="00DC25AB"/>
    <w:rsid w:val="00DC28BB"/>
    <w:rsid w:val="00DC2BF7"/>
    <w:rsid w:val="00DC2CAA"/>
    <w:rsid w:val="00DC3298"/>
    <w:rsid w:val="00DC33AE"/>
    <w:rsid w:val="00DC3411"/>
    <w:rsid w:val="00DC350C"/>
    <w:rsid w:val="00DC3514"/>
    <w:rsid w:val="00DC36C6"/>
    <w:rsid w:val="00DC3742"/>
    <w:rsid w:val="00DC3792"/>
    <w:rsid w:val="00DC38DC"/>
    <w:rsid w:val="00DC3955"/>
    <w:rsid w:val="00DC3B34"/>
    <w:rsid w:val="00DC3BA2"/>
    <w:rsid w:val="00DC40A7"/>
    <w:rsid w:val="00DC419E"/>
    <w:rsid w:val="00DC4373"/>
    <w:rsid w:val="00DC4417"/>
    <w:rsid w:val="00DC470F"/>
    <w:rsid w:val="00DC47E7"/>
    <w:rsid w:val="00DC495D"/>
    <w:rsid w:val="00DC4E1E"/>
    <w:rsid w:val="00DC4F9C"/>
    <w:rsid w:val="00DC507F"/>
    <w:rsid w:val="00DC52EF"/>
    <w:rsid w:val="00DC52F2"/>
    <w:rsid w:val="00DC55CF"/>
    <w:rsid w:val="00DC55E4"/>
    <w:rsid w:val="00DC56EB"/>
    <w:rsid w:val="00DC5759"/>
    <w:rsid w:val="00DC5A1C"/>
    <w:rsid w:val="00DC5C67"/>
    <w:rsid w:val="00DC5D10"/>
    <w:rsid w:val="00DC5EAC"/>
    <w:rsid w:val="00DC63AE"/>
    <w:rsid w:val="00DC653D"/>
    <w:rsid w:val="00DC67EF"/>
    <w:rsid w:val="00DC684E"/>
    <w:rsid w:val="00DC68B3"/>
    <w:rsid w:val="00DC6A96"/>
    <w:rsid w:val="00DC6BAC"/>
    <w:rsid w:val="00DC6C46"/>
    <w:rsid w:val="00DC6CC7"/>
    <w:rsid w:val="00DC6EA1"/>
    <w:rsid w:val="00DC70DF"/>
    <w:rsid w:val="00DC70EA"/>
    <w:rsid w:val="00DC71F1"/>
    <w:rsid w:val="00DC743E"/>
    <w:rsid w:val="00DC769B"/>
    <w:rsid w:val="00DC76E6"/>
    <w:rsid w:val="00DC76FC"/>
    <w:rsid w:val="00DC774E"/>
    <w:rsid w:val="00DC7C54"/>
    <w:rsid w:val="00DC7DC3"/>
    <w:rsid w:val="00DC7E29"/>
    <w:rsid w:val="00DC7F49"/>
    <w:rsid w:val="00DD0642"/>
    <w:rsid w:val="00DD066E"/>
    <w:rsid w:val="00DD069A"/>
    <w:rsid w:val="00DD08AE"/>
    <w:rsid w:val="00DD0907"/>
    <w:rsid w:val="00DD09C7"/>
    <w:rsid w:val="00DD0B71"/>
    <w:rsid w:val="00DD0B94"/>
    <w:rsid w:val="00DD0E89"/>
    <w:rsid w:val="00DD11D8"/>
    <w:rsid w:val="00DD14B8"/>
    <w:rsid w:val="00DD15B3"/>
    <w:rsid w:val="00DD16B5"/>
    <w:rsid w:val="00DD170D"/>
    <w:rsid w:val="00DD1785"/>
    <w:rsid w:val="00DD18AE"/>
    <w:rsid w:val="00DD18D6"/>
    <w:rsid w:val="00DD1A3F"/>
    <w:rsid w:val="00DD1C63"/>
    <w:rsid w:val="00DD1CB2"/>
    <w:rsid w:val="00DD1EA6"/>
    <w:rsid w:val="00DD1F65"/>
    <w:rsid w:val="00DD217E"/>
    <w:rsid w:val="00DD22C0"/>
    <w:rsid w:val="00DD2452"/>
    <w:rsid w:val="00DD25ED"/>
    <w:rsid w:val="00DD2601"/>
    <w:rsid w:val="00DD263C"/>
    <w:rsid w:val="00DD267C"/>
    <w:rsid w:val="00DD26A5"/>
    <w:rsid w:val="00DD2900"/>
    <w:rsid w:val="00DD29AB"/>
    <w:rsid w:val="00DD2BC2"/>
    <w:rsid w:val="00DD2E8D"/>
    <w:rsid w:val="00DD2EAB"/>
    <w:rsid w:val="00DD2F7F"/>
    <w:rsid w:val="00DD3308"/>
    <w:rsid w:val="00DD3379"/>
    <w:rsid w:val="00DD34E1"/>
    <w:rsid w:val="00DD393F"/>
    <w:rsid w:val="00DD3D0B"/>
    <w:rsid w:val="00DD3DF2"/>
    <w:rsid w:val="00DD3F00"/>
    <w:rsid w:val="00DD3FC8"/>
    <w:rsid w:val="00DD40A4"/>
    <w:rsid w:val="00DD429A"/>
    <w:rsid w:val="00DD4373"/>
    <w:rsid w:val="00DD445E"/>
    <w:rsid w:val="00DD44AD"/>
    <w:rsid w:val="00DD45A2"/>
    <w:rsid w:val="00DD4703"/>
    <w:rsid w:val="00DD4794"/>
    <w:rsid w:val="00DD47B5"/>
    <w:rsid w:val="00DD4A26"/>
    <w:rsid w:val="00DD4B8F"/>
    <w:rsid w:val="00DD4CEB"/>
    <w:rsid w:val="00DD4D9A"/>
    <w:rsid w:val="00DD4DC6"/>
    <w:rsid w:val="00DD4DDC"/>
    <w:rsid w:val="00DD51BA"/>
    <w:rsid w:val="00DD5757"/>
    <w:rsid w:val="00DD5915"/>
    <w:rsid w:val="00DD595A"/>
    <w:rsid w:val="00DD59E0"/>
    <w:rsid w:val="00DD5ADC"/>
    <w:rsid w:val="00DD5BFC"/>
    <w:rsid w:val="00DD5C61"/>
    <w:rsid w:val="00DD5C70"/>
    <w:rsid w:val="00DD5E91"/>
    <w:rsid w:val="00DD5F82"/>
    <w:rsid w:val="00DD61DE"/>
    <w:rsid w:val="00DD640C"/>
    <w:rsid w:val="00DD640F"/>
    <w:rsid w:val="00DD6611"/>
    <w:rsid w:val="00DD6629"/>
    <w:rsid w:val="00DD69B6"/>
    <w:rsid w:val="00DD6BE2"/>
    <w:rsid w:val="00DD72D1"/>
    <w:rsid w:val="00DD737F"/>
    <w:rsid w:val="00DD7608"/>
    <w:rsid w:val="00DD7970"/>
    <w:rsid w:val="00DD7BAE"/>
    <w:rsid w:val="00DD7C13"/>
    <w:rsid w:val="00DD7D60"/>
    <w:rsid w:val="00DD7E5A"/>
    <w:rsid w:val="00DE0008"/>
    <w:rsid w:val="00DE0030"/>
    <w:rsid w:val="00DE0237"/>
    <w:rsid w:val="00DE02BF"/>
    <w:rsid w:val="00DE0890"/>
    <w:rsid w:val="00DE08C0"/>
    <w:rsid w:val="00DE0BE3"/>
    <w:rsid w:val="00DE0D24"/>
    <w:rsid w:val="00DE0F9B"/>
    <w:rsid w:val="00DE10EE"/>
    <w:rsid w:val="00DE13D4"/>
    <w:rsid w:val="00DE15A3"/>
    <w:rsid w:val="00DE15AB"/>
    <w:rsid w:val="00DE1625"/>
    <w:rsid w:val="00DE19E3"/>
    <w:rsid w:val="00DE1DF8"/>
    <w:rsid w:val="00DE23A3"/>
    <w:rsid w:val="00DE24E0"/>
    <w:rsid w:val="00DE2655"/>
    <w:rsid w:val="00DE280A"/>
    <w:rsid w:val="00DE2963"/>
    <w:rsid w:val="00DE2B1C"/>
    <w:rsid w:val="00DE2C9A"/>
    <w:rsid w:val="00DE2DEC"/>
    <w:rsid w:val="00DE3045"/>
    <w:rsid w:val="00DE31C5"/>
    <w:rsid w:val="00DE33BF"/>
    <w:rsid w:val="00DE33FD"/>
    <w:rsid w:val="00DE34A0"/>
    <w:rsid w:val="00DE3502"/>
    <w:rsid w:val="00DE3610"/>
    <w:rsid w:val="00DE3C48"/>
    <w:rsid w:val="00DE3C79"/>
    <w:rsid w:val="00DE40F6"/>
    <w:rsid w:val="00DE448F"/>
    <w:rsid w:val="00DE486C"/>
    <w:rsid w:val="00DE4946"/>
    <w:rsid w:val="00DE4A4E"/>
    <w:rsid w:val="00DE4F46"/>
    <w:rsid w:val="00DE52C7"/>
    <w:rsid w:val="00DE533E"/>
    <w:rsid w:val="00DE53AA"/>
    <w:rsid w:val="00DE547C"/>
    <w:rsid w:val="00DE586A"/>
    <w:rsid w:val="00DE5887"/>
    <w:rsid w:val="00DE5A37"/>
    <w:rsid w:val="00DE5AC1"/>
    <w:rsid w:val="00DE5DD3"/>
    <w:rsid w:val="00DE6130"/>
    <w:rsid w:val="00DE61DC"/>
    <w:rsid w:val="00DE633A"/>
    <w:rsid w:val="00DE6584"/>
    <w:rsid w:val="00DE65A1"/>
    <w:rsid w:val="00DE670D"/>
    <w:rsid w:val="00DE6970"/>
    <w:rsid w:val="00DE69DD"/>
    <w:rsid w:val="00DE6A90"/>
    <w:rsid w:val="00DE6C46"/>
    <w:rsid w:val="00DE6CDB"/>
    <w:rsid w:val="00DE6D0C"/>
    <w:rsid w:val="00DE6F6C"/>
    <w:rsid w:val="00DE6FC3"/>
    <w:rsid w:val="00DE7267"/>
    <w:rsid w:val="00DE7376"/>
    <w:rsid w:val="00DE75AC"/>
    <w:rsid w:val="00DE76AE"/>
    <w:rsid w:val="00DE78C7"/>
    <w:rsid w:val="00DE7A27"/>
    <w:rsid w:val="00DE7C1A"/>
    <w:rsid w:val="00DF008B"/>
    <w:rsid w:val="00DF0107"/>
    <w:rsid w:val="00DF0173"/>
    <w:rsid w:val="00DF05D4"/>
    <w:rsid w:val="00DF07C3"/>
    <w:rsid w:val="00DF0836"/>
    <w:rsid w:val="00DF0BA2"/>
    <w:rsid w:val="00DF11E7"/>
    <w:rsid w:val="00DF1493"/>
    <w:rsid w:val="00DF15E3"/>
    <w:rsid w:val="00DF186A"/>
    <w:rsid w:val="00DF19C0"/>
    <w:rsid w:val="00DF1A1D"/>
    <w:rsid w:val="00DF1B73"/>
    <w:rsid w:val="00DF1B77"/>
    <w:rsid w:val="00DF1BD6"/>
    <w:rsid w:val="00DF1CB5"/>
    <w:rsid w:val="00DF1F52"/>
    <w:rsid w:val="00DF216E"/>
    <w:rsid w:val="00DF21D7"/>
    <w:rsid w:val="00DF2442"/>
    <w:rsid w:val="00DF252B"/>
    <w:rsid w:val="00DF254D"/>
    <w:rsid w:val="00DF2983"/>
    <w:rsid w:val="00DF29DD"/>
    <w:rsid w:val="00DF2B2C"/>
    <w:rsid w:val="00DF2DFE"/>
    <w:rsid w:val="00DF2FAF"/>
    <w:rsid w:val="00DF306E"/>
    <w:rsid w:val="00DF3177"/>
    <w:rsid w:val="00DF3178"/>
    <w:rsid w:val="00DF3200"/>
    <w:rsid w:val="00DF3210"/>
    <w:rsid w:val="00DF3226"/>
    <w:rsid w:val="00DF324D"/>
    <w:rsid w:val="00DF32CC"/>
    <w:rsid w:val="00DF33B2"/>
    <w:rsid w:val="00DF34AA"/>
    <w:rsid w:val="00DF3547"/>
    <w:rsid w:val="00DF3563"/>
    <w:rsid w:val="00DF3628"/>
    <w:rsid w:val="00DF3707"/>
    <w:rsid w:val="00DF3825"/>
    <w:rsid w:val="00DF3D1A"/>
    <w:rsid w:val="00DF3F40"/>
    <w:rsid w:val="00DF3F96"/>
    <w:rsid w:val="00DF40B1"/>
    <w:rsid w:val="00DF40CA"/>
    <w:rsid w:val="00DF4573"/>
    <w:rsid w:val="00DF4592"/>
    <w:rsid w:val="00DF459A"/>
    <w:rsid w:val="00DF4693"/>
    <w:rsid w:val="00DF46F9"/>
    <w:rsid w:val="00DF470D"/>
    <w:rsid w:val="00DF49B5"/>
    <w:rsid w:val="00DF4A24"/>
    <w:rsid w:val="00DF4E64"/>
    <w:rsid w:val="00DF4EF0"/>
    <w:rsid w:val="00DF4F71"/>
    <w:rsid w:val="00DF4FDB"/>
    <w:rsid w:val="00DF5139"/>
    <w:rsid w:val="00DF542F"/>
    <w:rsid w:val="00DF5859"/>
    <w:rsid w:val="00DF5895"/>
    <w:rsid w:val="00DF59B8"/>
    <w:rsid w:val="00DF5E3F"/>
    <w:rsid w:val="00DF5EF2"/>
    <w:rsid w:val="00DF5FE6"/>
    <w:rsid w:val="00DF607F"/>
    <w:rsid w:val="00DF6375"/>
    <w:rsid w:val="00DF652A"/>
    <w:rsid w:val="00DF6540"/>
    <w:rsid w:val="00DF658C"/>
    <w:rsid w:val="00DF65E7"/>
    <w:rsid w:val="00DF6690"/>
    <w:rsid w:val="00DF6706"/>
    <w:rsid w:val="00DF67C9"/>
    <w:rsid w:val="00DF6806"/>
    <w:rsid w:val="00DF6DC1"/>
    <w:rsid w:val="00DF6F8B"/>
    <w:rsid w:val="00DF751F"/>
    <w:rsid w:val="00DF76AC"/>
    <w:rsid w:val="00DF770B"/>
    <w:rsid w:val="00DF7A44"/>
    <w:rsid w:val="00DF7E94"/>
    <w:rsid w:val="00DF7F30"/>
    <w:rsid w:val="00E00007"/>
    <w:rsid w:val="00E000DE"/>
    <w:rsid w:val="00E005AC"/>
    <w:rsid w:val="00E00670"/>
    <w:rsid w:val="00E007C1"/>
    <w:rsid w:val="00E00893"/>
    <w:rsid w:val="00E0091E"/>
    <w:rsid w:val="00E009B6"/>
    <w:rsid w:val="00E00AB6"/>
    <w:rsid w:val="00E00BBC"/>
    <w:rsid w:val="00E00E0F"/>
    <w:rsid w:val="00E011F5"/>
    <w:rsid w:val="00E01211"/>
    <w:rsid w:val="00E0124C"/>
    <w:rsid w:val="00E012F9"/>
    <w:rsid w:val="00E0151F"/>
    <w:rsid w:val="00E01546"/>
    <w:rsid w:val="00E01575"/>
    <w:rsid w:val="00E01938"/>
    <w:rsid w:val="00E01C79"/>
    <w:rsid w:val="00E01CB2"/>
    <w:rsid w:val="00E01D8D"/>
    <w:rsid w:val="00E02524"/>
    <w:rsid w:val="00E0269D"/>
    <w:rsid w:val="00E02847"/>
    <w:rsid w:val="00E029F7"/>
    <w:rsid w:val="00E02ED7"/>
    <w:rsid w:val="00E031C4"/>
    <w:rsid w:val="00E0323E"/>
    <w:rsid w:val="00E032FC"/>
    <w:rsid w:val="00E0348C"/>
    <w:rsid w:val="00E037A5"/>
    <w:rsid w:val="00E03B97"/>
    <w:rsid w:val="00E03C53"/>
    <w:rsid w:val="00E03F41"/>
    <w:rsid w:val="00E03F5E"/>
    <w:rsid w:val="00E03FFF"/>
    <w:rsid w:val="00E04065"/>
    <w:rsid w:val="00E04224"/>
    <w:rsid w:val="00E04508"/>
    <w:rsid w:val="00E0484D"/>
    <w:rsid w:val="00E04C86"/>
    <w:rsid w:val="00E04C90"/>
    <w:rsid w:val="00E04DCD"/>
    <w:rsid w:val="00E04FC6"/>
    <w:rsid w:val="00E05002"/>
    <w:rsid w:val="00E0521B"/>
    <w:rsid w:val="00E05361"/>
    <w:rsid w:val="00E05385"/>
    <w:rsid w:val="00E054C9"/>
    <w:rsid w:val="00E05553"/>
    <w:rsid w:val="00E05659"/>
    <w:rsid w:val="00E05A1B"/>
    <w:rsid w:val="00E05C57"/>
    <w:rsid w:val="00E05C5F"/>
    <w:rsid w:val="00E05CBE"/>
    <w:rsid w:val="00E05E38"/>
    <w:rsid w:val="00E05EAE"/>
    <w:rsid w:val="00E060F2"/>
    <w:rsid w:val="00E06633"/>
    <w:rsid w:val="00E06B09"/>
    <w:rsid w:val="00E06F8B"/>
    <w:rsid w:val="00E06FF5"/>
    <w:rsid w:val="00E070D1"/>
    <w:rsid w:val="00E07427"/>
    <w:rsid w:val="00E0752A"/>
    <w:rsid w:val="00E075AA"/>
    <w:rsid w:val="00E075D0"/>
    <w:rsid w:val="00E0764E"/>
    <w:rsid w:val="00E078C2"/>
    <w:rsid w:val="00E07B00"/>
    <w:rsid w:val="00E07C51"/>
    <w:rsid w:val="00E07C7D"/>
    <w:rsid w:val="00E07D28"/>
    <w:rsid w:val="00E10180"/>
    <w:rsid w:val="00E10236"/>
    <w:rsid w:val="00E102D3"/>
    <w:rsid w:val="00E102FA"/>
    <w:rsid w:val="00E1036A"/>
    <w:rsid w:val="00E103A2"/>
    <w:rsid w:val="00E104A4"/>
    <w:rsid w:val="00E104BE"/>
    <w:rsid w:val="00E104D8"/>
    <w:rsid w:val="00E10584"/>
    <w:rsid w:val="00E107A1"/>
    <w:rsid w:val="00E10AE2"/>
    <w:rsid w:val="00E10BA9"/>
    <w:rsid w:val="00E10BB9"/>
    <w:rsid w:val="00E10BF1"/>
    <w:rsid w:val="00E10CA8"/>
    <w:rsid w:val="00E10E0D"/>
    <w:rsid w:val="00E10FFB"/>
    <w:rsid w:val="00E11339"/>
    <w:rsid w:val="00E114FB"/>
    <w:rsid w:val="00E115B2"/>
    <w:rsid w:val="00E1186F"/>
    <w:rsid w:val="00E119A4"/>
    <w:rsid w:val="00E11B0B"/>
    <w:rsid w:val="00E11B98"/>
    <w:rsid w:val="00E11BE5"/>
    <w:rsid w:val="00E11C18"/>
    <w:rsid w:val="00E11C26"/>
    <w:rsid w:val="00E11D19"/>
    <w:rsid w:val="00E1219D"/>
    <w:rsid w:val="00E1220B"/>
    <w:rsid w:val="00E123CB"/>
    <w:rsid w:val="00E126F2"/>
    <w:rsid w:val="00E12719"/>
    <w:rsid w:val="00E1287A"/>
    <w:rsid w:val="00E128B9"/>
    <w:rsid w:val="00E12A42"/>
    <w:rsid w:val="00E12E44"/>
    <w:rsid w:val="00E13007"/>
    <w:rsid w:val="00E1304F"/>
    <w:rsid w:val="00E132BB"/>
    <w:rsid w:val="00E132F7"/>
    <w:rsid w:val="00E136D9"/>
    <w:rsid w:val="00E13826"/>
    <w:rsid w:val="00E13B33"/>
    <w:rsid w:val="00E13F60"/>
    <w:rsid w:val="00E14029"/>
    <w:rsid w:val="00E14193"/>
    <w:rsid w:val="00E141D9"/>
    <w:rsid w:val="00E14241"/>
    <w:rsid w:val="00E14459"/>
    <w:rsid w:val="00E145A8"/>
    <w:rsid w:val="00E14627"/>
    <w:rsid w:val="00E14646"/>
    <w:rsid w:val="00E14772"/>
    <w:rsid w:val="00E14829"/>
    <w:rsid w:val="00E14846"/>
    <w:rsid w:val="00E1488A"/>
    <w:rsid w:val="00E14AEB"/>
    <w:rsid w:val="00E14D58"/>
    <w:rsid w:val="00E14EAC"/>
    <w:rsid w:val="00E14F60"/>
    <w:rsid w:val="00E1514B"/>
    <w:rsid w:val="00E1538D"/>
    <w:rsid w:val="00E155A6"/>
    <w:rsid w:val="00E15678"/>
    <w:rsid w:val="00E1579C"/>
    <w:rsid w:val="00E158F9"/>
    <w:rsid w:val="00E15A1D"/>
    <w:rsid w:val="00E15A81"/>
    <w:rsid w:val="00E15EA4"/>
    <w:rsid w:val="00E15EE8"/>
    <w:rsid w:val="00E15EEC"/>
    <w:rsid w:val="00E1609D"/>
    <w:rsid w:val="00E1627C"/>
    <w:rsid w:val="00E1628B"/>
    <w:rsid w:val="00E16290"/>
    <w:rsid w:val="00E162BF"/>
    <w:rsid w:val="00E1633C"/>
    <w:rsid w:val="00E169EA"/>
    <w:rsid w:val="00E16CB4"/>
    <w:rsid w:val="00E1713A"/>
    <w:rsid w:val="00E171ED"/>
    <w:rsid w:val="00E1730D"/>
    <w:rsid w:val="00E173F0"/>
    <w:rsid w:val="00E17487"/>
    <w:rsid w:val="00E1750E"/>
    <w:rsid w:val="00E17831"/>
    <w:rsid w:val="00E17A7B"/>
    <w:rsid w:val="00E17A8F"/>
    <w:rsid w:val="00E17ACD"/>
    <w:rsid w:val="00E17C9E"/>
    <w:rsid w:val="00E17CE7"/>
    <w:rsid w:val="00E1F29F"/>
    <w:rsid w:val="00E1F7B1"/>
    <w:rsid w:val="00E20124"/>
    <w:rsid w:val="00E202D4"/>
    <w:rsid w:val="00E202D8"/>
    <w:rsid w:val="00E203C5"/>
    <w:rsid w:val="00E2076D"/>
    <w:rsid w:val="00E207CA"/>
    <w:rsid w:val="00E20808"/>
    <w:rsid w:val="00E20862"/>
    <w:rsid w:val="00E208CD"/>
    <w:rsid w:val="00E20C96"/>
    <w:rsid w:val="00E20EBA"/>
    <w:rsid w:val="00E213FF"/>
    <w:rsid w:val="00E21453"/>
    <w:rsid w:val="00E216AD"/>
    <w:rsid w:val="00E21700"/>
    <w:rsid w:val="00E218DB"/>
    <w:rsid w:val="00E21965"/>
    <w:rsid w:val="00E21C70"/>
    <w:rsid w:val="00E21DB6"/>
    <w:rsid w:val="00E21E63"/>
    <w:rsid w:val="00E21EB4"/>
    <w:rsid w:val="00E22099"/>
    <w:rsid w:val="00E220CA"/>
    <w:rsid w:val="00E2227D"/>
    <w:rsid w:val="00E222C8"/>
    <w:rsid w:val="00E22362"/>
    <w:rsid w:val="00E2245F"/>
    <w:rsid w:val="00E22527"/>
    <w:rsid w:val="00E2268E"/>
    <w:rsid w:val="00E2272E"/>
    <w:rsid w:val="00E22911"/>
    <w:rsid w:val="00E22A62"/>
    <w:rsid w:val="00E22AD6"/>
    <w:rsid w:val="00E23243"/>
    <w:rsid w:val="00E23267"/>
    <w:rsid w:val="00E234EA"/>
    <w:rsid w:val="00E23706"/>
    <w:rsid w:val="00E239A3"/>
    <w:rsid w:val="00E23ACE"/>
    <w:rsid w:val="00E23AD4"/>
    <w:rsid w:val="00E23B84"/>
    <w:rsid w:val="00E23C8A"/>
    <w:rsid w:val="00E23DB0"/>
    <w:rsid w:val="00E23DEC"/>
    <w:rsid w:val="00E23EC8"/>
    <w:rsid w:val="00E24077"/>
    <w:rsid w:val="00E24180"/>
    <w:rsid w:val="00E241DD"/>
    <w:rsid w:val="00E24385"/>
    <w:rsid w:val="00E243F2"/>
    <w:rsid w:val="00E24456"/>
    <w:rsid w:val="00E24573"/>
    <w:rsid w:val="00E246A1"/>
    <w:rsid w:val="00E24BB8"/>
    <w:rsid w:val="00E24C2C"/>
    <w:rsid w:val="00E25015"/>
    <w:rsid w:val="00E250C6"/>
    <w:rsid w:val="00E2547C"/>
    <w:rsid w:val="00E254A6"/>
    <w:rsid w:val="00E255B0"/>
    <w:rsid w:val="00E25672"/>
    <w:rsid w:val="00E25800"/>
    <w:rsid w:val="00E25A76"/>
    <w:rsid w:val="00E25B54"/>
    <w:rsid w:val="00E26477"/>
    <w:rsid w:val="00E265C6"/>
    <w:rsid w:val="00E26654"/>
    <w:rsid w:val="00E266B6"/>
    <w:rsid w:val="00E26719"/>
    <w:rsid w:val="00E2681C"/>
    <w:rsid w:val="00E26AE6"/>
    <w:rsid w:val="00E26B10"/>
    <w:rsid w:val="00E26CF4"/>
    <w:rsid w:val="00E26EE6"/>
    <w:rsid w:val="00E2705E"/>
    <w:rsid w:val="00E27075"/>
    <w:rsid w:val="00E2722F"/>
    <w:rsid w:val="00E27253"/>
    <w:rsid w:val="00E27490"/>
    <w:rsid w:val="00E274F4"/>
    <w:rsid w:val="00E275B5"/>
    <w:rsid w:val="00E277D6"/>
    <w:rsid w:val="00E27896"/>
    <w:rsid w:val="00E278C9"/>
    <w:rsid w:val="00E27926"/>
    <w:rsid w:val="00E27988"/>
    <w:rsid w:val="00E279E2"/>
    <w:rsid w:val="00E27B27"/>
    <w:rsid w:val="00E27BC3"/>
    <w:rsid w:val="00E27C13"/>
    <w:rsid w:val="00E27F5D"/>
    <w:rsid w:val="00E30050"/>
    <w:rsid w:val="00E3007E"/>
    <w:rsid w:val="00E30153"/>
    <w:rsid w:val="00E304FB"/>
    <w:rsid w:val="00E3082A"/>
    <w:rsid w:val="00E308F5"/>
    <w:rsid w:val="00E30915"/>
    <w:rsid w:val="00E30B15"/>
    <w:rsid w:val="00E30B42"/>
    <w:rsid w:val="00E30BFF"/>
    <w:rsid w:val="00E30D42"/>
    <w:rsid w:val="00E30D6F"/>
    <w:rsid w:val="00E30FB5"/>
    <w:rsid w:val="00E31092"/>
    <w:rsid w:val="00E3134B"/>
    <w:rsid w:val="00E31386"/>
    <w:rsid w:val="00E31449"/>
    <w:rsid w:val="00E31545"/>
    <w:rsid w:val="00E315A5"/>
    <w:rsid w:val="00E315C5"/>
    <w:rsid w:val="00E31600"/>
    <w:rsid w:val="00E31625"/>
    <w:rsid w:val="00E318B2"/>
    <w:rsid w:val="00E3195D"/>
    <w:rsid w:val="00E31A27"/>
    <w:rsid w:val="00E31F2C"/>
    <w:rsid w:val="00E323D8"/>
    <w:rsid w:val="00E324A9"/>
    <w:rsid w:val="00E32501"/>
    <w:rsid w:val="00E3254A"/>
    <w:rsid w:val="00E325D4"/>
    <w:rsid w:val="00E325E4"/>
    <w:rsid w:val="00E3264D"/>
    <w:rsid w:val="00E32659"/>
    <w:rsid w:val="00E3279D"/>
    <w:rsid w:val="00E32976"/>
    <w:rsid w:val="00E329C2"/>
    <w:rsid w:val="00E32B90"/>
    <w:rsid w:val="00E32DF8"/>
    <w:rsid w:val="00E330A3"/>
    <w:rsid w:val="00E331CA"/>
    <w:rsid w:val="00E332E3"/>
    <w:rsid w:val="00E33369"/>
    <w:rsid w:val="00E33624"/>
    <w:rsid w:val="00E33637"/>
    <w:rsid w:val="00E33951"/>
    <w:rsid w:val="00E339D6"/>
    <w:rsid w:val="00E33A62"/>
    <w:rsid w:val="00E33A72"/>
    <w:rsid w:val="00E33A79"/>
    <w:rsid w:val="00E33C1E"/>
    <w:rsid w:val="00E33CA1"/>
    <w:rsid w:val="00E33D42"/>
    <w:rsid w:val="00E33EB5"/>
    <w:rsid w:val="00E340F2"/>
    <w:rsid w:val="00E343A9"/>
    <w:rsid w:val="00E346EA"/>
    <w:rsid w:val="00E3482D"/>
    <w:rsid w:val="00E34943"/>
    <w:rsid w:val="00E34B32"/>
    <w:rsid w:val="00E34BD4"/>
    <w:rsid w:val="00E34C75"/>
    <w:rsid w:val="00E34E0A"/>
    <w:rsid w:val="00E34E11"/>
    <w:rsid w:val="00E34F1A"/>
    <w:rsid w:val="00E350BB"/>
    <w:rsid w:val="00E353E8"/>
    <w:rsid w:val="00E3548E"/>
    <w:rsid w:val="00E3572C"/>
    <w:rsid w:val="00E3572E"/>
    <w:rsid w:val="00E35931"/>
    <w:rsid w:val="00E35B85"/>
    <w:rsid w:val="00E35BB6"/>
    <w:rsid w:val="00E35D52"/>
    <w:rsid w:val="00E364E0"/>
    <w:rsid w:val="00E36846"/>
    <w:rsid w:val="00E368A5"/>
    <w:rsid w:val="00E36A0A"/>
    <w:rsid w:val="00E36AAF"/>
    <w:rsid w:val="00E36D3B"/>
    <w:rsid w:val="00E36E50"/>
    <w:rsid w:val="00E36E79"/>
    <w:rsid w:val="00E37104"/>
    <w:rsid w:val="00E3718D"/>
    <w:rsid w:val="00E371A7"/>
    <w:rsid w:val="00E37263"/>
    <w:rsid w:val="00E375AE"/>
    <w:rsid w:val="00E37728"/>
    <w:rsid w:val="00E37733"/>
    <w:rsid w:val="00E3786B"/>
    <w:rsid w:val="00E37C31"/>
    <w:rsid w:val="00E37F3B"/>
    <w:rsid w:val="00E401AC"/>
    <w:rsid w:val="00E402DE"/>
    <w:rsid w:val="00E40422"/>
    <w:rsid w:val="00E40523"/>
    <w:rsid w:val="00E408CB"/>
    <w:rsid w:val="00E40933"/>
    <w:rsid w:val="00E40A9F"/>
    <w:rsid w:val="00E40CA2"/>
    <w:rsid w:val="00E40CCD"/>
    <w:rsid w:val="00E40CD1"/>
    <w:rsid w:val="00E40E0F"/>
    <w:rsid w:val="00E4113F"/>
    <w:rsid w:val="00E412C8"/>
    <w:rsid w:val="00E41369"/>
    <w:rsid w:val="00E4137F"/>
    <w:rsid w:val="00E413B5"/>
    <w:rsid w:val="00E4150B"/>
    <w:rsid w:val="00E4152B"/>
    <w:rsid w:val="00E4154E"/>
    <w:rsid w:val="00E41834"/>
    <w:rsid w:val="00E419AB"/>
    <w:rsid w:val="00E419AE"/>
    <w:rsid w:val="00E41BD0"/>
    <w:rsid w:val="00E41E88"/>
    <w:rsid w:val="00E41F0F"/>
    <w:rsid w:val="00E42103"/>
    <w:rsid w:val="00E42139"/>
    <w:rsid w:val="00E42280"/>
    <w:rsid w:val="00E42288"/>
    <w:rsid w:val="00E424AC"/>
    <w:rsid w:val="00E425A6"/>
    <w:rsid w:val="00E42632"/>
    <w:rsid w:val="00E42845"/>
    <w:rsid w:val="00E42846"/>
    <w:rsid w:val="00E4299B"/>
    <w:rsid w:val="00E42B19"/>
    <w:rsid w:val="00E42EB5"/>
    <w:rsid w:val="00E42FBE"/>
    <w:rsid w:val="00E43298"/>
    <w:rsid w:val="00E43465"/>
    <w:rsid w:val="00E435B0"/>
    <w:rsid w:val="00E437B4"/>
    <w:rsid w:val="00E43873"/>
    <w:rsid w:val="00E438DD"/>
    <w:rsid w:val="00E43B47"/>
    <w:rsid w:val="00E43B96"/>
    <w:rsid w:val="00E44042"/>
    <w:rsid w:val="00E4472C"/>
    <w:rsid w:val="00E447C1"/>
    <w:rsid w:val="00E44869"/>
    <w:rsid w:val="00E44B2A"/>
    <w:rsid w:val="00E44B35"/>
    <w:rsid w:val="00E44D90"/>
    <w:rsid w:val="00E454B2"/>
    <w:rsid w:val="00E4564E"/>
    <w:rsid w:val="00E45693"/>
    <w:rsid w:val="00E45752"/>
    <w:rsid w:val="00E45909"/>
    <w:rsid w:val="00E459B1"/>
    <w:rsid w:val="00E459FB"/>
    <w:rsid w:val="00E45A57"/>
    <w:rsid w:val="00E45A60"/>
    <w:rsid w:val="00E45B73"/>
    <w:rsid w:val="00E45D3A"/>
    <w:rsid w:val="00E45ED0"/>
    <w:rsid w:val="00E45F09"/>
    <w:rsid w:val="00E45F69"/>
    <w:rsid w:val="00E46128"/>
    <w:rsid w:val="00E461C0"/>
    <w:rsid w:val="00E462AC"/>
    <w:rsid w:val="00E462D3"/>
    <w:rsid w:val="00E4649C"/>
    <w:rsid w:val="00E46902"/>
    <w:rsid w:val="00E46968"/>
    <w:rsid w:val="00E46A43"/>
    <w:rsid w:val="00E46A8A"/>
    <w:rsid w:val="00E46B41"/>
    <w:rsid w:val="00E46C4C"/>
    <w:rsid w:val="00E46D45"/>
    <w:rsid w:val="00E46DDF"/>
    <w:rsid w:val="00E46F29"/>
    <w:rsid w:val="00E46F5B"/>
    <w:rsid w:val="00E470BA"/>
    <w:rsid w:val="00E4719D"/>
    <w:rsid w:val="00E471FE"/>
    <w:rsid w:val="00E473CA"/>
    <w:rsid w:val="00E47532"/>
    <w:rsid w:val="00E47560"/>
    <w:rsid w:val="00E47807"/>
    <w:rsid w:val="00E47942"/>
    <w:rsid w:val="00E47A8E"/>
    <w:rsid w:val="00E47AAB"/>
    <w:rsid w:val="00E47CCA"/>
    <w:rsid w:val="00E47CFB"/>
    <w:rsid w:val="00E50325"/>
    <w:rsid w:val="00E50581"/>
    <w:rsid w:val="00E505A8"/>
    <w:rsid w:val="00E50690"/>
    <w:rsid w:val="00E50788"/>
    <w:rsid w:val="00E5084B"/>
    <w:rsid w:val="00E50922"/>
    <w:rsid w:val="00E5096D"/>
    <w:rsid w:val="00E50A1B"/>
    <w:rsid w:val="00E50BEF"/>
    <w:rsid w:val="00E50E01"/>
    <w:rsid w:val="00E51229"/>
    <w:rsid w:val="00E513DD"/>
    <w:rsid w:val="00E51465"/>
    <w:rsid w:val="00E5162C"/>
    <w:rsid w:val="00E51662"/>
    <w:rsid w:val="00E51925"/>
    <w:rsid w:val="00E51B27"/>
    <w:rsid w:val="00E51C58"/>
    <w:rsid w:val="00E51CD6"/>
    <w:rsid w:val="00E51CF5"/>
    <w:rsid w:val="00E51ECC"/>
    <w:rsid w:val="00E51F2E"/>
    <w:rsid w:val="00E51FB1"/>
    <w:rsid w:val="00E52332"/>
    <w:rsid w:val="00E523C6"/>
    <w:rsid w:val="00E5263A"/>
    <w:rsid w:val="00E5280D"/>
    <w:rsid w:val="00E52A72"/>
    <w:rsid w:val="00E52F0D"/>
    <w:rsid w:val="00E53145"/>
    <w:rsid w:val="00E5344B"/>
    <w:rsid w:val="00E53520"/>
    <w:rsid w:val="00E53704"/>
    <w:rsid w:val="00E53772"/>
    <w:rsid w:val="00E537BD"/>
    <w:rsid w:val="00E537DA"/>
    <w:rsid w:val="00E538F2"/>
    <w:rsid w:val="00E53C5A"/>
    <w:rsid w:val="00E53CE2"/>
    <w:rsid w:val="00E53DD2"/>
    <w:rsid w:val="00E53F7E"/>
    <w:rsid w:val="00E53FF7"/>
    <w:rsid w:val="00E541FD"/>
    <w:rsid w:val="00E542D4"/>
    <w:rsid w:val="00E542DC"/>
    <w:rsid w:val="00E547F1"/>
    <w:rsid w:val="00E5494B"/>
    <w:rsid w:val="00E549E8"/>
    <w:rsid w:val="00E54B1B"/>
    <w:rsid w:val="00E54B38"/>
    <w:rsid w:val="00E54D3E"/>
    <w:rsid w:val="00E54DF4"/>
    <w:rsid w:val="00E54E97"/>
    <w:rsid w:val="00E552AD"/>
    <w:rsid w:val="00E5546B"/>
    <w:rsid w:val="00E55661"/>
    <w:rsid w:val="00E557E8"/>
    <w:rsid w:val="00E55DF0"/>
    <w:rsid w:val="00E55E13"/>
    <w:rsid w:val="00E55E4F"/>
    <w:rsid w:val="00E562BB"/>
    <w:rsid w:val="00E564B9"/>
    <w:rsid w:val="00E56673"/>
    <w:rsid w:val="00E567F1"/>
    <w:rsid w:val="00E568BC"/>
    <w:rsid w:val="00E56B4C"/>
    <w:rsid w:val="00E56BF0"/>
    <w:rsid w:val="00E56E42"/>
    <w:rsid w:val="00E5724F"/>
    <w:rsid w:val="00E573B9"/>
    <w:rsid w:val="00E5765F"/>
    <w:rsid w:val="00E57761"/>
    <w:rsid w:val="00E5784F"/>
    <w:rsid w:val="00E57881"/>
    <w:rsid w:val="00E579C7"/>
    <w:rsid w:val="00E57B09"/>
    <w:rsid w:val="00E57BB9"/>
    <w:rsid w:val="00E57BE5"/>
    <w:rsid w:val="00E57D5E"/>
    <w:rsid w:val="00E57D72"/>
    <w:rsid w:val="00E57EC7"/>
    <w:rsid w:val="00E57F17"/>
    <w:rsid w:val="00E600D2"/>
    <w:rsid w:val="00E60104"/>
    <w:rsid w:val="00E60116"/>
    <w:rsid w:val="00E60186"/>
    <w:rsid w:val="00E604EF"/>
    <w:rsid w:val="00E60630"/>
    <w:rsid w:val="00E606FB"/>
    <w:rsid w:val="00E608F3"/>
    <w:rsid w:val="00E609B8"/>
    <w:rsid w:val="00E60A3E"/>
    <w:rsid w:val="00E60BFC"/>
    <w:rsid w:val="00E60DFD"/>
    <w:rsid w:val="00E60EF2"/>
    <w:rsid w:val="00E60F83"/>
    <w:rsid w:val="00E61175"/>
    <w:rsid w:val="00E6124A"/>
    <w:rsid w:val="00E61470"/>
    <w:rsid w:val="00E6150B"/>
    <w:rsid w:val="00E6155E"/>
    <w:rsid w:val="00E6167C"/>
    <w:rsid w:val="00E61AE4"/>
    <w:rsid w:val="00E61C95"/>
    <w:rsid w:val="00E6255F"/>
    <w:rsid w:val="00E626A8"/>
    <w:rsid w:val="00E626A9"/>
    <w:rsid w:val="00E626E4"/>
    <w:rsid w:val="00E62877"/>
    <w:rsid w:val="00E62A2F"/>
    <w:rsid w:val="00E62A78"/>
    <w:rsid w:val="00E62BD2"/>
    <w:rsid w:val="00E62E14"/>
    <w:rsid w:val="00E630F0"/>
    <w:rsid w:val="00E632AA"/>
    <w:rsid w:val="00E632C5"/>
    <w:rsid w:val="00E632D4"/>
    <w:rsid w:val="00E6372A"/>
    <w:rsid w:val="00E637B7"/>
    <w:rsid w:val="00E638AE"/>
    <w:rsid w:val="00E639D5"/>
    <w:rsid w:val="00E63AD6"/>
    <w:rsid w:val="00E63DB5"/>
    <w:rsid w:val="00E63E56"/>
    <w:rsid w:val="00E6412F"/>
    <w:rsid w:val="00E643CC"/>
    <w:rsid w:val="00E64B40"/>
    <w:rsid w:val="00E64BA0"/>
    <w:rsid w:val="00E64E83"/>
    <w:rsid w:val="00E64EA6"/>
    <w:rsid w:val="00E64F87"/>
    <w:rsid w:val="00E64FC8"/>
    <w:rsid w:val="00E65321"/>
    <w:rsid w:val="00E653A0"/>
    <w:rsid w:val="00E653E1"/>
    <w:rsid w:val="00E65410"/>
    <w:rsid w:val="00E654B0"/>
    <w:rsid w:val="00E6555C"/>
    <w:rsid w:val="00E6574A"/>
    <w:rsid w:val="00E6574D"/>
    <w:rsid w:val="00E658A0"/>
    <w:rsid w:val="00E658C5"/>
    <w:rsid w:val="00E65CA9"/>
    <w:rsid w:val="00E65CBD"/>
    <w:rsid w:val="00E65FB9"/>
    <w:rsid w:val="00E66033"/>
    <w:rsid w:val="00E6611C"/>
    <w:rsid w:val="00E6615C"/>
    <w:rsid w:val="00E662CE"/>
    <w:rsid w:val="00E665F9"/>
    <w:rsid w:val="00E666B0"/>
    <w:rsid w:val="00E666D9"/>
    <w:rsid w:val="00E667E3"/>
    <w:rsid w:val="00E6699D"/>
    <w:rsid w:val="00E66C33"/>
    <w:rsid w:val="00E66F67"/>
    <w:rsid w:val="00E671CC"/>
    <w:rsid w:val="00E673CE"/>
    <w:rsid w:val="00E67946"/>
    <w:rsid w:val="00E67A3E"/>
    <w:rsid w:val="00E67B47"/>
    <w:rsid w:val="00E67DAB"/>
    <w:rsid w:val="00E67E16"/>
    <w:rsid w:val="00E67FE7"/>
    <w:rsid w:val="00E70129"/>
    <w:rsid w:val="00E7016D"/>
    <w:rsid w:val="00E70198"/>
    <w:rsid w:val="00E70369"/>
    <w:rsid w:val="00E705FF"/>
    <w:rsid w:val="00E707B0"/>
    <w:rsid w:val="00E70BD4"/>
    <w:rsid w:val="00E70D62"/>
    <w:rsid w:val="00E70E19"/>
    <w:rsid w:val="00E70FA7"/>
    <w:rsid w:val="00E7102A"/>
    <w:rsid w:val="00E71165"/>
    <w:rsid w:val="00E712E9"/>
    <w:rsid w:val="00E71475"/>
    <w:rsid w:val="00E715DE"/>
    <w:rsid w:val="00E71709"/>
    <w:rsid w:val="00E7199E"/>
    <w:rsid w:val="00E719F7"/>
    <w:rsid w:val="00E71BC2"/>
    <w:rsid w:val="00E72124"/>
    <w:rsid w:val="00E7236E"/>
    <w:rsid w:val="00E72399"/>
    <w:rsid w:val="00E7278F"/>
    <w:rsid w:val="00E72870"/>
    <w:rsid w:val="00E729A8"/>
    <w:rsid w:val="00E72A1D"/>
    <w:rsid w:val="00E72B71"/>
    <w:rsid w:val="00E72C85"/>
    <w:rsid w:val="00E72DED"/>
    <w:rsid w:val="00E72E5D"/>
    <w:rsid w:val="00E734C1"/>
    <w:rsid w:val="00E7356F"/>
    <w:rsid w:val="00E73722"/>
    <w:rsid w:val="00E737E0"/>
    <w:rsid w:val="00E73B8A"/>
    <w:rsid w:val="00E73C48"/>
    <w:rsid w:val="00E73C7F"/>
    <w:rsid w:val="00E73E21"/>
    <w:rsid w:val="00E73FEC"/>
    <w:rsid w:val="00E740FA"/>
    <w:rsid w:val="00E74130"/>
    <w:rsid w:val="00E742DA"/>
    <w:rsid w:val="00E7448F"/>
    <w:rsid w:val="00E744B2"/>
    <w:rsid w:val="00E7451E"/>
    <w:rsid w:val="00E7464D"/>
    <w:rsid w:val="00E749AD"/>
    <w:rsid w:val="00E74C05"/>
    <w:rsid w:val="00E74E23"/>
    <w:rsid w:val="00E74E6D"/>
    <w:rsid w:val="00E74F8A"/>
    <w:rsid w:val="00E75121"/>
    <w:rsid w:val="00E7518E"/>
    <w:rsid w:val="00E75678"/>
    <w:rsid w:val="00E7579D"/>
    <w:rsid w:val="00E75810"/>
    <w:rsid w:val="00E758DB"/>
    <w:rsid w:val="00E75944"/>
    <w:rsid w:val="00E759AF"/>
    <w:rsid w:val="00E75C25"/>
    <w:rsid w:val="00E75DE9"/>
    <w:rsid w:val="00E75E28"/>
    <w:rsid w:val="00E75EA8"/>
    <w:rsid w:val="00E75EE7"/>
    <w:rsid w:val="00E76259"/>
    <w:rsid w:val="00E764A2"/>
    <w:rsid w:val="00E767F7"/>
    <w:rsid w:val="00E76A08"/>
    <w:rsid w:val="00E76A93"/>
    <w:rsid w:val="00E77215"/>
    <w:rsid w:val="00E772E1"/>
    <w:rsid w:val="00E77411"/>
    <w:rsid w:val="00E77529"/>
    <w:rsid w:val="00E776BB"/>
    <w:rsid w:val="00E77948"/>
    <w:rsid w:val="00E7795F"/>
    <w:rsid w:val="00E7798E"/>
    <w:rsid w:val="00E77A02"/>
    <w:rsid w:val="00E77B60"/>
    <w:rsid w:val="00E77CAB"/>
    <w:rsid w:val="00E77DE8"/>
    <w:rsid w:val="00E77E20"/>
    <w:rsid w:val="00E8025B"/>
    <w:rsid w:val="00E80265"/>
    <w:rsid w:val="00E803FA"/>
    <w:rsid w:val="00E80A32"/>
    <w:rsid w:val="00E80AE3"/>
    <w:rsid w:val="00E80C87"/>
    <w:rsid w:val="00E80CB4"/>
    <w:rsid w:val="00E80E57"/>
    <w:rsid w:val="00E811C0"/>
    <w:rsid w:val="00E81369"/>
    <w:rsid w:val="00E8137B"/>
    <w:rsid w:val="00E81629"/>
    <w:rsid w:val="00E81709"/>
    <w:rsid w:val="00E8191F"/>
    <w:rsid w:val="00E81A5D"/>
    <w:rsid w:val="00E81AE0"/>
    <w:rsid w:val="00E81CB2"/>
    <w:rsid w:val="00E81EE5"/>
    <w:rsid w:val="00E81F1F"/>
    <w:rsid w:val="00E8206F"/>
    <w:rsid w:val="00E820E8"/>
    <w:rsid w:val="00E82860"/>
    <w:rsid w:val="00E8287E"/>
    <w:rsid w:val="00E82E20"/>
    <w:rsid w:val="00E82F0A"/>
    <w:rsid w:val="00E82F35"/>
    <w:rsid w:val="00E8303D"/>
    <w:rsid w:val="00E832CF"/>
    <w:rsid w:val="00E83605"/>
    <w:rsid w:val="00E837C0"/>
    <w:rsid w:val="00E83999"/>
    <w:rsid w:val="00E83C31"/>
    <w:rsid w:val="00E83DCC"/>
    <w:rsid w:val="00E83F0F"/>
    <w:rsid w:val="00E8429A"/>
    <w:rsid w:val="00E8448B"/>
    <w:rsid w:val="00E844E3"/>
    <w:rsid w:val="00E8481C"/>
    <w:rsid w:val="00E849D9"/>
    <w:rsid w:val="00E84CAF"/>
    <w:rsid w:val="00E84E05"/>
    <w:rsid w:val="00E84E56"/>
    <w:rsid w:val="00E84F36"/>
    <w:rsid w:val="00E85010"/>
    <w:rsid w:val="00E85079"/>
    <w:rsid w:val="00E850CD"/>
    <w:rsid w:val="00E85180"/>
    <w:rsid w:val="00E851A7"/>
    <w:rsid w:val="00E85278"/>
    <w:rsid w:val="00E85409"/>
    <w:rsid w:val="00E85566"/>
    <w:rsid w:val="00E855AE"/>
    <w:rsid w:val="00E856BD"/>
    <w:rsid w:val="00E85B4D"/>
    <w:rsid w:val="00E85B7F"/>
    <w:rsid w:val="00E85FC5"/>
    <w:rsid w:val="00E863CD"/>
    <w:rsid w:val="00E863ED"/>
    <w:rsid w:val="00E86597"/>
    <w:rsid w:val="00E866C6"/>
    <w:rsid w:val="00E8677B"/>
    <w:rsid w:val="00E867AA"/>
    <w:rsid w:val="00E8691E"/>
    <w:rsid w:val="00E86980"/>
    <w:rsid w:val="00E86D27"/>
    <w:rsid w:val="00E86D38"/>
    <w:rsid w:val="00E86F55"/>
    <w:rsid w:val="00E86F85"/>
    <w:rsid w:val="00E870E6"/>
    <w:rsid w:val="00E8717B"/>
    <w:rsid w:val="00E87204"/>
    <w:rsid w:val="00E874E2"/>
    <w:rsid w:val="00E8783F"/>
    <w:rsid w:val="00E878FB"/>
    <w:rsid w:val="00E8797A"/>
    <w:rsid w:val="00E87A90"/>
    <w:rsid w:val="00E87B45"/>
    <w:rsid w:val="00E87BB7"/>
    <w:rsid w:val="00E87E9D"/>
    <w:rsid w:val="00E87EEB"/>
    <w:rsid w:val="00E902BF"/>
    <w:rsid w:val="00E9093F"/>
    <w:rsid w:val="00E90970"/>
    <w:rsid w:val="00E909FE"/>
    <w:rsid w:val="00E90A1C"/>
    <w:rsid w:val="00E90ADD"/>
    <w:rsid w:val="00E90B0E"/>
    <w:rsid w:val="00E90CD9"/>
    <w:rsid w:val="00E90DC7"/>
    <w:rsid w:val="00E91065"/>
    <w:rsid w:val="00E91108"/>
    <w:rsid w:val="00E9110D"/>
    <w:rsid w:val="00E91172"/>
    <w:rsid w:val="00E911D5"/>
    <w:rsid w:val="00E91259"/>
    <w:rsid w:val="00E912F1"/>
    <w:rsid w:val="00E9136B"/>
    <w:rsid w:val="00E9179A"/>
    <w:rsid w:val="00E918FA"/>
    <w:rsid w:val="00E91A56"/>
    <w:rsid w:val="00E91BDA"/>
    <w:rsid w:val="00E9207E"/>
    <w:rsid w:val="00E9207F"/>
    <w:rsid w:val="00E92179"/>
    <w:rsid w:val="00E9228B"/>
    <w:rsid w:val="00E92515"/>
    <w:rsid w:val="00E9267F"/>
    <w:rsid w:val="00E9268A"/>
    <w:rsid w:val="00E9280E"/>
    <w:rsid w:val="00E92A8B"/>
    <w:rsid w:val="00E92B31"/>
    <w:rsid w:val="00E92CE5"/>
    <w:rsid w:val="00E9366A"/>
    <w:rsid w:val="00E93781"/>
    <w:rsid w:val="00E9383F"/>
    <w:rsid w:val="00E93A29"/>
    <w:rsid w:val="00E93D10"/>
    <w:rsid w:val="00E93D52"/>
    <w:rsid w:val="00E93F40"/>
    <w:rsid w:val="00E940ED"/>
    <w:rsid w:val="00E94495"/>
    <w:rsid w:val="00E94A21"/>
    <w:rsid w:val="00E94C42"/>
    <w:rsid w:val="00E9528B"/>
    <w:rsid w:val="00E95351"/>
    <w:rsid w:val="00E9553F"/>
    <w:rsid w:val="00E95578"/>
    <w:rsid w:val="00E955B1"/>
    <w:rsid w:val="00E955E7"/>
    <w:rsid w:val="00E9568F"/>
    <w:rsid w:val="00E957A5"/>
    <w:rsid w:val="00E95820"/>
    <w:rsid w:val="00E959A8"/>
    <w:rsid w:val="00E95CE1"/>
    <w:rsid w:val="00E95E7A"/>
    <w:rsid w:val="00E9614D"/>
    <w:rsid w:val="00E9629B"/>
    <w:rsid w:val="00E962A4"/>
    <w:rsid w:val="00E96341"/>
    <w:rsid w:val="00E96471"/>
    <w:rsid w:val="00E964A4"/>
    <w:rsid w:val="00E9656B"/>
    <w:rsid w:val="00E966EE"/>
    <w:rsid w:val="00E96D18"/>
    <w:rsid w:val="00E96D36"/>
    <w:rsid w:val="00E96DD5"/>
    <w:rsid w:val="00E974BE"/>
    <w:rsid w:val="00E974C8"/>
    <w:rsid w:val="00E97707"/>
    <w:rsid w:val="00E9771B"/>
    <w:rsid w:val="00E977B8"/>
    <w:rsid w:val="00E978FD"/>
    <w:rsid w:val="00E97BE5"/>
    <w:rsid w:val="00EA0062"/>
    <w:rsid w:val="00EA00E9"/>
    <w:rsid w:val="00EA0200"/>
    <w:rsid w:val="00EA0534"/>
    <w:rsid w:val="00EA05BB"/>
    <w:rsid w:val="00EA0727"/>
    <w:rsid w:val="00EA08D6"/>
    <w:rsid w:val="00EA09DE"/>
    <w:rsid w:val="00EA0A40"/>
    <w:rsid w:val="00EA0B33"/>
    <w:rsid w:val="00EA0D44"/>
    <w:rsid w:val="00EA0E0E"/>
    <w:rsid w:val="00EA12D3"/>
    <w:rsid w:val="00EA1360"/>
    <w:rsid w:val="00EA170A"/>
    <w:rsid w:val="00EA1755"/>
    <w:rsid w:val="00EA17A7"/>
    <w:rsid w:val="00EA181C"/>
    <w:rsid w:val="00EA192B"/>
    <w:rsid w:val="00EA1A69"/>
    <w:rsid w:val="00EA1D8B"/>
    <w:rsid w:val="00EA1F68"/>
    <w:rsid w:val="00EA23D5"/>
    <w:rsid w:val="00EA2414"/>
    <w:rsid w:val="00EA260E"/>
    <w:rsid w:val="00EA27CE"/>
    <w:rsid w:val="00EA2A76"/>
    <w:rsid w:val="00EA2C4B"/>
    <w:rsid w:val="00EA2E13"/>
    <w:rsid w:val="00EA3368"/>
    <w:rsid w:val="00EA3AD6"/>
    <w:rsid w:val="00EA3AD7"/>
    <w:rsid w:val="00EA3D48"/>
    <w:rsid w:val="00EA3D7D"/>
    <w:rsid w:val="00EA3F88"/>
    <w:rsid w:val="00EA425D"/>
    <w:rsid w:val="00EA4629"/>
    <w:rsid w:val="00EA4764"/>
    <w:rsid w:val="00EA49C9"/>
    <w:rsid w:val="00EA4B7E"/>
    <w:rsid w:val="00EA4C63"/>
    <w:rsid w:val="00EA4D27"/>
    <w:rsid w:val="00EA4E13"/>
    <w:rsid w:val="00EA4ECD"/>
    <w:rsid w:val="00EA5126"/>
    <w:rsid w:val="00EA52A2"/>
    <w:rsid w:val="00EA54BE"/>
    <w:rsid w:val="00EA55E3"/>
    <w:rsid w:val="00EA5664"/>
    <w:rsid w:val="00EA5776"/>
    <w:rsid w:val="00EA57D1"/>
    <w:rsid w:val="00EA58CB"/>
    <w:rsid w:val="00EA5936"/>
    <w:rsid w:val="00EA59FF"/>
    <w:rsid w:val="00EA5CB7"/>
    <w:rsid w:val="00EA5D58"/>
    <w:rsid w:val="00EA5E6F"/>
    <w:rsid w:val="00EA605C"/>
    <w:rsid w:val="00EA6092"/>
    <w:rsid w:val="00EA615E"/>
    <w:rsid w:val="00EA630C"/>
    <w:rsid w:val="00EA657D"/>
    <w:rsid w:val="00EA65BA"/>
    <w:rsid w:val="00EA65D6"/>
    <w:rsid w:val="00EA663E"/>
    <w:rsid w:val="00EA672C"/>
    <w:rsid w:val="00EA674B"/>
    <w:rsid w:val="00EA6923"/>
    <w:rsid w:val="00EA69E4"/>
    <w:rsid w:val="00EA6A91"/>
    <w:rsid w:val="00EA6BAE"/>
    <w:rsid w:val="00EA6FB4"/>
    <w:rsid w:val="00EA70A8"/>
    <w:rsid w:val="00EA71E7"/>
    <w:rsid w:val="00EA7344"/>
    <w:rsid w:val="00EA73BA"/>
    <w:rsid w:val="00EA76DB"/>
    <w:rsid w:val="00EA7719"/>
    <w:rsid w:val="00EA7B37"/>
    <w:rsid w:val="00EA7C1D"/>
    <w:rsid w:val="00EA7D62"/>
    <w:rsid w:val="00EA7F77"/>
    <w:rsid w:val="00EA7FAB"/>
    <w:rsid w:val="00EB0235"/>
    <w:rsid w:val="00EB0362"/>
    <w:rsid w:val="00EB0621"/>
    <w:rsid w:val="00EB0673"/>
    <w:rsid w:val="00EB06BA"/>
    <w:rsid w:val="00EB08F3"/>
    <w:rsid w:val="00EB0A47"/>
    <w:rsid w:val="00EB0BA9"/>
    <w:rsid w:val="00EB0DA2"/>
    <w:rsid w:val="00EB1316"/>
    <w:rsid w:val="00EB1330"/>
    <w:rsid w:val="00EB13B6"/>
    <w:rsid w:val="00EB1433"/>
    <w:rsid w:val="00EB161C"/>
    <w:rsid w:val="00EB1A41"/>
    <w:rsid w:val="00EB1B49"/>
    <w:rsid w:val="00EB1B76"/>
    <w:rsid w:val="00EB1B9B"/>
    <w:rsid w:val="00EB1F4A"/>
    <w:rsid w:val="00EB1F8B"/>
    <w:rsid w:val="00EB2562"/>
    <w:rsid w:val="00EB2724"/>
    <w:rsid w:val="00EB27BF"/>
    <w:rsid w:val="00EB281C"/>
    <w:rsid w:val="00EB290E"/>
    <w:rsid w:val="00EB2CE6"/>
    <w:rsid w:val="00EB2DA7"/>
    <w:rsid w:val="00EB2F93"/>
    <w:rsid w:val="00EB300D"/>
    <w:rsid w:val="00EB309A"/>
    <w:rsid w:val="00EB33E2"/>
    <w:rsid w:val="00EB3435"/>
    <w:rsid w:val="00EB375F"/>
    <w:rsid w:val="00EB3851"/>
    <w:rsid w:val="00EB393F"/>
    <w:rsid w:val="00EB39B1"/>
    <w:rsid w:val="00EB3D59"/>
    <w:rsid w:val="00EB4099"/>
    <w:rsid w:val="00EB4194"/>
    <w:rsid w:val="00EB4632"/>
    <w:rsid w:val="00EB464E"/>
    <w:rsid w:val="00EB4732"/>
    <w:rsid w:val="00EB4853"/>
    <w:rsid w:val="00EB49AC"/>
    <w:rsid w:val="00EB49D1"/>
    <w:rsid w:val="00EB4A03"/>
    <w:rsid w:val="00EB4DB7"/>
    <w:rsid w:val="00EB4E92"/>
    <w:rsid w:val="00EB4F60"/>
    <w:rsid w:val="00EB5048"/>
    <w:rsid w:val="00EB55CD"/>
    <w:rsid w:val="00EB55E9"/>
    <w:rsid w:val="00EB56F1"/>
    <w:rsid w:val="00EB57FC"/>
    <w:rsid w:val="00EB5915"/>
    <w:rsid w:val="00EB5A67"/>
    <w:rsid w:val="00EB5AF4"/>
    <w:rsid w:val="00EB5B88"/>
    <w:rsid w:val="00EB60E2"/>
    <w:rsid w:val="00EB6170"/>
    <w:rsid w:val="00EB6453"/>
    <w:rsid w:val="00EB65B8"/>
    <w:rsid w:val="00EB6627"/>
    <w:rsid w:val="00EB666D"/>
    <w:rsid w:val="00EB6704"/>
    <w:rsid w:val="00EB6D1D"/>
    <w:rsid w:val="00EB6F3B"/>
    <w:rsid w:val="00EB6FB3"/>
    <w:rsid w:val="00EB6FC5"/>
    <w:rsid w:val="00EB7068"/>
    <w:rsid w:val="00EB711F"/>
    <w:rsid w:val="00EB74E0"/>
    <w:rsid w:val="00EB74F7"/>
    <w:rsid w:val="00EB7586"/>
    <w:rsid w:val="00EB76C5"/>
    <w:rsid w:val="00EB777C"/>
    <w:rsid w:val="00EB7950"/>
    <w:rsid w:val="00EB79B0"/>
    <w:rsid w:val="00EB7AC0"/>
    <w:rsid w:val="00EB7B86"/>
    <w:rsid w:val="00EB7C9B"/>
    <w:rsid w:val="00EB7CB3"/>
    <w:rsid w:val="00EB7DFF"/>
    <w:rsid w:val="00EC027C"/>
    <w:rsid w:val="00EC05EE"/>
    <w:rsid w:val="00EC0628"/>
    <w:rsid w:val="00EC0957"/>
    <w:rsid w:val="00EC0B3A"/>
    <w:rsid w:val="00EC0B7A"/>
    <w:rsid w:val="00EC0BD6"/>
    <w:rsid w:val="00EC0BDB"/>
    <w:rsid w:val="00EC0CB3"/>
    <w:rsid w:val="00EC11E5"/>
    <w:rsid w:val="00EC15D7"/>
    <w:rsid w:val="00EC1926"/>
    <w:rsid w:val="00EC1B8B"/>
    <w:rsid w:val="00EC1BE9"/>
    <w:rsid w:val="00EC1D04"/>
    <w:rsid w:val="00EC1D2E"/>
    <w:rsid w:val="00EC1D3E"/>
    <w:rsid w:val="00EC1E2B"/>
    <w:rsid w:val="00EC228A"/>
    <w:rsid w:val="00EC2350"/>
    <w:rsid w:val="00EC27CC"/>
    <w:rsid w:val="00EC2911"/>
    <w:rsid w:val="00EC2B6B"/>
    <w:rsid w:val="00EC2E36"/>
    <w:rsid w:val="00EC3110"/>
    <w:rsid w:val="00EC314F"/>
    <w:rsid w:val="00EC3204"/>
    <w:rsid w:val="00EC32A8"/>
    <w:rsid w:val="00EC3336"/>
    <w:rsid w:val="00EC3605"/>
    <w:rsid w:val="00EC3712"/>
    <w:rsid w:val="00EC3A73"/>
    <w:rsid w:val="00EC3BAC"/>
    <w:rsid w:val="00EC3BF3"/>
    <w:rsid w:val="00EC42A1"/>
    <w:rsid w:val="00EC4471"/>
    <w:rsid w:val="00EC4622"/>
    <w:rsid w:val="00EC489D"/>
    <w:rsid w:val="00EC4B5C"/>
    <w:rsid w:val="00EC4CC6"/>
    <w:rsid w:val="00EC4E4C"/>
    <w:rsid w:val="00EC4E8F"/>
    <w:rsid w:val="00EC515A"/>
    <w:rsid w:val="00EC5461"/>
    <w:rsid w:val="00EC549D"/>
    <w:rsid w:val="00EC5576"/>
    <w:rsid w:val="00EC55A0"/>
    <w:rsid w:val="00EC5962"/>
    <w:rsid w:val="00EC5C80"/>
    <w:rsid w:val="00EC5CDC"/>
    <w:rsid w:val="00EC5D3B"/>
    <w:rsid w:val="00EC5DEC"/>
    <w:rsid w:val="00EC5F44"/>
    <w:rsid w:val="00EC609C"/>
    <w:rsid w:val="00EC6C6C"/>
    <w:rsid w:val="00EC6DDC"/>
    <w:rsid w:val="00EC6FA0"/>
    <w:rsid w:val="00EC6FE5"/>
    <w:rsid w:val="00EC6FEB"/>
    <w:rsid w:val="00EC717A"/>
    <w:rsid w:val="00EC7211"/>
    <w:rsid w:val="00EC72BE"/>
    <w:rsid w:val="00EC73BD"/>
    <w:rsid w:val="00EC7453"/>
    <w:rsid w:val="00EC74D8"/>
    <w:rsid w:val="00EC7631"/>
    <w:rsid w:val="00EC785B"/>
    <w:rsid w:val="00EC785C"/>
    <w:rsid w:val="00EC7899"/>
    <w:rsid w:val="00EC7915"/>
    <w:rsid w:val="00EC7B7A"/>
    <w:rsid w:val="00EC7BC4"/>
    <w:rsid w:val="00EC7F97"/>
    <w:rsid w:val="00ED0273"/>
    <w:rsid w:val="00ED03AF"/>
    <w:rsid w:val="00ED046C"/>
    <w:rsid w:val="00ED055A"/>
    <w:rsid w:val="00ED066A"/>
    <w:rsid w:val="00ED0888"/>
    <w:rsid w:val="00ED08E2"/>
    <w:rsid w:val="00ED0DCA"/>
    <w:rsid w:val="00ED1237"/>
    <w:rsid w:val="00ED131A"/>
    <w:rsid w:val="00ED16FA"/>
    <w:rsid w:val="00ED17CB"/>
    <w:rsid w:val="00ED1B2E"/>
    <w:rsid w:val="00ED1C7D"/>
    <w:rsid w:val="00ED24E9"/>
    <w:rsid w:val="00ED2618"/>
    <w:rsid w:val="00ED26D3"/>
    <w:rsid w:val="00ED27F9"/>
    <w:rsid w:val="00ED2807"/>
    <w:rsid w:val="00ED2896"/>
    <w:rsid w:val="00ED2A06"/>
    <w:rsid w:val="00ED2FA6"/>
    <w:rsid w:val="00ED30E5"/>
    <w:rsid w:val="00ED32AE"/>
    <w:rsid w:val="00ED3742"/>
    <w:rsid w:val="00ED377D"/>
    <w:rsid w:val="00ED3822"/>
    <w:rsid w:val="00ED3916"/>
    <w:rsid w:val="00ED3A98"/>
    <w:rsid w:val="00ED3B0B"/>
    <w:rsid w:val="00ED3BC1"/>
    <w:rsid w:val="00ED4025"/>
    <w:rsid w:val="00ED40CA"/>
    <w:rsid w:val="00ED4189"/>
    <w:rsid w:val="00ED4373"/>
    <w:rsid w:val="00ED44C8"/>
    <w:rsid w:val="00ED46BC"/>
    <w:rsid w:val="00ED47A1"/>
    <w:rsid w:val="00ED47C9"/>
    <w:rsid w:val="00ED48CC"/>
    <w:rsid w:val="00ED49AD"/>
    <w:rsid w:val="00ED49B2"/>
    <w:rsid w:val="00ED4B08"/>
    <w:rsid w:val="00ED4C13"/>
    <w:rsid w:val="00ED4D01"/>
    <w:rsid w:val="00ED4DB0"/>
    <w:rsid w:val="00ED4E51"/>
    <w:rsid w:val="00ED4EE6"/>
    <w:rsid w:val="00ED506B"/>
    <w:rsid w:val="00ED5271"/>
    <w:rsid w:val="00ED5326"/>
    <w:rsid w:val="00ED5362"/>
    <w:rsid w:val="00ED538B"/>
    <w:rsid w:val="00ED53C4"/>
    <w:rsid w:val="00ED558E"/>
    <w:rsid w:val="00ED55EB"/>
    <w:rsid w:val="00ED580E"/>
    <w:rsid w:val="00ED5871"/>
    <w:rsid w:val="00ED5AFB"/>
    <w:rsid w:val="00ED5BD1"/>
    <w:rsid w:val="00ED5BE8"/>
    <w:rsid w:val="00ED5BE9"/>
    <w:rsid w:val="00ED5E63"/>
    <w:rsid w:val="00ED5EA5"/>
    <w:rsid w:val="00ED5EB5"/>
    <w:rsid w:val="00ED5F24"/>
    <w:rsid w:val="00ED60D5"/>
    <w:rsid w:val="00ED60DD"/>
    <w:rsid w:val="00ED65D2"/>
    <w:rsid w:val="00ED68FC"/>
    <w:rsid w:val="00ED6BB4"/>
    <w:rsid w:val="00ED6E67"/>
    <w:rsid w:val="00ED6FC2"/>
    <w:rsid w:val="00ED6FD0"/>
    <w:rsid w:val="00ED7015"/>
    <w:rsid w:val="00ED7044"/>
    <w:rsid w:val="00ED711F"/>
    <w:rsid w:val="00ED727A"/>
    <w:rsid w:val="00ED731D"/>
    <w:rsid w:val="00ED7400"/>
    <w:rsid w:val="00ED771B"/>
    <w:rsid w:val="00ED78C7"/>
    <w:rsid w:val="00ED7B36"/>
    <w:rsid w:val="00ED7C1B"/>
    <w:rsid w:val="00ED7D0E"/>
    <w:rsid w:val="00ED7D6A"/>
    <w:rsid w:val="00ED7D88"/>
    <w:rsid w:val="00ED7E63"/>
    <w:rsid w:val="00ED7F0D"/>
    <w:rsid w:val="00ED7F94"/>
    <w:rsid w:val="00EE0310"/>
    <w:rsid w:val="00EE045A"/>
    <w:rsid w:val="00EE05D3"/>
    <w:rsid w:val="00EE06B1"/>
    <w:rsid w:val="00EE0918"/>
    <w:rsid w:val="00EE0990"/>
    <w:rsid w:val="00EE0C8E"/>
    <w:rsid w:val="00EE0F5C"/>
    <w:rsid w:val="00EE1285"/>
    <w:rsid w:val="00EE1612"/>
    <w:rsid w:val="00EE16B0"/>
    <w:rsid w:val="00EE17EC"/>
    <w:rsid w:val="00EE1D94"/>
    <w:rsid w:val="00EE1E2E"/>
    <w:rsid w:val="00EE1F4F"/>
    <w:rsid w:val="00EE2082"/>
    <w:rsid w:val="00EE21BC"/>
    <w:rsid w:val="00EE2220"/>
    <w:rsid w:val="00EE23FB"/>
    <w:rsid w:val="00EE254D"/>
    <w:rsid w:val="00EE2565"/>
    <w:rsid w:val="00EE2C4B"/>
    <w:rsid w:val="00EE2DB8"/>
    <w:rsid w:val="00EE2EF9"/>
    <w:rsid w:val="00EE326E"/>
    <w:rsid w:val="00EE32C1"/>
    <w:rsid w:val="00EE3340"/>
    <w:rsid w:val="00EE38D4"/>
    <w:rsid w:val="00EE3A29"/>
    <w:rsid w:val="00EE3C20"/>
    <w:rsid w:val="00EE3E7F"/>
    <w:rsid w:val="00EE3EBF"/>
    <w:rsid w:val="00EE408F"/>
    <w:rsid w:val="00EE42D7"/>
    <w:rsid w:val="00EE4417"/>
    <w:rsid w:val="00EE459B"/>
    <w:rsid w:val="00EE469F"/>
    <w:rsid w:val="00EE4710"/>
    <w:rsid w:val="00EE4717"/>
    <w:rsid w:val="00EE4724"/>
    <w:rsid w:val="00EE47C1"/>
    <w:rsid w:val="00EE47C3"/>
    <w:rsid w:val="00EE482E"/>
    <w:rsid w:val="00EE485F"/>
    <w:rsid w:val="00EE49F9"/>
    <w:rsid w:val="00EE4A59"/>
    <w:rsid w:val="00EE4AA5"/>
    <w:rsid w:val="00EE4BA4"/>
    <w:rsid w:val="00EE4F20"/>
    <w:rsid w:val="00EE4F57"/>
    <w:rsid w:val="00EE4F76"/>
    <w:rsid w:val="00EE5251"/>
    <w:rsid w:val="00EE55E8"/>
    <w:rsid w:val="00EE566A"/>
    <w:rsid w:val="00EE57DD"/>
    <w:rsid w:val="00EE5A05"/>
    <w:rsid w:val="00EE5AC6"/>
    <w:rsid w:val="00EE5E1A"/>
    <w:rsid w:val="00EE6144"/>
    <w:rsid w:val="00EE63AA"/>
    <w:rsid w:val="00EE64A0"/>
    <w:rsid w:val="00EE6510"/>
    <w:rsid w:val="00EE6A8D"/>
    <w:rsid w:val="00EE6ADE"/>
    <w:rsid w:val="00EE6CFA"/>
    <w:rsid w:val="00EE6D31"/>
    <w:rsid w:val="00EE6D5A"/>
    <w:rsid w:val="00EE7171"/>
    <w:rsid w:val="00EE74E8"/>
    <w:rsid w:val="00EE7931"/>
    <w:rsid w:val="00EE7B85"/>
    <w:rsid w:val="00EE7BAA"/>
    <w:rsid w:val="00EE7C05"/>
    <w:rsid w:val="00EE7C10"/>
    <w:rsid w:val="00EE7C86"/>
    <w:rsid w:val="00EE7CB1"/>
    <w:rsid w:val="00EE7D55"/>
    <w:rsid w:val="00EE7F36"/>
    <w:rsid w:val="00EF009B"/>
    <w:rsid w:val="00EF019D"/>
    <w:rsid w:val="00EF0403"/>
    <w:rsid w:val="00EF047F"/>
    <w:rsid w:val="00EF0489"/>
    <w:rsid w:val="00EF0528"/>
    <w:rsid w:val="00EF05EE"/>
    <w:rsid w:val="00EF06DB"/>
    <w:rsid w:val="00EF074F"/>
    <w:rsid w:val="00EF0999"/>
    <w:rsid w:val="00EF0B54"/>
    <w:rsid w:val="00EF0C06"/>
    <w:rsid w:val="00EF0DFE"/>
    <w:rsid w:val="00EF175C"/>
    <w:rsid w:val="00EF199F"/>
    <w:rsid w:val="00EF1A23"/>
    <w:rsid w:val="00EF1A56"/>
    <w:rsid w:val="00EF1B39"/>
    <w:rsid w:val="00EF1C4B"/>
    <w:rsid w:val="00EF1C9C"/>
    <w:rsid w:val="00EF1D8B"/>
    <w:rsid w:val="00EF1E9A"/>
    <w:rsid w:val="00EF1F77"/>
    <w:rsid w:val="00EF20C9"/>
    <w:rsid w:val="00EF21B3"/>
    <w:rsid w:val="00EF233A"/>
    <w:rsid w:val="00EF2405"/>
    <w:rsid w:val="00EF2755"/>
    <w:rsid w:val="00EF28C7"/>
    <w:rsid w:val="00EF28D3"/>
    <w:rsid w:val="00EF296C"/>
    <w:rsid w:val="00EF2A86"/>
    <w:rsid w:val="00EF2DAA"/>
    <w:rsid w:val="00EF2E17"/>
    <w:rsid w:val="00EF309A"/>
    <w:rsid w:val="00EF3151"/>
    <w:rsid w:val="00EF3210"/>
    <w:rsid w:val="00EF32E4"/>
    <w:rsid w:val="00EF363F"/>
    <w:rsid w:val="00EF37DA"/>
    <w:rsid w:val="00EF38AC"/>
    <w:rsid w:val="00EF3B1D"/>
    <w:rsid w:val="00EF3C85"/>
    <w:rsid w:val="00EF3F79"/>
    <w:rsid w:val="00EF4152"/>
    <w:rsid w:val="00EF4249"/>
    <w:rsid w:val="00EF4579"/>
    <w:rsid w:val="00EF4587"/>
    <w:rsid w:val="00EF4648"/>
    <w:rsid w:val="00EF47A8"/>
    <w:rsid w:val="00EF47C1"/>
    <w:rsid w:val="00EF49DF"/>
    <w:rsid w:val="00EF4D31"/>
    <w:rsid w:val="00EF4F19"/>
    <w:rsid w:val="00EF503F"/>
    <w:rsid w:val="00EF518B"/>
    <w:rsid w:val="00EF51C9"/>
    <w:rsid w:val="00EF539F"/>
    <w:rsid w:val="00EF546B"/>
    <w:rsid w:val="00EF571C"/>
    <w:rsid w:val="00EF5731"/>
    <w:rsid w:val="00EF58B3"/>
    <w:rsid w:val="00EF5B38"/>
    <w:rsid w:val="00EF5E6E"/>
    <w:rsid w:val="00EF5FA7"/>
    <w:rsid w:val="00EF60A9"/>
    <w:rsid w:val="00EF62A6"/>
    <w:rsid w:val="00EF6378"/>
    <w:rsid w:val="00EF63E2"/>
    <w:rsid w:val="00EF65F8"/>
    <w:rsid w:val="00EF6845"/>
    <w:rsid w:val="00EF693E"/>
    <w:rsid w:val="00EF6966"/>
    <w:rsid w:val="00EF697A"/>
    <w:rsid w:val="00EF6A79"/>
    <w:rsid w:val="00EF6AAA"/>
    <w:rsid w:val="00EF6B49"/>
    <w:rsid w:val="00EF6CD8"/>
    <w:rsid w:val="00EF6D2D"/>
    <w:rsid w:val="00EF6D82"/>
    <w:rsid w:val="00EF6E99"/>
    <w:rsid w:val="00EF6ECB"/>
    <w:rsid w:val="00EF6FCA"/>
    <w:rsid w:val="00EF7112"/>
    <w:rsid w:val="00EF71E5"/>
    <w:rsid w:val="00EF7641"/>
    <w:rsid w:val="00EF79B5"/>
    <w:rsid w:val="00EF7DD2"/>
    <w:rsid w:val="00EF7FEE"/>
    <w:rsid w:val="00F00000"/>
    <w:rsid w:val="00F002AC"/>
    <w:rsid w:val="00F0046D"/>
    <w:rsid w:val="00F004EA"/>
    <w:rsid w:val="00F0055D"/>
    <w:rsid w:val="00F00799"/>
    <w:rsid w:val="00F00879"/>
    <w:rsid w:val="00F00AA4"/>
    <w:rsid w:val="00F00D82"/>
    <w:rsid w:val="00F00DD7"/>
    <w:rsid w:val="00F00DEC"/>
    <w:rsid w:val="00F00F88"/>
    <w:rsid w:val="00F01028"/>
    <w:rsid w:val="00F0116D"/>
    <w:rsid w:val="00F0119E"/>
    <w:rsid w:val="00F0153B"/>
    <w:rsid w:val="00F016EA"/>
    <w:rsid w:val="00F01852"/>
    <w:rsid w:val="00F0197C"/>
    <w:rsid w:val="00F01A1B"/>
    <w:rsid w:val="00F01A91"/>
    <w:rsid w:val="00F01AA3"/>
    <w:rsid w:val="00F01ADD"/>
    <w:rsid w:val="00F01B21"/>
    <w:rsid w:val="00F01E38"/>
    <w:rsid w:val="00F01E68"/>
    <w:rsid w:val="00F01F1C"/>
    <w:rsid w:val="00F02046"/>
    <w:rsid w:val="00F02138"/>
    <w:rsid w:val="00F02192"/>
    <w:rsid w:val="00F022B5"/>
    <w:rsid w:val="00F022E4"/>
    <w:rsid w:val="00F02545"/>
    <w:rsid w:val="00F02576"/>
    <w:rsid w:val="00F02813"/>
    <w:rsid w:val="00F0281F"/>
    <w:rsid w:val="00F02880"/>
    <w:rsid w:val="00F02B1B"/>
    <w:rsid w:val="00F02BD9"/>
    <w:rsid w:val="00F02D01"/>
    <w:rsid w:val="00F03014"/>
    <w:rsid w:val="00F031D1"/>
    <w:rsid w:val="00F03380"/>
    <w:rsid w:val="00F034CC"/>
    <w:rsid w:val="00F037E8"/>
    <w:rsid w:val="00F0387D"/>
    <w:rsid w:val="00F03D3D"/>
    <w:rsid w:val="00F03DF6"/>
    <w:rsid w:val="00F03E1B"/>
    <w:rsid w:val="00F04071"/>
    <w:rsid w:val="00F04195"/>
    <w:rsid w:val="00F043D0"/>
    <w:rsid w:val="00F046C2"/>
    <w:rsid w:val="00F04A44"/>
    <w:rsid w:val="00F04ACF"/>
    <w:rsid w:val="00F04CC3"/>
    <w:rsid w:val="00F04EE2"/>
    <w:rsid w:val="00F05455"/>
    <w:rsid w:val="00F05A1D"/>
    <w:rsid w:val="00F05BFE"/>
    <w:rsid w:val="00F05C83"/>
    <w:rsid w:val="00F05D3E"/>
    <w:rsid w:val="00F05DB3"/>
    <w:rsid w:val="00F05DD0"/>
    <w:rsid w:val="00F05EEA"/>
    <w:rsid w:val="00F05EF7"/>
    <w:rsid w:val="00F05F7B"/>
    <w:rsid w:val="00F05FA4"/>
    <w:rsid w:val="00F05FE4"/>
    <w:rsid w:val="00F06050"/>
    <w:rsid w:val="00F063B1"/>
    <w:rsid w:val="00F063E8"/>
    <w:rsid w:val="00F06528"/>
    <w:rsid w:val="00F066A9"/>
    <w:rsid w:val="00F067E2"/>
    <w:rsid w:val="00F06A57"/>
    <w:rsid w:val="00F06CCE"/>
    <w:rsid w:val="00F06D6B"/>
    <w:rsid w:val="00F072A4"/>
    <w:rsid w:val="00F0738D"/>
    <w:rsid w:val="00F074C8"/>
    <w:rsid w:val="00F0755E"/>
    <w:rsid w:val="00F07879"/>
    <w:rsid w:val="00F0799D"/>
    <w:rsid w:val="00F07AE3"/>
    <w:rsid w:val="00F07BB3"/>
    <w:rsid w:val="00F07D0D"/>
    <w:rsid w:val="00F07DDC"/>
    <w:rsid w:val="00F1006C"/>
    <w:rsid w:val="00F100BD"/>
    <w:rsid w:val="00F1020F"/>
    <w:rsid w:val="00F10305"/>
    <w:rsid w:val="00F1097D"/>
    <w:rsid w:val="00F10ABF"/>
    <w:rsid w:val="00F10AD7"/>
    <w:rsid w:val="00F10B0A"/>
    <w:rsid w:val="00F10BAB"/>
    <w:rsid w:val="00F10D71"/>
    <w:rsid w:val="00F10D94"/>
    <w:rsid w:val="00F110B2"/>
    <w:rsid w:val="00F11231"/>
    <w:rsid w:val="00F11B36"/>
    <w:rsid w:val="00F11B3F"/>
    <w:rsid w:val="00F11BD1"/>
    <w:rsid w:val="00F11CC3"/>
    <w:rsid w:val="00F11F93"/>
    <w:rsid w:val="00F11FA9"/>
    <w:rsid w:val="00F11FBC"/>
    <w:rsid w:val="00F12114"/>
    <w:rsid w:val="00F1215E"/>
    <w:rsid w:val="00F12379"/>
    <w:rsid w:val="00F12442"/>
    <w:rsid w:val="00F1260D"/>
    <w:rsid w:val="00F12799"/>
    <w:rsid w:val="00F127EF"/>
    <w:rsid w:val="00F1282B"/>
    <w:rsid w:val="00F12A05"/>
    <w:rsid w:val="00F12DF9"/>
    <w:rsid w:val="00F13092"/>
    <w:rsid w:val="00F130F1"/>
    <w:rsid w:val="00F13147"/>
    <w:rsid w:val="00F13298"/>
    <w:rsid w:val="00F1337F"/>
    <w:rsid w:val="00F134E3"/>
    <w:rsid w:val="00F136EF"/>
    <w:rsid w:val="00F13902"/>
    <w:rsid w:val="00F13ADF"/>
    <w:rsid w:val="00F13B75"/>
    <w:rsid w:val="00F13D84"/>
    <w:rsid w:val="00F13DD3"/>
    <w:rsid w:val="00F14205"/>
    <w:rsid w:val="00F143FB"/>
    <w:rsid w:val="00F145C7"/>
    <w:rsid w:val="00F14622"/>
    <w:rsid w:val="00F14656"/>
    <w:rsid w:val="00F1478B"/>
    <w:rsid w:val="00F147D8"/>
    <w:rsid w:val="00F14850"/>
    <w:rsid w:val="00F14D54"/>
    <w:rsid w:val="00F14D98"/>
    <w:rsid w:val="00F14E73"/>
    <w:rsid w:val="00F14EF2"/>
    <w:rsid w:val="00F1514B"/>
    <w:rsid w:val="00F15166"/>
    <w:rsid w:val="00F15681"/>
    <w:rsid w:val="00F157AF"/>
    <w:rsid w:val="00F157C4"/>
    <w:rsid w:val="00F15945"/>
    <w:rsid w:val="00F1599F"/>
    <w:rsid w:val="00F15AFD"/>
    <w:rsid w:val="00F15B2F"/>
    <w:rsid w:val="00F15DE6"/>
    <w:rsid w:val="00F16453"/>
    <w:rsid w:val="00F16548"/>
    <w:rsid w:val="00F169E9"/>
    <w:rsid w:val="00F169F4"/>
    <w:rsid w:val="00F16B55"/>
    <w:rsid w:val="00F16B77"/>
    <w:rsid w:val="00F16C17"/>
    <w:rsid w:val="00F16CD0"/>
    <w:rsid w:val="00F16D0A"/>
    <w:rsid w:val="00F16D25"/>
    <w:rsid w:val="00F16ED9"/>
    <w:rsid w:val="00F17322"/>
    <w:rsid w:val="00F17684"/>
    <w:rsid w:val="00F17985"/>
    <w:rsid w:val="00F17DFA"/>
    <w:rsid w:val="00F17E07"/>
    <w:rsid w:val="00F20058"/>
    <w:rsid w:val="00F20130"/>
    <w:rsid w:val="00F2016A"/>
    <w:rsid w:val="00F2020A"/>
    <w:rsid w:val="00F202A7"/>
    <w:rsid w:val="00F204E6"/>
    <w:rsid w:val="00F20602"/>
    <w:rsid w:val="00F20C10"/>
    <w:rsid w:val="00F20CE7"/>
    <w:rsid w:val="00F20F43"/>
    <w:rsid w:val="00F21126"/>
    <w:rsid w:val="00F21177"/>
    <w:rsid w:val="00F2120C"/>
    <w:rsid w:val="00F213A3"/>
    <w:rsid w:val="00F216A5"/>
    <w:rsid w:val="00F216BE"/>
    <w:rsid w:val="00F216D6"/>
    <w:rsid w:val="00F2179D"/>
    <w:rsid w:val="00F21AE6"/>
    <w:rsid w:val="00F21BCB"/>
    <w:rsid w:val="00F21D1A"/>
    <w:rsid w:val="00F21D53"/>
    <w:rsid w:val="00F21DCF"/>
    <w:rsid w:val="00F21E6F"/>
    <w:rsid w:val="00F2207F"/>
    <w:rsid w:val="00F220E8"/>
    <w:rsid w:val="00F22346"/>
    <w:rsid w:val="00F224BC"/>
    <w:rsid w:val="00F226F6"/>
    <w:rsid w:val="00F22B88"/>
    <w:rsid w:val="00F22DB1"/>
    <w:rsid w:val="00F2320E"/>
    <w:rsid w:val="00F23330"/>
    <w:rsid w:val="00F23383"/>
    <w:rsid w:val="00F2383E"/>
    <w:rsid w:val="00F23C35"/>
    <w:rsid w:val="00F23C67"/>
    <w:rsid w:val="00F23D6B"/>
    <w:rsid w:val="00F23F66"/>
    <w:rsid w:val="00F2401B"/>
    <w:rsid w:val="00F241DC"/>
    <w:rsid w:val="00F24425"/>
    <w:rsid w:val="00F2462C"/>
    <w:rsid w:val="00F24647"/>
    <w:rsid w:val="00F246CC"/>
    <w:rsid w:val="00F24718"/>
    <w:rsid w:val="00F24BD9"/>
    <w:rsid w:val="00F24D66"/>
    <w:rsid w:val="00F24E0F"/>
    <w:rsid w:val="00F24E4E"/>
    <w:rsid w:val="00F24E6A"/>
    <w:rsid w:val="00F2554E"/>
    <w:rsid w:val="00F255BA"/>
    <w:rsid w:val="00F25648"/>
    <w:rsid w:val="00F2576B"/>
    <w:rsid w:val="00F259F4"/>
    <w:rsid w:val="00F25A46"/>
    <w:rsid w:val="00F25ABF"/>
    <w:rsid w:val="00F25EBE"/>
    <w:rsid w:val="00F25FD1"/>
    <w:rsid w:val="00F26302"/>
    <w:rsid w:val="00F26617"/>
    <w:rsid w:val="00F2675A"/>
    <w:rsid w:val="00F2678C"/>
    <w:rsid w:val="00F26A53"/>
    <w:rsid w:val="00F26C74"/>
    <w:rsid w:val="00F26D3F"/>
    <w:rsid w:val="00F26DED"/>
    <w:rsid w:val="00F27061"/>
    <w:rsid w:val="00F27077"/>
    <w:rsid w:val="00F270A7"/>
    <w:rsid w:val="00F271A7"/>
    <w:rsid w:val="00F272A3"/>
    <w:rsid w:val="00F27523"/>
    <w:rsid w:val="00F2768C"/>
    <w:rsid w:val="00F278C7"/>
    <w:rsid w:val="00F279DF"/>
    <w:rsid w:val="00F27A68"/>
    <w:rsid w:val="00F27AB5"/>
    <w:rsid w:val="00F27AE4"/>
    <w:rsid w:val="00F27B73"/>
    <w:rsid w:val="00F27BEE"/>
    <w:rsid w:val="00F27C33"/>
    <w:rsid w:val="00F27EB5"/>
    <w:rsid w:val="00F30021"/>
    <w:rsid w:val="00F30160"/>
    <w:rsid w:val="00F30304"/>
    <w:rsid w:val="00F30378"/>
    <w:rsid w:val="00F3054C"/>
    <w:rsid w:val="00F30565"/>
    <w:rsid w:val="00F305A6"/>
    <w:rsid w:val="00F3074A"/>
    <w:rsid w:val="00F30A61"/>
    <w:rsid w:val="00F30B51"/>
    <w:rsid w:val="00F30CD3"/>
    <w:rsid w:val="00F30E4D"/>
    <w:rsid w:val="00F3127A"/>
    <w:rsid w:val="00F31368"/>
    <w:rsid w:val="00F31666"/>
    <w:rsid w:val="00F31785"/>
    <w:rsid w:val="00F317E9"/>
    <w:rsid w:val="00F31844"/>
    <w:rsid w:val="00F31870"/>
    <w:rsid w:val="00F31A2C"/>
    <w:rsid w:val="00F31AFE"/>
    <w:rsid w:val="00F32100"/>
    <w:rsid w:val="00F321C5"/>
    <w:rsid w:val="00F3239C"/>
    <w:rsid w:val="00F324A0"/>
    <w:rsid w:val="00F32624"/>
    <w:rsid w:val="00F326CB"/>
    <w:rsid w:val="00F32740"/>
    <w:rsid w:val="00F3280A"/>
    <w:rsid w:val="00F33028"/>
    <w:rsid w:val="00F330FE"/>
    <w:rsid w:val="00F33193"/>
    <w:rsid w:val="00F33252"/>
    <w:rsid w:val="00F3333B"/>
    <w:rsid w:val="00F3348E"/>
    <w:rsid w:val="00F3356B"/>
    <w:rsid w:val="00F336B0"/>
    <w:rsid w:val="00F3375C"/>
    <w:rsid w:val="00F33798"/>
    <w:rsid w:val="00F33853"/>
    <w:rsid w:val="00F33884"/>
    <w:rsid w:val="00F338F2"/>
    <w:rsid w:val="00F33936"/>
    <w:rsid w:val="00F340E3"/>
    <w:rsid w:val="00F340F3"/>
    <w:rsid w:val="00F34246"/>
    <w:rsid w:val="00F342BA"/>
    <w:rsid w:val="00F342C7"/>
    <w:rsid w:val="00F3439B"/>
    <w:rsid w:val="00F34421"/>
    <w:rsid w:val="00F34475"/>
    <w:rsid w:val="00F34535"/>
    <w:rsid w:val="00F3472A"/>
    <w:rsid w:val="00F34830"/>
    <w:rsid w:val="00F349EF"/>
    <w:rsid w:val="00F34A3E"/>
    <w:rsid w:val="00F34A59"/>
    <w:rsid w:val="00F34CA9"/>
    <w:rsid w:val="00F34DC8"/>
    <w:rsid w:val="00F34F24"/>
    <w:rsid w:val="00F351D2"/>
    <w:rsid w:val="00F35463"/>
    <w:rsid w:val="00F3558A"/>
    <w:rsid w:val="00F355B1"/>
    <w:rsid w:val="00F35709"/>
    <w:rsid w:val="00F358FA"/>
    <w:rsid w:val="00F359A2"/>
    <w:rsid w:val="00F359BE"/>
    <w:rsid w:val="00F35A1B"/>
    <w:rsid w:val="00F35A99"/>
    <w:rsid w:val="00F35B39"/>
    <w:rsid w:val="00F35C45"/>
    <w:rsid w:val="00F35D3F"/>
    <w:rsid w:val="00F35EEF"/>
    <w:rsid w:val="00F3618E"/>
    <w:rsid w:val="00F362F2"/>
    <w:rsid w:val="00F36301"/>
    <w:rsid w:val="00F36612"/>
    <w:rsid w:val="00F3671E"/>
    <w:rsid w:val="00F36730"/>
    <w:rsid w:val="00F36844"/>
    <w:rsid w:val="00F36B94"/>
    <w:rsid w:val="00F36BA5"/>
    <w:rsid w:val="00F36E64"/>
    <w:rsid w:val="00F37359"/>
    <w:rsid w:val="00F37497"/>
    <w:rsid w:val="00F374B6"/>
    <w:rsid w:val="00F374C5"/>
    <w:rsid w:val="00F3770D"/>
    <w:rsid w:val="00F37827"/>
    <w:rsid w:val="00F379B4"/>
    <w:rsid w:val="00F37A2B"/>
    <w:rsid w:val="00F37A4C"/>
    <w:rsid w:val="00F37B53"/>
    <w:rsid w:val="00F37DD3"/>
    <w:rsid w:val="00F37E97"/>
    <w:rsid w:val="00F40109"/>
    <w:rsid w:val="00F4013C"/>
    <w:rsid w:val="00F401F4"/>
    <w:rsid w:val="00F40364"/>
    <w:rsid w:val="00F4046D"/>
    <w:rsid w:val="00F4056D"/>
    <w:rsid w:val="00F405DD"/>
    <w:rsid w:val="00F4070A"/>
    <w:rsid w:val="00F407A1"/>
    <w:rsid w:val="00F40931"/>
    <w:rsid w:val="00F40B4D"/>
    <w:rsid w:val="00F40B54"/>
    <w:rsid w:val="00F40CD3"/>
    <w:rsid w:val="00F40D53"/>
    <w:rsid w:val="00F40D7A"/>
    <w:rsid w:val="00F40E53"/>
    <w:rsid w:val="00F40ECB"/>
    <w:rsid w:val="00F40FE7"/>
    <w:rsid w:val="00F410A2"/>
    <w:rsid w:val="00F412C9"/>
    <w:rsid w:val="00F41345"/>
    <w:rsid w:val="00F41385"/>
    <w:rsid w:val="00F413F7"/>
    <w:rsid w:val="00F41931"/>
    <w:rsid w:val="00F41BD6"/>
    <w:rsid w:val="00F41C4F"/>
    <w:rsid w:val="00F41D59"/>
    <w:rsid w:val="00F41E3E"/>
    <w:rsid w:val="00F41E6E"/>
    <w:rsid w:val="00F41E73"/>
    <w:rsid w:val="00F41E82"/>
    <w:rsid w:val="00F41EF5"/>
    <w:rsid w:val="00F421D0"/>
    <w:rsid w:val="00F42248"/>
    <w:rsid w:val="00F422C4"/>
    <w:rsid w:val="00F423AA"/>
    <w:rsid w:val="00F42593"/>
    <w:rsid w:val="00F426B1"/>
    <w:rsid w:val="00F426E1"/>
    <w:rsid w:val="00F42715"/>
    <w:rsid w:val="00F42DE6"/>
    <w:rsid w:val="00F4305D"/>
    <w:rsid w:val="00F43314"/>
    <w:rsid w:val="00F439B3"/>
    <w:rsid w:val="00F43B9D"/>
    <w:rsid w:val="00F43C70"/>
    <w:rsid w:val="00F43C82"/>
    <w:rsid w:val="00F43ED4"/>
    <w:rsid w:val="00F43FCA"/>
    <w:rsid w:val="00F44064"/>
    <w:rsid w:val="00F44354"/>
    <w:rsid w:val="00F44392"/>
    <w:rsid w:val="00F443AB"/>
    <w:rsid w:val="00F443B0"/>
    <w:rsid w:val="00F44411"/>
    <w:rsid w:val="00F4447C"/>
    <w:rsid w:val="00F444FE"/>
    <w:rsid w:val="00F446F2"/>
    <w:rsid w:val="00F44734"/>
    <w:rsid w:val="00F44740"/>
    <w:rsid w:val="00F447F1"/>
    <w:rsid w:val="00F449CF"/>
    <w:rsid w:val="00F44B11"/>
    <w:rsid w:val="00F44B25"/>
    <w:rsid w:val="00F44BD7"/>
    <w:rsid w:val="00F44C3C"/>
    <w:rsid w:val="00F44D16"/>
    <w:rsid w:val="00F44D7E"/>
    <w:rsid w:val="00F45009"/>
    <w:rsid w:val="00F4503E"/>
    <w:rsid w:val="00F45194"/>
    <w:rsid w:val="00F45277"/>
    <w:rsid w:val="00F453CD"/>
    <w:rsid w:val="00F455CC"/>
    <w:rsid w:val="00F457CA"/>
    <w:rsid w:val="00F45804"/>
    <w:rsid w:val="00F458C6"/>
    <w:rsid w:val="00F4590F"/>
    <w:rsid w:val="00F45956"/>
    <w:rsid w:val="00F45AE9"/>
    <w:rsid w:val="00F45D48"/>
    <w:rsid w:val="00F460BE"/>
    <w:rsid w:val="00F46166"/>
    <w:rsid w:val="00F46415"/>
    <w:rsid w:val="00F4645D"/>
    <w:rsid w:val="00F465C8"/>
    <w:rsid w:val="00F46836"/>
    <w:rsid w:val="00F46940"/>
    <w:rsid w:val="00F46E80"/>
    <w:rsid w:val="00F46EC4"/>
    <w:rsid w:val="00F470C2"/>
    <w:rsid w:val="00F47173"/>
    <w:rsid w:val="00F473F5"/>
    <w:rsid w:val="00F475B9"/>
    <w:rsid w:val="00F475C1"/>
    <w:rsid w:val="00F47750"/>
    <w:rsid w:val="00F4787C"/>
    <w:rsid w:val="00F47DB1"/>
    <w:rsid w:val="00F47EE2"/>
    <w:rsid w:val="00F47EFD"/>
    <w:rsid w:val="00F47FCB"/>
    <w:rsid w:val="00F500B3"/>
    <w:rsid w:val="00F501BC"/>
    <w:rsid w:val="00F50298"/>
    <w:rsid w:val="00F5046D"/>
    <w:rsid w:val="00F504DE"/>
    <w:rsid w:val="00F5056F"/>
    <w:rsid w:val="00F5062D"/>
    <w:rsid w:val="00F507D1"/>
    <w:rsid w:val="00F50858"/>
    <w:rsid w:val="00F509D3"/>
    <w:rsid w:val="00F50A84"/>
    <w:rsid w:val="00F51246"/>
    <w:rsid w:val="00F512DF"/>
    <w:rsid w:val="00F516CF"/>
    <w:rsid w:val="00F51711"/>
    <w:rsid w:val="00F518B0"/>
    <w:rsid w:val="00F51A89"/>
    <w:rsid w:val="00F51BCD"/>
    <w:rsid w:val="00F51DDC"/>
    <w:rsid w:val="00F51ECB"/>
    <w:rsid w:val="00F51F77"/>
    <w:rsid w:val="00F51FEA"/>
    <w:rsid w:val="00F52023"/>
    <w:rsid w:val="00F521B9"/>
    <w:rsid w:val="00F522F5"/>
    <w:rsid w:val="00F52356"/>
    <w:rsid w:val="00F523DA"/>
    <w:rsid w:val="00F526DC"/>
    <w:rsid w:val="00F5287D"/>
    <w:rsid w:val="00F52969"/>
    <w:rsid w:val="00F52A55"/>
    <w:rsid w:val="00F52D5A"/>
    <w:rsid w:val="00F52D5C"/>
    <w:rsid w:val="00F530CF"/>
    <w:rsid w:val="00F53144"/>
    <w:rsid w:val="00F5347A"/>
    <w:rsid w:val="00F53799"/>
    <w:rsid w:val="00F537E6"/>
    <w:rsid w:val="00F53AB2"/>
    <w:rsid w:val="00F53D8E"/>
    <w:rsid w:val="00F53E54"/>
    <w:rsid w:val="00F53E98"/>
    <w:rsid w:val="00F540DE"/>
    <w:rsid w:val="00F541D5"/>
    <w:rsid w:val="00F5436E"/>
    <w:rsid w:val="00F544CF"/>
    <w:rsid w:val="00F54507"/>
    <w:rsid w:val="00F545F8"/>
    <w:rsid w:val="00F5461A"/>
    <w:rsid w:val="00F547BA"/>
    <w:rsid w:val="00F54C05"/>
    <w:rsid w:val="00F54C41"/>
    <w:rsid w:val="00F54C5B"/>
    <w:rsid w:val="00F54C6F"/>
    <w:rsid w:val="00F54C7C"/>
    <w:rsid w:val="00F54D33"/>
    <w:rsid w:val="00F54D6E"/>
    <w:rsid w:val="00F54F86"/>
    <w:rsid w:val="00F54FC6"/>
    <w:rsid w:val="00F55153"/>
    <w:rsid w:val="00F5522F"/>
    <w:rsid w:val="00F55287"/>
    <w:rsid w:val="00F555C8"/>
    <w:rsid w:val="00F5577B"/>
    <w:rsid w:val="00F5579A"/>
    <w:rsid w:val="00F55B84"/>
    <w:rsid w:val="00F55D14"/>
    <w:rsid w:val="00F55DC4"/>
    <w:rsid w:val="00F561A8"/>
    <w:rsid w:val="00F5621A"/>
    <w:rsid w:val="00F56370"/>
    <w:rsid w:val="00F566C1"/>
    <w:rsid w:val="00F566F5"/>
    <w:rsid w:val="00F568F1"/>
    <w:rsid w:val="00F56908"/>
    <w:rsid w:val="00F56A61"/>
    <w:rsid w:val="00F56AD0"/>
    <w:rsid w:val="00F56C14"/>
    <w:rsid w:val="00F56E8B"/>
    <w:rsid w:val="00F5717E"/>
    <w:rsid w:val="00F571ED"/>
    <w:rsid w:val="00F5736F"/>
    <w:rsid w:val="00F57700"/>
    <w:rsid w:val="00F57777"/>
    <w:rsid w:val="00F57832"/>
    <w:rsid w:val="00F57873"/>
    <w:rsid w:val="00F57AA2"/>
    <w:rsid w:val="00F57E1B"/>
    <w:rsid w:val="00F57ED6"/>
    <w:rsid w:val="00F60172"/>
    <w:rsid w:val="00F601CF"/>
    <w:rsid w:val="00F601D0"/>
    <w:rsid w:val="00F60475"/>
    <w:rsid w:val="00F60666"/>
    <w:rsid w:val="00F6078B"/>
    <w:rsid w:val="00F607D1"/>
    <w:rsid w:val="00F60893"/>
    <w:rsid w:val="00F60A2A"/>
    <w:rsid w:val="00F60C6A"/>
    <w:rsid w:val="00F60D46"/>
    <w:rsid w:val="00F61033"/>
    <w:rsid w:val="00F6105F"/>
    <w:rsid w:val="00F610A9"/>
    <w:rsid w:val="00F61261"/>
    <w:rsid w:val="00F6154D"/>
    <w:rsid w:val="00F6197C"/>
    <w:rsid w:val="00F6199F"/>
    <w:rsid w:val="00F619B5"/>
    <w:rsid w:val="00F61BDD"/>
    <w:rsid w:val="00F61C7B"/>
    <w:rsid w:val="00F61C98"/>
    <w:rsid w:val="00F61CAB"/>
    <w:rsid w:val="00F61D1C"/>
    <w:rsid w:val="00F61F0C"/>
    <w:rsid w:val="00F621AD"/>
    <w:rsid w:val="00F62239"/>
    <w:rsid w:val="00F622D7"/>
    <w:rsid w:val="00F6247D"/>
    <w:rsid w:val="00F627C3"/>
    <w:rsid w:val="00F62C46"/>
    <w:rsid w:val="00F62D70"/>
    <w:rsid w:val="00F632AE"/>
    <w:rsid w:val="00F633EF"/>
    <w:rsid w:val="00F634CF"/>
    <w:rsid w:val="00F63A4B"/>
    <w:rsid w:val="00F63AF9"/>
    <w:rsid w:val="00F63B2F"/>
    <w:rsid w:val="00F63C72"/>
    <w:rsid w:val="00F63D5B"/>
    <w:rsid w:val="00F63E81"/>
    <w:rsid w:val="00F63FED"/>
    <w:rsid w:val="00F644FF"/>
    <w:rsid w:val="00F6450D"/>
    <w:rsid w:val="00F6458B"/>
    <w:rsid w:val="00F64848"/>
    <w:rsid w:val="00F64854"/>
    <w:rsid w:val="00F648BD"/>
    <w:rsid w:val="00F6493F"/>
    <w:rsid w:val="00F64AC3"/>
    <w:rsid w:val="00F64B40"/>
    <w:rsid w:val="00F64C4D"/>
    <w:rsid w:val="00F64CA3"/>
    <w:rsid w:val="00F64DDB"/>
    <w:rsid w:val="00F64DDF"/>
    <w:rsid w:val="00F64E9E"/>
    <w:rsid w:val="00F64FE7"/>
    <w:rsid w:val="00F650A9"/>
    <w:rsid w:val="00F650DD"/>
    <w:rsid w:val="00F65223"/>
    <w:rsid w:val="00F652D1"/>
    <w:rsid w:val="00F652E5"/>
    <w:rsid w:val="00F65500"/>
    <w:rsid w:val="00F6574D"/>
    <w:rsid w:val="00F65821"/>
    <w:rsid w:val="00F65A5D"/>
    <w:rsid w:val="00F65E41"/>
    <w:rsid w:val="00F66163"/>
    <w:rsid w:val="00F66343"/>
    <w:rsid w:val="00F6647F"/>
    <w:rsid w:val="00F66567"/>
    <w:rsid w:val="00F6657B"/>
    <w:rsid w:val="00F6659F"/>
    <w:rsid w:val="00F66766"/>
    <w:rsid w:val="00F6680B"/>
    <w:rsid w:val="00F668A1"/>
    <w:rsid w:val="00F669C7"/>
    <w:rsid w:val="00F669C8"/>
    <w:rsid w:val="00F669DF"/>
    <w:rsid w:val="00F66AFB"/>
    <w:rsid w:val="00F66D6B"/>
    <w:rsid w:val="00F66D9E"/>
    <w:rsid w:val="00F67173"/>
    <w:rsid w:val="00F6718B"/>
    <w:rsid w:val="00F6719A"/>
    <w:rsid w:val="00F6744F"/>
    <w:rsid w:val="00F67502"/>
    <w:rsid w:val="00F67549"/>
    <w:rsid w:val="00F67747"/>
    <w:rsid w:val="00F677E1"/>
    <w:rsid w:val="00F67834"/>
    <w:rsid w:val="00F679DE"/>
    <w:rsid w:val="00F67EE8"/>
    <w:rsid w:val="00F700E5"/>
    <w:rsid w:val="00F70202"/>
    <w:rsid w:val="00F703AF"/>
    <w:rsid w:val="00F703E5"/>
    <w:rsid w:val="00F70441"/>
    <w:rsid w:val="00F70483"/>
    <w:rsid w:val="00F704D9"/>
    <w:rsid w:val="00F70535"/>
    <w:rsid w:val="00F7058B"/>
    <w:rsid w:val="00F7071F"/>
    <w:rsid w:val="00F707E9"/>
    <w:rsid w:val="00F70885"/>
    <w:rsid w:val="00F708EA"/>
    <w:rsid w:val="00F70A44"/>
    <w:rsid w:val="00F70A81"/>
    <w:rsid w:val="00F70B0E"/>
    <w:rsid w:val="00F70B8C"/>
    <w:rsid w:val="00F70C04"/>
    <w:rsid w:val="00F70C2F"/>
    <w:rsid w:val="00F70CBE"/>
    <w:rsid w:val="00F70D48"/>
    <w:rsid w:val="00F70D5B"/>
    <w:rsid w:val="00F7111E"/>
    <w:rsid w:val="00F7133E"/>
    <w:rsid w:val="00F71398"/>
    <w:rsid w:val="00F71442"/>
    <w:rsid w:val="00F71477"/>
    <w:rsid w:val="00F7147A"/>
    <w:rsid w:val="00F71545"/>
    <w:rsid w:val="00F71670"/>
    <w:rsid w:val="00F71BC8"/>
    <w:rsid w:val="00F71D51"/>
    <w:rsid w:val="00F71E12"/>
    <w:rsid w:val="00F71EF8"/>
    <w:rsid w:val="00F72073"/>
    <w:rsid w:val="00F72189"/>
    <w:rsid w:val="00F721B7"/>
    <w:rsid w:val="00F72319"/>
    <w:rsid w:val="00F726CA"/>
    <w:rsid w:val="00F726EB"/>
    <w:rsid w:val="00F72A9E"/>
    <w:rsid w:val="00F72AA3"/>
    <w:rsid w:val="00F72BBD"/>
    <w:rsid w:val="00F72C69"/>
    <w:rsid w:val="00F72DEB"/>
    <w:rsid w:val="00F72E83"/>
    <w:rsid w:val="00F731B7"/>
    <w:rsid w:val="00F73347"/>
    <w:rsid w:val="00F73642"/>
    <w:rsid w:val="00F73661"/>
    <w:rsid w:val="00F7389B"/>
    <w:rsid w:val="00F73E39"/>
    <w:rsid w:val="00F73E9A"/>
    <w:rsid w:val="00F73F8B"/>
    <w:rsid w:val="00F741B4"/>
    <w:rsid w:val="00F742B9"/>
    <w:rsid w:val="00F74326"/>
    <w:rsid w:val="00F7457D"/>
    <w:rsid w:val="00F7467E"/>
    <w:rsid w:val="00F747CD"/>
    <w:rsid w:val="00F747EB"/>
    <w:rsid w:val="00F748D7"/>
    <w:rsid w:val="00F748FA"/>
    <w:rsid w:val="00F74952"/>
    <w:rsid w:val="00F74961"/>
    <w:rsid w:val="00F74BA4"/>
    <w:rsid w:val="00F74C3E"/>
    <w:rsid w:val="00F74F16"/>
    <w:rsid w:val="00F750C9"/>
    <w:rsid w:val="00F75537"/>
    <w:rsid w:val="00F755C0"/>
    <w:rsid w:val="00F75641"/>
    <w:rsid w:val="00F75778"/>
    <w:rsid w:val="00F75818"/>
    <w:rsid w:val="00F7581B"/>
    <w:rsid w:val="00F7583D"/>
    <w:rsid w:val="00F75AA5"/>
    <w:rsid w:val="00F75B55"/>
    <w:rsid w:val="00F75CCC"/>
    <w:rsid w:val="00F75D13"/>
    <w:rsid w:val="00F75E11"/>
    <w:rsid w:val="00F75E9E"/>
    <w:rsid w:val="00F75EFE"/>
    <w:rsid w:val="00F75F8A"/>
    <w:rsid w:val="00F75FED"/>
    <w:rsid w:val="00F7616B"/>
    <w:rsid w:val="00F761E6"/>
    <w:rsid w:val="00F76206"/>
    <w:rsid w:val="00F76662"/>
    <w:rsid w:val="00F76785"/>
    <w:rsid w:val="00F767BF"/>
    <w:rsid w:val="00F76820"/>
    <w:rsid w:val="00F76CB1"/>
    <w:rsid w:val="00F76CE8"/>
    <w:rsid w:val="00F76DB1"/>
    <w:rsid w:val="00F770AB"/>
    <w:rsid w:val="00F77122"/>
    <w:rsid w:val="00F77144"/>
    <w:rsid w:val="00F772E5"/>
    <w:rsid w:val="00F77403"/>
    <w:rsid w:val="00F77762"/>
    <w:rsid w:val="00F7784F"/>
    <w:rsid w:val="00F77A0E"/>
    <w:rsid w:val="00F77B56"/>
    <w:rsid w:val="00F77BAC"/>
    <w:rsid w:val="00F77C62"/>
    <w:rsid w:val="00F77F8D"/>
    <w:rsid w:val="00F802BC"/>
    <w:rsid w:val="00F802D5"/>
    <w:rsid w:val="00F80304"/>
    <w:rsid w:val="00F8032F"/>
    <w:rsid w:val="00F80334"/>
    <w:rsid w:val="00F80364"/>
    <w:rsid w:val="00F803D8"/>
    <w:rsid w:val="00F80608"/>
    <w:rsid w:val="00F807BD"/>
    <w:rsid w:val="00F808B0"/>
    <w:rsid w:val="00F80B05"/>
    <w:rsid w:val="00F80B43"/>
    <w:rsid w:val="00F80D82"/>
    <w:rsid w:val="00F81221"/>
    <w:rsid w:val="00F81361"/>
    <w:rsid w:val="00F815D1"/>
    <w:rsid w:val="00F816D7"/>
    <w:rsid w:val="00F818CC"/>
    <w:rsid w:val="00F81982"/>
    <w:rsid w:val="00F819F0"/>
    <w:rsid w:val="00F81AE5"/>
    <w:rsid w:val="00F81B06"/>
    <w:rsid w:val="00F81B8E"/>
    <w:rsid w:val="00F8207E"/>
    <w:rsid w:val="00F820AD"/>
    <w:rsid w:val="00F8223C"/>
    <w:rsid w:val="00F82280"/>
    <w:rsid w:val="00F822AB"/>
    <w:rsid w:val="00F822BB"/>
    <w:rsid w:val="00F824B0"/>
    <w:rsid w:val="00F824DD"/>
    <w:rsid w:val="00F82562"/>
    <w:rsid w:val="00F82669"/>
    <w:rsid w:val="00F82776"/>
    <w:rsid w:val="00F82D05"/>
    <w:rsid w:val="00F82E71"/>
    <w:rsid w:val="00F82F98"/>
    <w:rsid w:val="00F83014"/>
    <w:rsid w:val="00F83093"/>
    <w:rsid w:val="00F8311F"/>
    <w:rsid w:val="00F831A7"/>
    <w:rsid w:val="00F83222"/>
    <w:rsid w:val="00F835BD"/>
    <w:rsid w:val="00F8381F"/>
    <w:rsid w:val="00F83866"/>
    <w:rsid w:val="00F83915"/>
    <w:rsid w:val="00F8393D"/>
    <w:rsid w:val="00F839A5"/>
    <w:rsid w:val="00F83C06"/>
    <w:rsid w:val="00F83D0E"/>
    <w:rsid w:val="00F83E50"/>
    <w:rsid w:val="00F84105"/>
    <w:rsid w:val="00F842B2"/>
    <w:rsid w:val="00F84324"/>
    <w:rsid w:val="00F847FF"/>
    <w:rsid w:val="00F84B64"/>
    <w:rsid w:val="00F84DE0"/>
    <w:rsid w:val="00F84E56"/>
    <w:rsid w:val="00F84F48"/>
    <w:rsid w:val="00F84F5C"/>
    <w:rsid w:val="00F84F60"/>
    <w:rsid w:val="00F85031"/>
    <w:rsid w:val="00F85250"/>
    <w:rsid w:val="00F85320"/>
    <w:rsid w:val="00F85352"/>
    <w:rsid w:val="00F85369"/>
    <w:rsid w:val="00F854A3"/>
    <w:rsid w:val="00F858F4"/>
    <w:rsid w:val="00F859BE"/>
    <w:rsid w:val="00F859C5"/>
    <w:rsid w:val="00F85B0D"/>
    <w:rsid w:val="00F85B84"/>
    <w:rsid w:val="00F85CCD"/>
    <w:rsid w:val="00F85D68"/>
    <w:rsid w:val="00F85F88"/>
    <w:rsid w:val="00F85FE2"/>
    <w:rsid w:val="00F860AD"/>
    <w:rsid w:val="00F86322"/>
    <w:rsid w:val="00F8636D"/>
    <w:rsid w:val="00F8678F"/>
    <w:rsid w:val="00F8694F"/>
    <w:rsid w:val="00F86959"/>
    <w:rsid w:val="00F86976"/>
    <w:rsid w:val="00F869E7"/>
    <w:rsid w:val="00F86AEB"/>
    <w:rsid w:val="00F86CC4"/>
    <w:rsid w:val="00F870DB"/>
    <w:rsid w:val="00F8710B"/>
    <w:rsid w:val="00F87218"/>
    <w:rsid w:val="00F87254"/>
    <w:rsid w:val="00F8737D"/>
    <w:rsid w:val="00F873EE"/>
    <w:rsid w:val="00F8742D"/>
    <w:rsid w:val="00F874DB"/>
    <w:rsid w:val="00F8796D"/>
    <w:rsid w:val="00F87A15"/>
    <w:rsid w:val="00F87D81"/>
    <w:rsid w:val="00F90019"/>
    <w:rsid w:val="00F901F9"/>
    <w:rsid w:val="00F9021F"/>
    <w:rsid w:val="00F90275"/>
    <w:rsid w:val="00F9074F"/>
    <w:rsid w:val="00F90AD3"/>
    <w:rsid w:val="00F90B5B"/>
    <w:rsid w:val="00F90D0D"/>
    <w:rsid w:val="00F90D62"/>
    <w:rsid w:val="00F90FEE"/>
    <w:rsid w:val="00F912EF"/>
    <w:rsid w:val="00F9147F"/>
    <w:rsid w:val="00F91665"/>
    <w:rsid w:val="00F91739"/>
    <w:rsid w:val="00F9179B"/>
    <w:rsid w:val="00F91A2B"/>
    <w:rsid w:val="00F91A42"/>
    <w:rsid w:val="00F91D48"/>
    <w:rsid w:val="00F91D5C"/>
    <w:rsid w:val="00F92095"/>
    <w:rsid w:val="00F920AF"/>
    <w:rsid w:val="00F92591"/>
    <w:rsid w:val="00F9259E"/>
    <w:rsid w:val="00F925A0"/>
    <w:rsid w:val="00F927BB"/>
    <w:rsid w:val="00F92966"/>
    <w:rsid w:val="00F929D0"/>
    <w:rsid w:val="00F92A50"/>
    <w:rsid w:val="00F92A93"/>
    <w:rsid w:val="00F92AC5"/>
    <w:rsid w:val="00F92DD3"/>
    <w:rsid w:val="00F92F01"/>
    <w:rsid w:val="00F92F14"/>
    <w:rsid w:val="00F930C3"/>
    <w:rsid w:val="00F9370C"/>
    <w:rsid w:val="00F93C68"/>
    <w:rsid w:val="00F93D7B"/>
    <w:rsid w:val="00F93FE0"/>
    <w:rsid w:val="00F9424E"/>
    <w:rsid w:val="00F94345"/>
    <w:rsid w:val="00F943BA"/>
    <w:rsid w:val="00F9469F"/>
    <w:rsid w:val="00F94875"/>
    <w:rsid w:val="00F949B0"/>
    <w:rsid w:val="00F949D6"/>
    <w:rsid w:val="00F94A9A"/>
    <w:rsid w:val="00F94C0A"/>
    <w:rsid w:val="00F94D64"/>
    <w:rsid w:val="00F94D8D"/>
    <w:rsid w:val="00F94DB0"/>
    <w:rsid w:val="00F953D8"/>
    <w:rsid w:val="00F9544B"/>
    <w:rsid w:val="00F955DE"/>
    <w:rsid w:val="00F9583C"/>
    <w:rsid w:val="00F95F7E"/>
    <w:rsid w:val="00F9606D"/>
    <w:rsid w:val="00F96297"/>
    <w:rsid w:val="00F964D4"/>
    <w:rsid w:val="00F964FC"/>
    <w:rsid w:val="00F96768"/>
    <w:rsid w:val="00F9699C"/>
    <w:rsid w:val="00F96C36"/>
    <w:rsid w:val="00F96D72"/>
    <w:rsid w:val="00F96D9D"/>
    <w:rsid w:val="00F96EA8"/>
    <w:rsid w:val="00F96EED"/>
    <w:rsid w:val="00F96F8A"/>
    <w:rsid w:val="00F96FCD"/>
    <w:rsid w:val="00F9709F"/>
    <w:rsid w:val="00F97420"/>
    <w:rsid w:val="00F97469"/>
    <w:rsid w:val="00F974C4"/>
    <w:rsid w:val="00F97669"/>
    <w:rsid w:val="00F976C5"/>
    <w:rsid w:val="00F976FF"/>
    <w:rsid w:val="00F978E4"/>
    <w:rsid w:val="00F9799D"/>
    <w:rsid w:val="00F97C55"/>
    <w:rsid w:val="00F97EB5"/>
    <w:rsid w:val="00F97F62"/>
    <w:rsid w:val="00FA001E"/>
    <w:rsid w:val="00FA005F"/>
    <w:rsid w:val="00FA00DF"/>
    <w:rsid w:val="00FA01C6"/>
    <w:rsid w:val="00FA0246"/>
    <w:rsid w:val="00FA0288"/>
    <w:rsid w:val="00FA0346"/>
    <w:rsid w:val="00FA0552"/>
    <w:rsid w:val="00FA0864"/>
    <w:rsid w:val="00FA094F"/>
    <w:rsid w:val="00FA0951"/>
    <w:rsid w:val="00FA09DD"/>
    <w:rsid w:val="00FA0B2C"/>
    <w:rsid w:val="00FA0B77"/>
    <w:rsid w:val="00FA0C8C"/>
    <w:rsid w:val="00FA0D09"/>
    <w:rsid w:val="00FA0D48"/>
    <w:rsid w:val="00FA0E04"/>
    <w:rsid w:val="00FA0E6A"/>
    <w:rsid w:val="00FA0F18"/>
    <w:rsid w:val="00FA13FF"/>
    <w:rsid w:val="00FA155A"/>
    <w:rsid w:val="00FA1748"/>
    <w:rsid w:val="00FA1814"/>
    <w:rsid w:val="00FA1AC4"/>
    <w:rsid w:val="00FA1ADC"/>
    <w:rsid w:val="00FA1D9B"/>
    <w:rsid w:val="00FA1DA9"/>
    <w:rsid w:val="00FA1E39"/>
    <w:rsid w:val="00FA1E5B"/>
    <w:rsid w:val="00FA254E"/>
    <w:rsid w:val="00FA2595"/>
    <w:rsid w:val="00FA2696"/>
    <w:rsid w:val="00FA28D3"/>
    <w:rsid w:val="00FA2D16"/>
    <w:rsid w:val="00FA2D3B"/>
    <w:rsid w:val="00FA3117"/>
    <w:rsid w:val="00FA3232"/>
    <w:rsid w:val="00FA3527"/>
    <w:rsid w:val="00FA3541"/>
    <w:rsid w:val="00FA35AD"/>
    <w:rsid w:val="00FA35DD"/>
    <w:rsid w:val="00FA366D"/>
    <w:rsid w:val="00FA380B"/>
    <w:rsid w:val="00FA3A5F"/>
    <w:rsid w:val="00FA3A9B"/>
    <w:rsid w:val="00FA3B09"/>
    <w:rsid w:val="00FA3E03"/>
    <w:rsid w:val="00FA3EAB"/>
    <w:rsid w:val="00FA3FC5"/>
    <w:rsid w:val="00FA4081"/>
    <w:rsid w:val="00FA4271"/>
    <w:rsid w:val="00FA44E5"/>
    <w:rsid w:val="00FA4511"/>
    <w:rsid w:val="00FA45CA"/>
    <w:rsid w:val="00FA4834"/>
    <w:rsid w:val="00FA4996"/>
    <w:rsid w:val="00FA4AD1"/>
    <w:rsid w:val="00FA4AD7"/>
    <w:rsid w:val="00FA4B91"/>
    <w:rsid w:val="00FA4C28"/>
    <w:rsid w:val="00FA4CBD"/>
    <w:rsid w:val="00FA4CE5"/>
    <w:rsid w:val="00FA4D35"/>
    <w:rsid w:val="00FA5102"/>
    <w:rsid w:val="00FA52F4"/>
    <w:rsid w:val="00FA5306"/>
    <w:rsid w:val="00FA5554"/>
    <w:rsid w:val="00FA561F"/>
    <w:rsid w:val="00FA58F3"/>
    <w:rsid w:val="00FA591D"/>
    <w:rsid w:val="00FA5A04"/>
    <w:rsid w:val="00FA5A5B"/>
    <w:rsid w:val="00FA5BA0"/>
    <w:rsid w:val="00FA5BB1"/>
    <w:rsid w:val="00FA5C59"/>
    <w:rsid w:val="00FA5DCD"/>
    <w:rsid w:val="00FA5E04"/>
    <w:rsid w:val="00FA5E51"/>
    <w:rsid w:val="00FA5E7C"/>
    <w:rsid w:val="00FA5FC7"/>
    <w:rsid w:val="00FA6069"/>
    <w:rsid w:val="00FA631F"/>
    <w:rsid w:val="00FA6480"/>
    <w:rsid w:val="00FA658F"/>
    <w:rsid w:val="00FA68F6"/>
    <w:rsid w:val="00FA6963"/>
    <w:rsid w:val="00FA6A20"/>
    <w:rsid w:val="00FA6BB2"/>
    <w:rsid w:val="00FA6C44"/>
    <w:rsid w:val="00FA6CC6"/>
    <w:rsid w:val="00FA6E36"/>
    <w:rsid w:val="00FA7163"/>
    <w:rsid w:val="00FA74AB"/>
    <w:rsid w:val="00FA74D3"/>
    <w:rsid w:val="00FA74DE"/>
    <w:rsid w:val="00FA7501"/>
    <w:rsid w:val="00FA7652"/>
    <w:rsid w:val="00FA7811"/>
    <w:rsid w:val="00FA7854"/>
    <w:rsid w:val="00FA7B7D"/>
    <w:rsid w:val="00FA7EC0"/>
    <w:rsid w:val="00FA7F8D"/>
    <w:rsid w:val="00FA7FAA"/>
    <w:rsid w:val="00FB0163"/>
    <w:rsid w:val="00FB0335"/>
    <w:rsid w:val="00FB03FE"/>
    <w:rsid w:val="00FB0545"/>
    <w:rsid w:val="00FB0A08"/>
    <w:rsid w:val="00FB0A32"/>
    <w:rsid w:val="00FB0CD5"/>
    <w:rsid w:val="00FB0D22"/>
    <w:rsid w:val="00FB0D31"/>
    <w:rsid w:val="00FB1354"/>
    <w:rsid w:val="00FB1367"/>
    <w:rsid w:val="00FB13EA"/>
    <w:rsid w:val="00FB156B"/>
    <w:rsid w:val="00FB15BC"/>
    <w:rsid w:val="00FB16E4"/>
    <w:rsid w:val="00FB16FB"/>
    <w:rsid w:val="00FB1BD9"/>
    <w:rsid w:val="00FB1F43"/>
    <w:rsid w:val="00FB1F55"/>
    <w:rsid w:val="00FB2165"/>
    <w:rsid w:val="00FB21E6"/>
    <w:rsid w:val="00FB2360"/>
    <w:rsid w:val="00FB250C"/>
    <w:rsid w:val="00FB2591"/>
    <w:rsid w:val="00FB2662"/>
    <w:rsid w:val="00FB2AA8"/>
    <w:rsid w:val="00FB2B54"/>
    <w:rsid w:val="00FB2E2D"/>
    <w:rsid w:val="00FB2FEF"/>
    <w:rsid w:val="00FB307D"/>
    <w:rsid w:val="00FB338F"/>
    <w:rsid w:val="00FB3587"/>
    <w:rsid w:val="00FB3616"/>
    <w:rsid w:val="00FB3659"/>
    <w:rsid w:val="00FB3916"/>
    <w:rsid w:val="00FB3C51"/>
    <w:rsid w:val="00FB3CBB"/>
    <w:rsid w:val="00FB3CC8"/>
    <w:rsid w:val="00FB3CE9"/>
    <w:rsid w:val="00FB3D13"/>
    <w:rsid w:val="00FB3D70"/>
    <w:rsid w:val="00FB3F0C"/>
    <w:rsid w:val="00FB4010"/>
    <w:rsid w:val="00FB4553"/>
    <w:rsid w:val="00FB4753"/>
    <w:rsid w:val="00FB49DE"/>
    <w:rsid w:val="00FB4CDF"/>
    <w:rsid w:val="00FB4EB7"/>
    <w:rsid w:val="00FB4F41"/>
    <w:rsid w:val="00FB5477"/>
    <w:rsid w:val="00FB55C0"/>
    <w:rsid w:val="00FB5732"/>
    <w:rsid w:val="00FB5947"/>
    <w:rsid w:val="00FB59D9"/>
    <w:rsid w:val="00FB5A14"/>
    <w:rsid w:val="00FB5D64"/>
    <w:rsid w:val="00FB5DB9"/>
    <w:rsid w:val="00FB5EE4"/>
    <w:rsid w:val="00FB60FB"/>
    <w:rsid w:val="00FB668A"/>
    <w:rsid w:val="00FB6864"/>
    <w:rsid w:val="00FB6AE6"/>
    <w:rsid w:val="00FB73FC"/>
    <w:rsid w:val="00FB7461"/>
    <w:rsid w:val="00FB74F9"/>
    <w:rsid w:val="00FB7661"/>
    <w:rsid w:val="00FB76B5"/>
    <w:rsid w:val="00FB7899"/>
    <w:rsid w:val="00FB793E"/>
    <w:rsid w:val="00FB79F8"/>
    <w:rsid w:val="00FC0293"/>
    <w:rsid w:val="00FC0336"/>
    <w:rsid w:val="00FC043B"/>
    <w:rsid w:val="00FC0442"/>
    <w:rsid w:val="00FC04BD"/>
    <w:rsid w:val="00FC0CCF"/>
    <w:rsid w:val="00FC0EB8"/>
    <w:rsid w:val="00FC0F0E"/>
    <w:rsid w:val="00FC0FDC"/>
    <w:rsid w:val="00FC0FDD"/>
    <w:rsid w:val="00FC11DC"/>
    <w:rsid w:val="00FC166E"/>
    <w:rsid w:val="00FC1819"/>
    <w:rsid w:val="00FC1823"/>
    <w:rsid w:val="00FC1B68"/>
    <w:rsid w:val="00FC1E46"/>
    <w:rsid w:val="00FC1F33"/>
    <w:rsid w:val="00FC1F6D"/>
    <w:rsid w:val="00FC1F94"/>
    <w:rsid w:val="00FC2222"/>
    <w:rsid w:val="00FC2274"/>
    <w:rsid w:val="00FC2776"/>
    <w:rsid w:val="00FC293C"/>
    <w:rsid w:val="00FC29B1"/>
    <w:rsid w:val="00FC2AF8"/>
    <w:rsid w:val="00FC2BB5"/>
    <w:rsid w:val="00FC2C0F"/>
    <w:rsid w:val="00FC2D96"/>
    <w:rsid w:val="00FC2E73"/>
    <w:rsid w:val="00FC2FCF"/>
    <w:rsid w:val="00FC2FDF"/>
    <w:rsid w:val="00FC3284"/>
    <w:rsid w:val="00FC3400"/>
    <w:rsid w:val="00FC341B"/>
    <w:rsid w:val="00FC35B9"/>
    <w:rsid w:val="00FC35E7"/>
    <w:rsid w:val="00FC3609"/>
    <w:rsid w:val="00FC365E"/>
    <w:rsid w:val="00FC3694"/>
    <w:rsid w:val="00FC39CC"/>
    <w:rsid w:val="00FC3C59"/>
    <w:rsid w:val="00FC4158"/>
    <w:rsid w:val="00FC41D0"/>
    <w:rsid w:val="00FC42E2"/>
    <w:rsid w:val="00FC43A5"/>
    <w:rsid w:val="00FC48B2"/>
    <w:rsid w:val="00FC4A43"/>
    <w:rsid w:val="00FC4A6B"/>
    <w:rsid w:val="00FC4B2A"/>
    <w:rsid w:val="00FC4BF3"/>
    <w:rsid w:val="00FC4C53"/>
    <w:rsid w:val="00FC4CB2"/>
    <w:rsid w:val="00FC4D62"/>
    <w:rsid w:val="00FC4F1A"/>
    <w:rsid w:val="00FC515F"/>
    <w:rsid w:val="00FC526C"/>
    <w:rsid w:val="00FC52A0"/>
    <w:rsid w:val="00FC5540"/>
    <w:rsid w:val="00FC5559"/>
    <w:rsid w:val="00FC5C33"/>
    <w:rsid w:val="00FC5F14"/>
    <w:rsid w:val="00FC5F1B"/>
    <w:rsid w:val="00FC5FF5"/>
    <w:rsid w:val="00FC606B"/>
    <w:rsid w:val="00FC6309"/>
    <w:rsid w:val="00FC6517"/>
    <w:rsid w:val="00FC694C"/>
    <w:rsid w:val="00FC6A8B"/>
    <w:rsid w:val="00FC6A8D"/>
    <w:rsid w:val="00FC6CF9"/>
    <w:rsid w:val="00FC6D3F"/>
    <w:rsid w:val="00FC7290"/>
    <w:rsid w:val="00FC734C"/>
    <w:rsid w:val="00FC7604"/>
    <w:rsid w:val="00FC7677"/>
    <w:rsid w:val="00FC76FF"/>
    <w:rsid w:val="00FC7712"/>
    <w:rsid w:val="00FC7718"/>
    <w:rsid w:val="00FC7932"/>
    <w:rsid w:val="00FC7B1C"/>
    <w:rsid w:val="00FC7C4A"/>
    <w:rsid w:val="00FC7FA6"/>
    <w:rsid w:val="00FD00D9"/>
    <w:rsid w:val="00FD0371"/>
    <w:rsid w:val="00FD05A0"/>
    <w:rsid w:val="00FD05D6"/>
    <w:rsid w:val="00FD06F0"/>
    <w:rsid w:val="00FD0782"/>
    <w:rsid w:val="00FD0951"/>
    <w:rsid w:val="00FD0A84"/>
    <w:rsid w:val="00FD0EE9"/>
    <w:rsid w:val="00FD1147"/>
    <w:rsid w:val="00FD13B8"/>
    <w:rsid w:val="00FD13DB"/>
    <w:rsid w:val="00FD13F3"/>
    <w:rsid w:val="00FD180C"/>
    <w:rsid w:val="00FD1966"/>
    <w:rsid w:val="00FD1DEB"/>
    <w:rsid w:val="00FD1E30"/>
    <w:rsid w:val="00FD1F0B"/>
    <w:rsid w:val="00FD2002"/>
    <w:rsid w:val="00FD245A"/>
    <w:rsid w:val="00FD2487"/>
    <w:rsid w:val="00FD27E0"/>
    <w:rsid w:val="00FD29CC"/>
    <w:rsid w:val="00FD2D44"/>
    <w:rsid w:val="00FD2D50"/>
    <w:rsid w:val="00FD2ED5"/>
    <w:rsid w:val="00FD2F9B"/>
    <w:rsid w:val="00FD34FA"/>
    <w:rsid w:val="00FD3689"/>
    <w:rsid w:val="00FD38C1"/>
    <w:rsid w:val="00FD3AD1"/>
    <w:rsid w:val="00FD3CF0"/>
    <w:rsid w:val="00FD3EA2"/>
    <w:rsid w:val="00FD42AC"/>
    <w:rsid w:val="00FD44A0"/>
    <w:rsid w:val="00FD4932"/>
    <w:rsid w:val="00FD4B46"/>
    <w:rsid w:val="00FD4D75"/>
    <w:rsid w:val="00FD4E45"/>
    <w:rsid w:val="00FD4F60"/>
    <w:rsid w:val="00FD51DC"/>
    <w:rsid w:val="00FD529D"/>
    <w:rsid w:val="00FD52E0"/>
    <w:rsid w:val="00FD5539"/>
    <w:rsid w:val="00FD55F3"/>
    <w:rsid w:val="00FD566B"/>
    <w:rsid w:val="00FD56B9"/>
    <w:rsid w:val="00FD57CE"/>
    <w:rsid w:val="00FD5C4D"/>
    <w:rsid w:val="00FD5DBA"/>
    <w:rsid w:val="00FD5E47"/>
    <w:rsid w:val="00FD5E5E"/>
    <w:rsid w:val="00FD5F73"/>
    <w:rsid w:val="00FD62A2"/>
    <w:rsid w:val="00FD66C8"/>
    <w:rsid w:val="00FD6924"/>
    <w:rsid w:val="00FD69EC"/>
    <w:rsid w:val="00FD6B6D"/>
    <w:rsid w:val="00FD6C28"/>
    <w:rsid w:val="00FD6DD4"/>
    <w:rsid w:val="00FD6E2E"/>
    <w:rsid w:val="00FD7111"/>
    <w:rsid w:val="00FD712C"/>
    <w:rsid w:val="00FD7320"/>
    <w:rsid w:val="00FD738D"/>
    <w:rsid w:val="00FD7456"/>
    <w:rsid w:val="00FD7482"/>
    <w:rsid w:val="00FD74F9"/>
    <w:rsid w:val="00FD74FE"/>
    <w:rsid w:val="00FD766A"/>
    <w:rsid w:val="00FD79ED"/>
    <w:rsid w:val="00FD7A39"/>
    <w:rsid w:val="00FD7AAC"/>
    <w:rsid w:val="00FD7CF0"/>
    <w:rsid w:val="00FD7EAB"/>
    <w:rsid w:val="00FE0069"/>
    <w:rsid w:val="00FE0104"/>
    <w:rsid w:val="00FE02BC"/>
    <w:rsid w:val="00FE0349"/>
    <w:rsid w:val="00FE0399"/>
    <w:rsid w:val="00FE0470"/>
    <w:rsid w:val="00FE0665"/>
    <w:rsid w:val="00FE0A08"/>
    <w:rsid w:val="00FE0B16"/>
    <w:rsid w:val="00FE10C6"/>
    <w:rsid w:val="00FE112C"/>
    <w:rsid w:val="00FE1130"/>
    <w:rsid w:val="00FE11EA"/>
    <w:rsid w:val="00FE1220"/>
    <w:rsid w:val="00FE129E"/>
    <w:rsid w:val="00FE1336"/>
    <w:rsid w:val="00FE1671"/>
    <w:rsid w:val="00FE16D9"/>
    <w:rsid w:val="00FE1952"/>
    <w:rsid w:val="00FE1B1D"/>
    <w:rsid w:val="00FE1BAD"/>
    <w:rsid w:val="00FE1BDA"/>
    <w:rsid w:val="00FE1D05"/>
    <w:rsid w:val="00FE1DF6"/>
    <w:rsid w:val="00FE1EC6"/>
    <w:rsid w:val="00FE1F10"/>
    <w:rsid w:val="00FE2052"/>
    <w:rsid w:val="00FE2055"/>
    <w:rsid w:val="00FE2915"/>
    <w:rsid w:val="00FE2C5B"/>
    <w:rsid w:val="00FE2C9A"/>
    <w:rsid w:val="00FE2D01"/>
    <w:rsid w:val="00FE2DFC"/>
    <w:rsid w:val="00FE2FED"/>
    <w:rsid w:val="00FE33DD"/>
    <w:rsid w:val="00FE365B"/>
    <w:rsid w:val="00FE3707"/>
    <w:rsid w:val="00FE3942"/>
    <w:rsid w:val="00FE39AD"/>
    <w:rsid w:val="00FE3FF5"/>
    <w:rsid w:val="00FE400A"/>
    <w:rsid w:val="00FE4017"/>
    <w:rsid w:val="00FE43AE"/>
    <w:rsid w:val="00FE444F"/>
    <w:rsid w:val="00FE460D"/>
    <w:rsid w:val="00FE46CC"/>
    <w:rsid w:val="00FE49C4"/>
    <w:rsid w:val="00FE4A90"/>
    <w:rsid w:val="00FE4AF8"/>
    <w:rsid w:val="00FE4BA1"/>
    <w:rsid w:val="00FE4C89"/>
    <w:rsid w:val="00FE5006"/>
    <w:rsid w:val="00FE539E"/>
    <w:rsid w:val="00FE53A3"/>
    <w:rsid w:val="00FE53DE"/>
    <w:rsid w:val="00FE54E9"/>
    <w:rsid w:val="00FE5661"/>
    <w:rsid w:val="00FE56B3"/>
    <w:rsid w:val="00FE57B8"/>
    <w:rsid w:val="00FE57C9"/>
    <w:rsid w:val="00FE5A7E"/>
    <w:rsid w:val="00FE5A9E"/>
    <w:rsid w:val="00FE5AFB"/>
    <w:rsid w:val="00FE5B58"/>
    <w:rsid w:val="00FE5C3C"/>
    <w:rsid w:val="00FE5FE1"/>
    <w:rsid w:val="00FE692F"/>
    <w:rsid w:val="00FE69A1"/>
    <w:rsid w:val="00FE69C8"/>
    <w:rsid w:val="00FE6A81"/>
    <w:rsid w:val="00FE6B3F"/>
    <w:rsid w:val="00FE6D7A"/>
    <w:rsid w:val="00FE6EFB"/>
    <w:rsid w:val="00FE6F39"/>
    <w:rsid w:val="00FE7015"/>
    <w:rsid w:val="00FE7267"/>
    <w:rsid w:val="00FE7276"/>
    <w:rsid w:val="00FE743B"/>
    <w:rsid w:val="00FE761B"/>
    <w:rsid w:val="00FE7638"/>
    <w:rsid w:val="00FE7703"/>
    <w:rsid w:val="00FE781F"/>
    <w:rsid w:val="00FE7CFA"/>
    <w:rsid w:val="00FE7D31"/>
    <w:rsid w:val="00FF0065"/>
    <w:rsid w:val="00FF0099"/>
    <w:rsid w:val="00FF01C0"/>
    <w:rsid w:val="00FF03AE"/>
    <w:rsid w:val="00FF0554"/>
    <w:rsid w:val="00FF0A12"/>
    <w:rsid w:val="00FF0E2D"/>
    <w:rsid w:val="00FF0FE9"/>
    <w:rsid w:val="00FF114B"/>
    <w:rsid w:val="00FF15C1"/>
    <w:rsid w:val="00FF1A7C"/>
    <w:rsid w:val="00FF1DD0"/>
    <w:rsid w:val="00FF1F0A"/>
    <w:rsid w:val="00FF1F35"/>
    <w:rsid w:val="00FF1FD9"/>
    <w:rsid w:val="00FF23C0"/>
    <w:rsid w:val="00FF24D2"/>
    <w:rsid w:val="00FF2710"/>
    <w:rsid w:val="00FF2740"/>
    <w:rsid w:val="00FF27C4"/>
    <w:rsid w:val="00FF29AB"/>
    <w:rsid w:val="00FF2A12"/>
    <w:rsid w:val="00FF2B5D"/>
    <w:rsid w:val="00FF2D02"/>
    <w:rsid w:val="00FF2D56"/>
    <w:rsid w:val="00FF2E23"/>
    <w:rsid w:val="00FF2FE8"/>
    <w:rsid w:val="00FF3147"/>
    <w:rsid w:val="00FF32DF"/>
    <w:rsid w:val="00FF34B2"/>
    <w:rsid w:val="00FF351B"/>
    <w:rsid w:val="00FF3609"/>
    <w:rsid w:val="00FF383B"/>
    <w:rsid w:val="00FF38D1"/>
    <w:rsid w:val="00FF39AD"/>
    <w:rsid w:val="00FF39D2"/>
    <w:rsid w:val="00FF3ABF"/>
    <w:rsid w:val="00FF3B1F"/>
    <w:rsid w:val="00FF3BF0"/>
    <w:rsid w:val="00FF40D1"/>
    <w:rsid w:val="00FF418C"/>
    <w:rsid w:val="00FF4540"/>
    <w:rsid w:val="00FF4565"/>
    <w:rsid w:val="00FF4566"/>
    <w:rsid w:val="00FF4637"/>
    <w:rsid w:val="00FF4668"/>
    <w:rsid w:val="00FF47AC"/>
    <w:rsid w:val="00FF47FA"/>
    <w:rsid w:val="00FF48C3"/>
    <w:rsid w:val="00FF4B1C"/>
    <w:rsid w:val="00FF4C98"/>
    <w:rsid w:val="00FF4E93"/>
    <w:rsid w:val="00FF50A7"/>
    <w:rsid w:val="00FF5188"/>
    <w:rsid w:val="00FF5413"/>
    <w:rsid w:val="00FF57D8"/>
    <w:rsid w:val="00FF5886"/>
    <w:rsid w:val="00FF58E9"/>
    <w:rsid w:val="00FF5B85"/>
    <w:rsid w:val="00FF5BCF"/>
    <w:rsid w:val="00FF5CCC"/>
    <w:rsid w:val="00FF5D86"/>
    <w:rsid w:val="00FF6514"/>
    <w:rsid w:val="00FF65AF"/>
    <w:rsid w:val="00FF68B6"/>
    <w:rsid w:val="00FF6A72"/>
    <w:rsid w:val="00FF6B98"/>
    <w:rsid w:val="00FF6CEF"/>
    <w:rsid w:val="00FF6D83"/>
    <w:rsid w:val="00FF6DBB"/>
    <w:rsid w:val="00FF6E0A"/>
    <w:rsid w:val="00FF6FFF"/>
    <w:rsid w:val="00FF70C2"/>
    <w:rsid w:val="00FF70CA"/>
    <w:rsid w:val="00FF71AA"/>
    <w:rsid w:val="00FF7294"/>
    <w:rsid w:val="00FF72EA"/>
    <w:rsid w:val="00FF73A2"/>
    <w:rsid w:val="00FF743D"/>
    <w:rsid w:val="00FF763C"/>
    <w:rsid w:val="00FF78A0"/>
    <w:rsid w:val="00FF7A7B"/>
    <w:rsid w:val="00FF7B0A"/>
    <w:rsid w:val="00FF7BBF"/>
    <w:rsid w:val="00FF7BFE"/>
    <w:rsid w:val="00FF7C42"/>
    <w:rsid w:val="00FF7E4F"/>
    <w:rsid w:val="01236CF1"/>
    <w:rsid w:val="012A3F25"/>
    <w:rsid w:val="01A19784"/>
    <w:rsid w:val="01A5B46B"/>
    <w:rsid w:val="01CBD290"/>
    <w:rsid w:val="01DB5385"/>
    <w:rsid w:val="02101CD2"/>
    <w:rsid w:val="02392BBD"/>
    <w:rsid w:val="025153BA"/>
    <w:rsid w:val="02704A80"/>
    <w:rsid w:val="02821C77"/>
    <w:rsid w:val="028CC315"/>
    <w:rsid w:val="02DADFC8"/>
    <w:rsid w:val="02FB9A48"/>
    <w:rsid w:val="02FFC886"/>
    <w:rsid w:val="0306E95C"/>
    <w:rsid w:val="0338AA2E"/>
    <w:rsid w:val="03543A08"/>
    <w:rsid w:val="037EBF51"/>
    <w:rsid w:val="038B3E57"/>
    <w:rsid w:val="038CE539"/>
    <w:rsid w:val="039A02C2"/>
    <w:rsid w:val="03A314B9"/>
    <w:rsid w:val="03B112EA"/>
    <w:rsid w:val="03BC7C39"/>
    <w:rsid w:val="03D6F323"/>
    <w:rsid w:val="03E2B5C4"/>
    <w:rsid w:val="03EBC9BD"/>
    <w:rsid w:val="03FAA865"/>
    <w:rsid w:val="040A9305"/>
    <w:rsid w:val="0425231F"/>
    <w:rsid w:val="043497C9"/>
    <w:rsid w:val="0459DE45"/>
    <w:rsid w:val="045DB005"/>
    <w:rsid w:val="046066FC"/>
    <w:rsid w:val="0476273C"/>
    <w:rsid w:val="0477850A"/>
    <w:rsid w:val="047BDAAD"/>
    <w:rsid w:val="04802AB1"/>
    <w:rsid w:val="048188F7"/>
    <w:rsid w:val="049F82AE"/>
    <w:rsid w:val="04A7BB3B"/>
    <w:rsid w:val="04B4BDA8"/>
    <w:rsid w:val="04EC44F7"/>
    <w:rsid w:val="050AF42F"/>
    <w:rsid w:val="05120770"/>
    <w:rsid w:val="0513D755"/>
    <w:rsid w:val="053F0836"/>
    <w:rsid w:val="0544EAEA"/>
    <w:rsid w:val="05793907"/>
    <w:rsid w:val="059CFA40"/>
    <w:rsid w:val="05A1F617"/>
    <w:rsid w:val="05C85E9C"/>
    <w:rsid w:val="05E9BF78"/>
    <w:rsid w:val="05F8C71F"/>
    <w:rsid w:val="0613556B"/>
    <w:rsid w:val="061445F7"/>
    <w:rsid w:val="06301B42"/>
    <w:rsid w:val="0635C707"/>
    <w:rsid w:val="063B5082"/>
    <w:rsid w:val="06472252"/>
    <w:rsid w:val="0647363E"/>
    <w:rsid w:val="065F3601"/>
    <w:rsid w:val="067110A3"/>
    <w:rsid w:val="0671BB7A"/>
    <w:rsid w:val="069F8C37"/>
    <w:rsid w:val="06A7899F"/>
    <w:rsid w:val="06AE6997"/>
    <w:rsid w:val="06B0E6AD"/>
    <w:rsid w:val="06BEF3D1"/>
    <w:rsid w:val="06F9D977"/>
    <w:rsid w:val="07410ABE"/>
    <w:rsid w:val="074997BB"/>
    <w:rsid w:val="0751EC20"/>
    <w:rsid w:val="076B522E"/>
    <w:rsid w:val="07721C98"/>
    <w:rsid w:val="078732C4"/>
    <w:rsid w:val="07B38CE4"/>
    <w:rsid w:val="07B7FB28"/>
    <w:rsid w:val="08117C41"/>
    <w:rsid w:val="083F4257"/>
    <w:rsid w:val="08478848"/>
    <w:rsid w:val="084B262D"/>
    <w:rsid w:val="08610D6B"/>
    <w:rsid w:val="087A0D8F"/>
    <w:rsid w:val="087B1934"/>
    <w:rsid w:val="089D42A9"/>
    <w:rsid w:val="08D974A7"/>
    <w:rsid w:val="08E251B9"/>
    <w:rsid w:val="09267EC9"/>
    <w:rsid w:val="0926AEE8"/>
    <w:rsid w:val="09644FA4"/>
    <w:rsid w:val="096A1E47"/>
    <w:rsid w:val="09CAB325"/>
    <w:rsid w:val="09D35C56"/>
    <w:rsid w:val="09DCFEC9"/>
    <w:rsid w:val="09F8F4F1"/>
    <w:rsid w:val="0A2B6F19"/>
    <w:rsid w:val="0A48B0FA"/>
    <w:rsid w:val="0A54911C"/>
    <w:rsid w:val="0AE8C077"/>
    <w:rsid w:val="0AEF3B06"/>
    <w:rsid w:val="0B1CD4FF"/>
    <w:rsid w:val="0B1ED22C"/>
    <w:rsid w:val="0B716B9B"/>
    <w:rsid w:val="0B755C93"/>
    <w:rsid w:val="0B7E5513"/>
    <w:rsid w:val="0BC9B7AD"/>
    <w:rsid w:val="0C312189"/>
    <w:rsid w:val="0C523D99"/>
    <w:rsid w:val="0C5D3038"/>
    <w:rsid w:val="0C66C8B1"/>
    <w:rsid w:val="0C6E56BA"/>
    <w:rsid w:val="0C72044E"/>
    <w:rsid w:val="0C7FD991"/>
    <w:rsid w:val="0CB0720A"/>
    <w:rsid w:val="0CC5507E"/>
    <w:rsid w:val="0CDDDFDE"/>
    <w:rsid w:val="0CE0DC7E"/>
    <w:rsid w:val="0D095600"/>
    <w:rsid w:val="0D1B245B"/>
    <w:rsid w:val="0D205A52"/>
    <w:rsid w:val="0D399F08"/>
    <w:rsid w:val="0D413060"/>
    <w:rsid w:val="0D42F385"/>
    <w:rsid w:val="0D6E4E5D"/>
    <w:rsid w:val="0DAEB1B9"/>
    <w:rsid w:val="0DBCCC92"/>
    <w:rsid w:val="0DC9D161"/>
    <w:rsid w:val="0E042A3B"/>
    <w:rsid w:val="0E105314"/>
    <w:rsid w:val="0E1583DF"/>
    <w:rsid w:val="0E2C4942"/>
    <w:rsid w:val="0E353707"/>
    <w:rsid w:val="0E378000"/>
    <w:rsid w:val="0E45EEC7"/>
    <w:rsid w:val="0E569CFA"/>
    <w:rsid w:val="0E6248DB"/>
    <w:rsid w:val="0E7CF632"/>
    <w:rsid w:val="0E9DB8AB"/>
    <w:rsid w:val="0EE11F67"/>
    <w:rsid w:val="0EF749B6"/>
    <w:rsid w:val="0EFF4AC0"/>
    <w:rsid w:val="0F0D0A2B"/>
    <w:rsid w:val="0F1AF22C"/>
    <w:rsid w:val="0F1D2540"/>
    <w:rsid w:val="0F1F92B1"/>
    <w:rsid w:val="0F26C64B"/>
    <w:rsid w:val="0F3F9089"/>
    <w:rsid w:val="0F7EE670"/>
    <w:rsid w:val="0F9B10E2"/>
    <w:rsid w:val="0F9E794D"/>
    <w:rsid w:val="0FA3ED3E"/>
    <w:rsid w:val="0FB2CAD4"/>
    <w:rsid w:val="0FDCC1AB"/>
    <w:rsid w:val="0FE8DE99"/>
    <w:rsid w:val="10009668"/>
    <w:rsid w:val="10227870"/>
    <w:rsid w:val="10276871"/>
    <w:rsid w:val="102DA2D0"/>
    <w:rsid w:val="1032DFFB"/>
    <w:rsid w:val="103312BB"/>
    <w:rsid w:val="104A6991"/>
    <w:rsid w:val="105C7116"/>
    <w:rsid w:val="1080E86C"/>
    <w:rsid w:val="10878068"/>
    <w:rsid w:val="108943BC"/>
    <w:rsid w:val="108E164F"/>
    <w:rsid w:val="109BAE80"/>
    <w:rsid w:val="10A135E8"/>
    <w:rsid w:val="10B72143"/>
    <w:rsid w:val="10BF8721"/>
    <w:rsid w:val="10CEB71D"/>
    <w:rsid w:val="10D22F01"/>
    <w:rsid w:val="10FA6101"/>
    <w:rsid w:val="11143C6B"/>
    <w:rsid w:val="111D965E"/>
    <w:rsid w:val="111E165C"/>
    <w:rsid w:val="1173ECD8"/>
    <w:rsid w:val="117E7EF1"/>
    <w:rsid w:val="1197B1E7"/>
    <w:rsid w:val="11A01E6D"/>
    <w:rsid w:val="120254C7"/>
    <w:rsid w:val="120D4C86"/>
    <w:rsid w:val="1224AE7B"/>
    <w:rsid w:val="124E0CBA"/>
    <w:rsid w:val="125C34EC"/>
    <w:rsid w:val="12638369"/>
    <w:rsid w:val="1265875F"/>
    <w:rsid w:val="128A0007"/>
    <w:rsid w:val="12951A01"/>
    <w:rsid w:val="129B3673"/>
    <w:rsid w:val="12A2181D"/>
    <w:rsid w:val="12D12363"/>
    <w:rsid w:val="132F8142"/>
    <w:rsid w:val="1332062A"/>
    <w:rsid w:val="13486448"/>
    <w:rsid w:val="134C2749"/>
    <w:rsid w:val="134CDB52"/>
    <w:rsid w:val="1366D860"/>
    <w:rsid w:val="136EC196"/>
    <w:rsid w:val="13941BCB"/>
    <w:rsid w:val="13AEAC8D"/>
    <w:rsid w:val="13AEF395"/>
    <w:rsid w:val="13BC9D86"/>
    <w:rsid w:val="13BF1821"/>
    <w:rsid w:val="13F59BBA"/>
    <w:rsid w:val="1401E756"/>
    <w:rsid w:val="14198954"/>
    <w:rsid w:val="142C50E9"/>
    <w:rsid w:val="143396C3"/>
    <w:rsid w:val="14373B06"/>
    <w:rsid w:val="143E7DB4"/>
    <w:rsid w:val="14446FA9"/>
    <w:rsid w:val="14518657"/>
    <w:rsid w:val="147E70F7"/>
    <w:rsid w:val="148E02E3"/>
    <w:rsid w:val="14A0FD91"/>
    <w:rsid w:val="14A7125F"/>
    <w:rsid w:val="14B75F5D"/>
    <w:rsid w:val="14C08C6F"/>
    <w:rsid w:val="14C512DE"/>
    <w:rsid w:val="14F4506A"/>
    <w:rsid w:val="1511322B"/>
    <w:rsid w:val="15394759"/>
    <w:rsid w:val="1539BED7"/>
    <w:rsid w:val="153AEAFB"/>
    <w:rsid w:val="1546DC02"/>
    <w:rsid w:val="156F7BD8"/>
    <w:rsid w:val="159189CA"/>
    <w:rsid w:val="15A2C882"/>
    <w:rsid w:val="15F2287A"/>
    <w:rsid w:val="16113BA1"/>
    <w:rsid w:val="1655D4A7"/>
    <w:rsid w:val="16651E83"/>
    <w:rsid w:val="168D1370"/>
    <w:rsid w:val="16A52178"/>
    <w:rsid w:val="16B391C8"/>
    <w:rsid w:val="16C2848C"/>
    <w:rsid w:val="16C3CEDE"/>
    <w:rsid w:val="16C5D3BE"/>
    <w:rsid w:val="16D233D1"/>
    <w:rsid w:val="16D6EBDA"/>
    <w:rsid w:val="16F2068C"/>
    <w:rsid w:val="17028D2F"/>
    <w:rsid w:val="171870D1"/>
    <w:rsid w:val="171FA169"/>
    <w:rsid w:val="177C192F"/>
    <w:rsid w:val="177DD895"/>
    <w:rsid w:val="1787CFE7"/>
    <w:rsid w:val="17A1C8C3"/>
    <w:rsid w:val="17A36A65"/>
    <w:rsid w:val="17C757F7"/>
    <w:rsid w:val="181E8625"/>
    <w:rsid w:val="1824269D"/>
    <w:rsid w:val="18303FD8"/>
    <w:rsid w:val="18398670"/>
    <w:rsid w:val="18479357"/>
    <w:rsid w:val="1853F13E"/>
    <w:rsid w:val="1870B713"/>
    <w:rsid w:val="18856735"/>
    <w:rsid w:val="18AD5101"/>
    <w:rsid w:val="18C21CC0"/>
    <w:rsid w:val="18E97534"/>
    <w:rsid w:val="1902C116"/>
    <w:rsid w:val="190C3353"/>
    <w:rsid w:val="193C4AC9"/>
    <w:rsid w:val="195D1928"/>
    <w:rsid w:val="196C5ED2"/>
    <w:rsid w:val="196D3FF4"/>
    <w:rsid w:val="196DE236"/>
    <w:rsid w:val="198021AF"/>
    <w:rsid w:val="19A5ED7C"/>
    <w:rsid w:val="19A65FBB"/>
    <w:rsid w:val="19D67A64"/>
    <w:rsid w:val="19E37487"/>
    <w:rsid w:val="19F1B7C5"/>
    <w:rsid w:val="19F5E36C"/>
    <w:rsid w:val="1A2D257C"/>
    <w:rsid w:val="1A2DB84C"/>
    <w:rsid w:val="1A33A93A"/>
    <w:rsid w:val="1A51A6E3"/>
    <w:rsid w:val="1A72EA11"/>
    <w:rsid w:val="1A8E6D06"/>
    <w:rsid w:val="1A990982"/>
    <w:rsid w:val="1AC3FB33"/>
    <w:rsid w:val="1AD5B726"/>
    <w:rsid w:val="1ADDF4EC"/>
    <w:rsid w:val="1B043ADD"/>
    <w:rsid w:val="1B14BC59"/>
    <w:rsid w:val="1B2AD5A1"/>
    <w:rsid w:val="1B2D82A8"/>
    <w:rsid w:val="1B453B47"/>
    <w:rsid w:val="1B4B3D23"/>
    <w:rsid w:val="1B56ED6D"/>
    <w:rsid w:val="1B62214E"/>
    <w:rsid w:val="1B774234"/>
    <w:rsid w:val="1B816224"/>
    <w:rsid w:val="1B8D19A9"/>
    <w:rsid w:val="1B8E5487"/>
    <w:rsid w:val="1BA0019A"/>
    <w:rsid w:val="1BB8D30F"/>
    <w:rsid w:val="1BC3035F"/>
    <w:rsid w:val="1BE97E7B"/>
    <w:rsid w:val="1BF2C21C"/>
    <w:rsid w:val="1C1753EB"/>
    <w:rsid w:val="1C1F51F6"/>
    <w:rsid w:val="1C2601BC"/>
    <w:rsid w:val="1C262762"/>
    <w:rsid w:val="1C4026D8"/>
    <w:rsid w:val="1C9AF58F"/>
    <w:rsid w:val="1CA7567C"/>
    <w:rsid w:val="1CADD238"/>
    <w:rsid w:val="1CBBBBB5"/>
    <w:rsid w:val="1CD1C497"/>
    <w:rsid w:val="1CEDFC92"/>
    <w:rsid w:val="1CFD5485"/>
    <w:rsid w:val="1D2A24E8"/>
    <w:rsid w:val="1D3812EA"/>
    <w:rsid w:val="1D40477F"/>
    <w:rsid w:val="1D500D5E"/>
    <w:rsid w:val="1D66F571"/>
    <w:rsid w:val="1D6DFD1E"/>
    <w:rsid w:val="1D77ADDF"/>
    <w:rsid w:val="1D81A0F2"/>
    <w:rsid w:val="1D9BF1AF"/>
    <w:rsid w:val="1DA15B16"/>
    <w:rsid w:val="1DA24077"/>
    <w:rsid w:val="1DA317F6"/>
    <w:rsid w:val="1DCBC661"/>
    <w:rsid w:val="1DCF0B28"/>
    <w:rsid w:val="1DD1892E"/>
    <w:rsid w:val="1DD21EB7"/>
    <w:rsid w:val="1DECDFF8"/>
    <w:rsid w:val="1E0BE6D4"/>
    <w:rsid w:val="1E386106"/>
    <w:rsid w:val="1E4F8A35"/>
    <w:rsid w:val="1E7EF4B5"/>
    <w:rsid w:val="1E9B8E14"/>
    <w:rsid w:val="1ED9FD3F"/>
    <w:rsid w:val="1EDFEFBB"/>
    <w:rsid w:val="1EE1C625"/>
    <w:rsid w:val="1EE883C0"/>
    <w:rsid w:val="1F196A1E"/>
    <w:rsid w:val="1F1D55E6"/>
    <w:rsid w:val="1F1F54F8"/>
    <w:rsid w:val="1F21E10E"/>
    <w:rsid w:val="1F333353"/>
    <w:rsid w:val="1F481956"/>
    <w:rsid w:val="1F52F7BA"/>
    <w:rsid w:val="1F53F51C"/>
    <w:rsid w:val="1F66994C"/>
    <w:rsid w:val="1F7056CB"/>
    <w:rsid w:val="1F7577AB"/>
    <w:rsid w:val="1F7E7440"/>
    <w:rsid w:val="1F98E257"/>
    <w:rsid w:val="1FE2BB31"/>
    <w:rsid w:val="1FFE7C5A"/>
    <w:rsid w:val="2000C87A"/>
    <w:rsid w:val="200A855A"/>
    <w:rsid w:val="200DABB4"/>
    <w:rsid w:val="201871DF"/>
    <w:rsid w:val="20199B76"/>
    <w:rsid w:val="20309BDA"/>
    <w:rsid w:val="20631D37"/>
    <w:rsid w:val="20682E86"/>
    <w:rsid w:val="2069A9D1"/>
    <w:rsid w:val="209F23CF"/>
    <w:rsid w:val="209F670E"/>
    <w:rsid w:val="20B3ACE5"/>
    <w:rsid w:val="20D5335D"/>
    <w:rsid w:val="20D95865"/>
    <w:rsid w:val="20E98836"/>
    <w:rsid w:val="20F5BAEB"/>
    <w:rsid w:val="20FD6D24"/>
    <w:rsid w:val="20FFEA01"/>
    <w:rsid w:val="2105182B"/>
    <w:rsid w:val="2116AB20"/>
    <w:rsid w:val="212DF8AC"/>
    <w:rsid w:val="21522020"/>
    <w:rsid w:val="21A20770"/>
    <w:rsid w:val="21BBA44E"/>
    <w:rsid w:val="21BEA8C3"/>
    <w:rsid w:val="21E71D87"/>
    <w:rsid w:val="22046028"/>
    <w:rsid w:val="223410C3"/>
    <w:rsid w:val="223D780F"/>
    <w:rsid w:val="22808DA8"/>
    <w:rsid w:val="22852609"/>
    <w:rsid w:val="22CDE364"/>
    <w:rsid w:val="22E22037"/>
    <w:rsid w:val="22ED41C3"/>
    <w:rsid w:val="230C3677"/>
    <w:rsid w:val="232F11A2"/>
    <w:rsid w:val="2338FA5C"/>
    <w:rsid w:val="23395E68"/>
    <w:rsid w:val="233BDE01"/>
    <w:rsid w:val="234C81B7"/>
    <w:rsid w:val="2358C117"/>
    <w:rsid w:val="2363D296"/>
    <w:rsid w:val="23835C25"/>
    <w:rsid w:val="23910E86"/>
    <w:rsid w:val="23AA0D5D"/>
    <w:rsid w:val="23BEC331"/>
    <w:rsid w:val="23D06B16"/>
    <w:rsid w:val="23D5F61C"/>
    <w:rsid w:val="23E1E72E"/>
    <w:rsid w:val="2420EBA2"/>
    <w:rsid w:val="24246DC6"/>
    <w:rsid w:val="243CF67E"/>
    <w:rsid w:val="247E9A58"/>
    <w:rsid w:val="24D4F805"/>
    <w:rsid w:val="24EA1102"/>
    <w:rsid w:val="24F62292"/>
    <w:rsid w:val="24F7230E"/>
    <w:rsid w:val="24FE2EE7"/>
    <w:rsid w:val="250E1A47"/>
    <w:rsid w:val="25116AF1"/>
    <w:rsid w:val="25370A89"/>
    <w:rsid w:val="254116CD"/>
    <w:rsid w:val="2545F2EA"/>
    <w:rsid w:val="2558D18A"/>
    <w:rsid w:val="255EF8BF"/>
    <w:rsid w:val="2561CDB1"/>
    <w:rsid w:val="2567921F"/>
    <w:rsid w:val="2572D8A9"/>
    <w:rsid w:val="258BFA22"/>
    <w:rsid w:val="259A4685"/>
    <w:rsid w:val="25B9EAA6"/>
    <w:rsid w:val="25EC42AD"/>
    <w:rsid w:val="25F18A95"/>
    <w:rsid w:val="261C789F"/>
    <w:rsid w:val="262C1F98"/>
    <w:rsid w:val="264CC4D8"/>
    <w:rsid w:val="269B70C6"/>
    <w:rsid w:val="26A89D33"/>
    <w:rsid w:val="26D55630"/>
    <w:rsid w:val="26E2FE66"/>
    <w:rsid w:val="276632B4"/>
    <w:rsid w:val="27781D86"/>
    <w:rsid w:val="279E6224"/>
    <w:rsid w:val="27BDE57B"/>
    <w:rsid w:val="27C296A9"/>
    <w:rsid w:val="27C6F8B1"/>
    <w:rsid w:val="27CD6780"/>
    <w:rsid w:val="27F00CCE"/>
    <w:rsid w:val="27F71B9B"/>
    <w:rsid w:val="281A4B95"/>
    <w:rsid w:val="2825AC32"/>
    <w:rsid w:val="2839C678"/>
    <w:rsid w:val="28A1467A"/>
    <w:rsid w:val="28B97933"/>
    <w:rsid w:val="28BD1763"/>
    <w:rsid w:val="28CBED4B"/>
    <w:rsid w:val="28EBEC7F"/>
    <w:rsid w:val="28F210B1"/>
    <w:rsid w:val="293CBDCA"/>
    <w:rsid w:val="29489FEF"/>
    <w:rsid w:val="2964E9D8"/>
    <w:rsid w:val="29652C76"/>
    <w:rsid w:val="29678AEE"/>
    <w:rsid w:val="2986D3F0"/>
    <w:rsid w:val="298780C0"/>
    <w:rsid w:val="29AA09BF"/>
    <w:rsid w:val="29C25C09"/>
    <w:rsid w:val="29C79E72"/>
    <w:rsid w:val="29CC9C5D"/>
    <w:rsid w:val="29CDA69F"/>
    <w:rsid w:val="29FA0CA9"/>
    <w:rsid w:val="2A0AC686"/>
    <w:rsid w:val="2A14F520"/>
    <w:rsid w:val="2A38FF0F"/>
    <w:rsid w:val="2A46FF7D"/>
    <w:rsid w:val="2A6EBAAF"/>
    <w:rsid w:val="2A86E109"/>
    <w:rsid w:val="2A949A6A"/>
    <w:rsid w:val="2AA6D266"/>
    <w:rsid w:val="2AA8F987"/>
    <w:rsid w:val="2AB18C8C"/>
    <w:rsid w:val="2AD65D6A"/>
    <w:rsid w:val="2ADB232A"/>
    <w:rsid w:val="2ADE4922"/>
    <w:rsid w:val="2AE0B849"/>
    <w:rsid w:val="2AE5906C"/>
    <w:rsid w:val="2AF95E64"/>
    <w:rsid w:val="2AFC2044"/>
    <w:rsid w:val="2B1834F9"/>
    <w:rsid w:val="2B24B838"/>
    <w:rsid w:val="2B2565F4"/>
    <w:rsid w:val="2B2B4E95"/>
    <w:rsid w:val="2B31A516"/>
    <w:rsid w:val="2B8F3A03"/>
    <w:rsid w:val="2B935A0E"/>
    <w:rsid w:val="2B981AF5"/>
    <w:rsid w:val="2BAA54EF"/>
    <w:rsid w:val="2BB8391D"/>
    <w:rsid w:val="2BD25318"/>
    <w:rsid w:val="2BDCDB9B"/>
    <w:rsid w:val="2BFC99DA"/>
    <w:rsid w:val="2C0F6DD6"/>
    <w:rsid w:val="2C183D82"/>
    <w:rsid w:val="2C2CAD3C"/>
    <w:rsid w:val="2C494B2A"/>
    <w:rsid w:val="2C4B5680"/>
    <w:rsid w:val="2C553EAE"/>
    <w:rsid w:val="2C5FF8B3"/>
    <w:rsid w:val="2C8A696E"/>
    <w:rsid w:val="2C8EBE2D"/>
    <w:rsid w:val="2CE19CD5"/>
    <w:rsid w:val="2CF580D8"/>
    <w:rsid w:val="2D0D0450"/>
    <w:rsid w:val="2D1E92F3"/>
    <w:rsid w:val="2D517AE8"/>
    <w:rsid w:val="2D53F794"/>
    <w:rsid w:val="2D73D349"/>
    <w:rsid w:val="2D833EFC"/>
    <w:rsid w:val="2D99B258"/>
    <w:rsid w:val="2DBED87D"/>
    <w:rsid w:val="2DCA43F2"/>
    <w:rsid w:val="2DDBB968"/>
    <w:rsid w:val="2DF36FC3"/>
    <w:rsid w:val="2E0F376E"/>
    <w:rsid w:val="2E1781E3"/>
    <w:rsid w:val="2E271C44"/>
    <w:rsid w:val="2E34D52D"/>
    <w:rsid w:val="2E4F716C"/>
    <w:rsid w:val="2E59669F"/>
    <w:rsid w:val="2E754734"/>
    <w:rsid w:val="2E9901AF"/>
    <w:rsid w:val="2E9B058C"/>
    <w:rsid w:val="2EA7B192"/>
    <w:rsid w:val="2EAD7894"/>
    <w:rsid w:val="2EB47207"/>
    <w:rsid w:val="2EE23AF8"/>
    <w:rsid w:val="2EEA0497"/>
    <w:rsid w:val="2EF07067"/>
    <w:rsid w:val="2F07644B"/>
    <w:rsid w:val="2F4009B5"/>
    <w:rsid w:val="2F63DD61"/>
    <w:rsid w:val="2F64A409"/>
    <w:rsid w:val="2F65198A"/>
    <w:rsid w:val="2F8668DF"/>
    <w:rsid w:val="2FBA0C19"/>
    <w:rsid w:val="306140E2"/>
    <w:rsid w:val="307C0D7E"/>
    <w:rsid w:val="3084E03E"/>
    <w:rsid w:val="3098ACE2"/>
    <w:rsid w:val="30BED0DB"/>
    <w:rsid w:val="30E52214"/>
    <w:rsid w:val="30E90B38"/>
    <w:rsid w:val="30FA1914"/>
    <w:rsid w:val="31338E9C"/>
    <w:rsid w:val="314B618F"/>
    <w:rsid w:val="314F5964"/>
    <w:rsid w:val="315554F4"/>
    <w:rsid w:val="31564B83"/>
    <w:rsid w:val="317A0AEB"/>
    <w:rsid w:val="31BE0571"/>
    <w:rsid w:val="31C557CC"/>
    <w:rsid w:val="31C5DA1A"/>
    <w:rsid w:val="31E1C5CF"/>
    <w:rsid w:val="31E36DD4"/>
    <w:rsid w:val="31F84AA0"/>
    <w:rsid w:val="320F55BA"/>
    <w:rsid w:val="322EAE65"/>
    <w:rsid w:val="323AFA74"/>
    <w:rsid w:val="324DA868"/>
    <w:rsid w:val="3257C5B7"/>
    <w:rsid w:val="325FF309"/>
    <w:rsid w:val="32619A69"/>
    <w:rsid w:val="3298E630"/>
    <w:rsid w:val="329918EA"/>
    <w:rsid w:val="32B4E198"/>
    <w:rsid w:val="32C156E9"/>
    <w:rsid w:val="32C87014"/>
    <w:rsid w:val="32CA4122"/>
    <w:rsid w:val="32D99150"/>
    <w:rsid w:val="32EE5AA5"/>
    <w:rsid w:val="32FFBAB7"/>
    <w:rsid w:val="3324DAAD"/>
    <w:rsid w:val="3332C844"/>
    <w:rsid w:val="33604D7B"/>
    <w:rsid w:val="336B5083"/>
    <w:rsid w:val="3373E015"/>
    <w:rsid w:val="3382974C"/>
    <w:rsid w:val="33966BC2"/>
    <w:rsid w:val="33AC63BA"/>
    <w:rsid w:val="33B2EECD"/>
    <w:rsid w:val="33B90FEF"/>
    <w:rsid w:val="342463E3"/>
    <w:rsid w:val="34252751"/>
    <w:rsid w:val="34253B37"/>
    <w:rsid w:val="3431A7FD"/>
    <w:rsid w:val="34556E34"/>
    <w:rsid w:val="34629270"/>
    <w:rsid w:val="3463990F"/>
    <w:rsid w:val="34AD03F6"/>
    <w:rsid w:val="34B48A17"/>
    <w:rsid w:val="34BC143D"/>
    <w:rsid w:val="34D1F1B6"/>
    <w:rsid w:val="34D5EB21"/>
    <w:rsid w:val="34F346C7"/>
    <w:rsid w:val="34FC382F"/>
    <w:rsid w:val="3500189D"/>
    <w:rsid w:val="3517B4AA"/>
    <w:rsid w:val="353C715F"/>
    <w:rsid w:val="35450C3B"/>
    <w:rsid w:val="356B27DC"/>
    <w:rsid w:val="35728F05"/>
    <w:rsid w:val="359D2B7B"/>
    <w:rsid w:val="35C38D60"/>
    <w:rsid w:val="35CEC08A"/>
    <w:rsid w:val="36335509"/>
    <w:rsid w:val="3646406B"/>
    <w:rsid w:val="368F0EC0"/>
    <w:rsid w:val="36AF4B93"/>
    <w:rsid w:val="36CBEDB6"/>
    <w:rsid w:val="36EA85EC"/>
    <w:rsid w:val="36F613FA"/>
    <w:rsid w:val="36F75306"/>
    <w:rsid w:val="370B429B"/>
    <w:rsid w:val="370ED764"/>
    <w:rsid w:val="37179C0A"/>
    <w:rsid w:val="37356C2E"/>
    <w:rsid w:val="375E040D"/>
    <w:rsid w:val="37682B26"/>
    <w:rsid w:val="37714A94"/>
    <w:rsid w:val="3778893D"/>
    <w:rsid w:val="37A9FEF2"/>
    <w:rsid w:val="37E308F5"/>
    <w:rsid w:val="37F62BB9"/>
    <w:rsid w:val="383F789D"/>
    <w:rsid w:val="3858337E"/>
    <w:rsid w:val="38591102"/>
    <w:rsid w:val="3860B87C"/>
    <w:rsid w:val="3870F02F"/>
    <w:rsid w:val="38A0E05C"/>
    <w:rsid w:val="38AEFB4D"/>
    <w:rsid w:val="38B649AD"/>
    <w:rsid w:val="38C1D20A"/>
    <w:rsid w:val="39019C09"/>
    <w:rsid w:val="391B3B4C"/>
    <w:rsid w:val="3932F854"/>
    <w:rsid w:val="3959DA66"/>
    <w:rsid w:val="3960F7CA"/>
    <w:rsid w:val="396AB507"/>
    <w:rsid w:val="3975A4C6"/>
    <w:rsid w:val="398B1C41"/>
    <w:rsid w:val="399B63D4"/>
    <w:rsid w:val="39A21E1F"/>
    <w:rsid w:val="39AF1883"/>
    <w:rsid w:val="39B316F1"/>
    <w:rsid w:val="39C50E1F"/>
    <w:rsid w:val="39CF17CD"/>
    <w:rsid w:val="39DA1D9E"/>
    <w:rsid w:val="3A05DFAD"/>
    <w:rsid w:val="3A068821"/>
    <w:rsid w:val="3A3CDEDB"/>
    <w:rsid w:val="3A47E4F1"/>
    <w:rsid w:val="3A804B19"/>
    <w:rsid w:val="3A8C1B2D"/>
    <w:rsid w:val="3ABB3A76"/>
    <w:rsid w:val="3ABE234F"/>
    <w:rsid w:val="3AC00437"/>
    <w:rsid w:val="3AC7C1AF"/>
    <w:rsid w:val="3AD3929B"/>
    <w:rsid w:val="3AD63247"/>
    <w:rsid w:val="3ADB46C0"/>
    <w:rsid w:val="3AF94C21"/>
    <w:rsid w:val="3B2AD5F2"/>
    <w:rsid w:val="3B425842"/>
    <w:rsid w:val="3B495A65"/>
    <w:rsid w:val="3B6CA690"/>
    <w:rsid w:val="3BA95765"/>
    <w:rsid w:val="3BCF6E5A"/>
    <w:rsid w:val="3BE88493"/>
    <w:rsid w:val="3C053194"/>
    <w:rsid w:val="3C225452"/>
    <w:rsid w:val="3C31167F"/>
    <w:rsid w:val="3C64A57E"/>
    <w:rsid w:val="3C69749D"/>
    <w:rsid w:val="3C73FA8B"/>
    <w:rsid w:val="3C93B00B"/>
    <w:rsid w:val="3CA0FD57"/>
    <w:rsid w:val="3CBFE80A"/>
    <w:rsid w:val="3CCD58C1"/>
    <w:rsid w:val="3CEC3D58"/>
    <w:rsid w:val="3D507047"/>
    <w:rsid w:val="3D70E3A4"/>
    <w:rsid w:val="3D7858B2"/>
    <w:rsid w:val="3D7B793E"/>
    <w:rsid w:val="3DABFAE3"/>
    <w:rsid w:val="3DAD4AC6"/>
    <w:rsid w:val="3DB81D9A"/>
    <w:rsid w:val="3DE9EAD9"/>
    <w:rsid w:val="3DFC5AC4"/>
    <w:rsid w:val="3E167731"/>
    <w:rsid w:val="3E1CE276"/>
    <w:rsid w:val="3E26CC2D"/>
    <w:rsid w:val="3E30525D"/>
    <w:rsid w:val="3E5FA4F4"/>
    <w:rsid w:val="3E790A6E"/>
    <w:rsid w:val="3E9BC5A3"/>
    <w:rsid w:val="3E9BD941"/>
    <w:rsid w:val="3EA30731"/>
    <w:rsid w:val="3EC82EE0"/>
    <w:rsid w:val="3EE2E15B"/>
    <w:rsid w:val="3F0F1EB8"/>
    <w:rsid w:val="3F2399BB"/>
    <w:rsid w:val="3F370152"/>
    <w:rsid w:val="3F70B367"/>
    <w:rsid w:val="3F8B592C"/>
    <w:rsid w:val="3F93412C"/>
    <w:rsid w:val="3FC82D54"/>
    <w:rsid w:val="3FE2CCC3"/>
    <w:rsid w:val="3FEA53D2"/>
    <w:rsid w:val="3FF67159"/>
    <w:rsid w:val="40004B08"/>
    <w:rsid w:val="400D8096"/>
    <w:rsid w:val="4023A02C"/>
    <w:rsid w:val="405D07C6"/>
    <w:rsid w:val="405F24CB"/>
    <w:rsid w:val="406AD5BB"/>
    <w:rsid w:val="40946ACA"/>
    <w:rsid w:val="40956737"/>
    <w:rsid w:val="40AA35D7"/>
    <w:rsid w:val="40BB90DD"/>
    <w:rsid w:val="40BD6E77"/>
    <w:rsid w:val="41023301"/>
    <w:rsid w:val="410AC405"/>
    <w:rsid w:val="412F7865"/>
    <w:rsid w:val="41365709"/>
    <w:rsid w:val="41468C30"/>
    <w:rsid w:val="415C646E"/>
    <w:rsid w:val="417EF364"/>
    <w:rsid w:val="417FB708"/>
    <w:rsid w:val="419D799E"/>
    <w:rsid w:val="41BE8349"/>
    <w:rsid w:val="41D40FB6"/>
    <w:rsid w:val="41F74949"/>
    <w:rsid w:val="41F88A2A"/>
    <w:rsid w:val="4208333B"/>
    <w:rsid w:val="42086410"/>
    <w:rsid w:val="4229F278"/>
    <w:rsid w:val="424473B5"/>
    <w:rsid w:val="429C5B7B"/>
    <w:rsid w:val="42C58DFC"/>
    <w:rsid w:val="42CE5F38"/>
    <w:rsid w:val="42D08A47"/>
    <w:rsid w:val="42E2672E"/>
    <w:rsid w:val="42EE0109"/>
    <w:rsid w:val="42FB97B7"/>
    <w:rsid w:val="42FC4320"/>
    <w:rsid w:val="42FE4AE8"/>
    <w:rsid w:val="43203D8B"/>
    <w:rsid w:val="434915BF"/>
    <w:rsid w:val="43562207"/>
    <w:rsid w:val="4379F9E3"/>
    <w:rsid w:val="4383DF46"/>
    <w:rsid w:val="43B77D62"/>
    <w:rsid w:val="43D907FF"/>
    <w:rsid w:val="43DDECC9"/>
    <w:rsid w:val="43ECD153"/>
    <w:rsid w:val="43F18AC3"/>
    <w:rsid w:val="43FA782D"/>
    <w:rsid w:val="440D6157"/>
    <w:rsid w:val="443B24A4"/>
    <w:rsid w:val="4446E4A6"/>
    <w:rsid w:val="4447BF2D"/>
    <w:rsid w:val="444BE474"/>
    <w:rsid w:val="44566C1E"/>
    <w:rsid w:val="4456A79E"/>
    <w:rsid w:val="44823EA1"/>
    <w:rsid w:val="44830A9B"/>
    <w:rsid w:val="448CF60F"/>
    <w:rsid w:val="44A86264"/>
    <w:rsid w:val="44ABC944"/>
    <w:rsid w:val="44CA78AF"/>
    <w:rsid w:val="44E7DC86"/>
    <w:rsid w:val="44F5A71E"/>
    <w:rsid w:val="450D49B4"/>
    <w:rsid w:val="451107CD"/>
    <w:rsid w:val="451D8E05"/>
    <w:rsid w:val="453362AB"/>
    <w:rsid w:val="454C5015"/>
    <w:rsid w:val="45521F22"/>
    <w:rsid w:val="4566AAE5"/>
    <w:rsid w:val="457E70C1"/>
    <w:rsid w:val="458C83A5"/>
    <w:rsid w:val="45A0D53A"/>
    <w:rsid w:val="45BD73C6"/>
    <w:rsid w:val="45C07193"/>
    <w:rsid w:val="45D0CAD6"/>
    <w:rsid w:val="45DB2286"/>
    <w:rsid w:val="4600F9E8"/>
    <w:rsid w:val="46618AA0"/>
    <w:rsid w:val="466DAD1B"/>
    <w:rsid w:val="46710B5E"/>
    <w:rsid w:val="46752223"/>
    <w:rsid w:val="46B4C29F"/>
    <w:rsid w:val="46BB0A02"/>
    <w:rsid w:val="46C8DDB6"/>
    <w:rsid w:val="46CF5333"/>
    <w:rsid w:val="4700ED42"/>
    <w:rsid w:val="47037169"/>
    <w:rsid w:val="47073F1E"/>
    <w:rsid w:val="470DF551"/>
    <w:rsid w:val="4727F154"/>
    <w:rsid w:val="474B7E17"/>
    <w:rsid w:val="4760B4DF"/>
    <w:rsid w:val="4769F933"/>
    <w:rsid w:val="476DC148"/>
    <w:rsid w:val="47759D22"/>
    <w:rsid w:val="47B91C4D"/>
    <w:rsid w:val="47DF87C2"/>
    <w:rsid w:val="47F96F52"/>
    <w:rsid w:val="480A7079"/>
    <w:rsid w:val="480F1DA1"/>
    <w:rsid w:val="4814F3BC"/>
    <w:rsid w:val="481DC3B3"/>
    <w:rsid w:val="48216CAA"/>
    <w:rsid w:val="48245534"/>
    <w:rsid w:val="4831C88B"/>
    <w:rsid w:val="485C1CBD"/>
    <w:rsid w:val="4867120B"/>
    <w:rsid w:val="487622B9"/>
    <w:rsid w:val="4882E840"/>
    <w:rsid w:val="489C1DEE"/>
    <w:rsid w:val="48A72FF3"/>
    <w:rsid w:val="48D25B08"/>
    <w:rsid w:val="48DB5ACC"/>
    <w:rsid w:val="48FDE1CA"/>
    <w:rsid w:val="490754EE"/>
    <w:rsid w:val="4912E47A"/>
    <w:rsid w:val="49330266"/>
    <w:rsid w:val="493AEF5B"/>
    <w:rsid w:val="495CB136"/>
    <w:rsid w:val="49626AAA"/>
    <w:rsid w:val="49681A51"/>
    <w:rsid w:val="498A09E4"/>
    <w:rsid w:val="499F0FF0"/>
    <w:rsid w:val="49ACFEB9"/>
    <w:rsid w:val="4A35C557"/>
    <w:rsid w:val="4A379CD8"/>
    <w:rsid w:val="4A821E07"/>
    <w:rsid w:val="4AC2328F"/>
    <w:rsid w:val="4B3A9DC8"/>
    <w:rsid w:val="4B5E0B3B"/>
    <w:rsid w:val="4B77693B"/>
    <w:rsid w:val="4B7F9656"/>
    <w:rsid w:val="4B99D16B"/>
    <w:rsid w:val="4BA5BF76"/>
    <w:rsid w:val="4BA5FB7C"/>
    <w:rsid w:val="4BC1CB71"/>
    <w:rsid w:val="4BCE302F"/>
    <w:rsid w:val="4BFB6C92"/>
    <w:rsid w:val="4BFF87A9"/>
    <w:rsid w:val="4C40632F"/>
    <w:rsid w:val="4C4721CE"/>
    <w:rsid w:val="4C5DA210"/>
    <w:rsid w:val="4C78FB06"/>
    <w:rsid w:val="4C91C821"/>
    <w:rsid w:val="4C9380F5"/>
    <w:rsid w:val="4C950D4D"/>
    <w:rsid w:val="4C9EBDC3"/>
    <w:rsid w:val="4CBD7222"/>
    <w:rsid w:val="4D4632D6"/>
    <w:rsid w:val="4D5714AB"/>
    <w:rsid w:val="4D75A14B"/>
    <w:rsid w:val="4D7E30FD"/>
    <w:rsid w:val="4D8335DB"/>
    <w:rsid w:val="4DB84132"/>
    <w:rsid w:val="4DBB960F"/>
    <w:rsid w:val="4DC485F8"/>
    <w:rsid w:val="4E26E03D"/>
    <w:rsid w:val="4E30DA98"/>
    <w:rsid w:val="4E528F9C"/>
    <w:rsid w:val="4E567C98"/>
    <w:rsid w:val="4E5BF3BC"/>
    <w:rsid w:val="4E71A6D9"/>
    <w:rsid w:val="4E8D708B"/>
    <w:rsid w:val="4E98C04D"/>
    <w:rsid w:val="4EC337E2"/>
    <w:rsid w:val="4ECDFD1F"/>
    <w:rsid w:val="4ED47595"/>
    <w:rsid w:val="4EFA286B"/>
    <w:rsid w:val="4F09AD6C"/>
    <w:rsid w:val="4F5A2874"/>
    <w:rsid w:val="4F8851A4"/>
    <w:rsid w:val="4F940E97"/>
    <w:rsid w:val="4FDC315F"/>
    <w:rsid w:val="500A5848"/>
    <w:rsid w:val="502D81D2"/>
    <w:rsid w:val="505AC2F5"/>
    <w:rsid w:val="505B145F"/>
    <w:rsid w:val="505FBB33"/>
    <w:rsid w:val="506FA31C"/>
    <w:rsid w:val="508E6975"/>
    <w:rsid w:val="50A626B8"/>
    <w:rsid w:val="50B1A12C"/>
    <w:rsid w:val="50B7D013"/>
    <w:rsid w:val="50F5A809"/>
    <w:rsid w:val="510647AE"/>
    <w:rsid w:val="5111CF5B"/>
    <w:rsid w:val="512598F5"/>
    <w:rsid w:val="512A9B20"/>
    <w:rsid w:val="513C6FF8"/>
    <w:rsid w:val="517CF474"/>
    <w:rsid w:val="518E5808"/>
    <w:rsid w:val="519AF6F6"/>
    <w:rsid w:val="51B36465"/>
    <w:rsid w:val="51F1E6F3"/>
    <w:rsid w:val="51FBA367"/>
    <w:rsid w:val="5201EAE1"/>
    <w:rsid w:val="52062E91"/>
    <w:rsid w:val="521CA06C"/>
    <w:rsid w:val="522B9779"/>
    <w:rsid w:val="5252675C"/>
    <w:rsid w:val="52773D10"/>
    <w:rsid w:val="527B30D2"/>
    <w:rsid w:val="529783AA"/>
    <w:rsid w:val="52D4F942"/>
    <w:rsid w:val="5306B4FD"/>
    <w:rsid w:val="53105E48"/>
    <w:rsid w:val="5329251A"/>
    <w:rsid w:val="534705EA"/>
    <w:rsid w:val="5358760E"/>
    <w:rsid w:val="536B57A7"/>
    <w:rsid w:val="536C7D39"/>
    <w:rsid w:val="536F7797"/>
    <w:rsid w:val="5389049B"/>
    <w:rsid w:val="53A95035"/>
    <w:rsid w:val="53BE611D"/>
    <w:rsid w:val="53FF10EB"/>
    <w:rsid w:val="540EF73B"/>
    <w:rsid w:val="5433422E"/>
    <w:rsid w:val="544E0AB1"/>
    <w:rsid w:val="54A31F30"/>
    <w:rsid w:val="54A9AA05"/>
    <w:rsid w:val="54CB19FF"/>
    <w:rsid w:val="54E8A4D0"/>
    <w:rsid w:val="54F52639"/>
    <w:rsid w:val="54F5703D"/>
    <w:rsid w:val="54F89067"/>
    <w:rsid w:val="550FB26A"/>
    <w:rsid w:val="554AD4B5"/>
    <w:rsid w:val="55576AF1"/>
    <w:rsid w:val="555FEC4B"/>
    <w:rsid w:val="55A47FB1"/>
    <w:rsid w:val="55AAC941"/>
    <w:rsid w:val="55ADCF84"/>
    <w:rsid w:val="55B6EF6C"/>
    <w:rsid w:val="55B9C633"/>
    <w:rsid w:val="55C24213"/>
    <w:rsid w:val="55C8708B"/>
    <w:rsid w:val="55D16B59"/>
    <w:rsid w:val="55D4E5DB"/>
    <w:rsid w:val="55E8F5A6"/>
    <w:rsid w:val="5600AF3E"/>
    <w:rsid w:val="56057E35"/>
    <w:rsid w:val="56085937"/>
    <w:rsid w:val="561181C2"/>
    <w:rsid w:val="562F9C48"/>
    <w:rsid w:val="563BA3D9"/>
    <w:rsid w:val="5642FB23"/>
    <w:rsid w:val="5648C860"/>
    <w:rsid w:val="564E2FB3"/>
    <w:rsid w:val="566767BA"/>
    <w:rsid w:val="568704A0"/>
    <w:rsid w:val="56A7DD16"/>
    <w:rsid w:val="56B7B3B4"/>
    <w:rsid w:val="56BE4379"/>
    <w:rsid w:val="56BF5CE4"/>
    <w:rsid w:val="56CFDBEE"/>
    <w:rsid w:val="56D5DEEE"/>
    <w:rsid w:val="56E63339"/>
    <w:rsid w:val="570AEC41"/>
    <w:rsid w:val="57276F3A"/>
    <w:rsid w:val="5736E62E"/>
    <w:rsid w:val="5743D4A5"/>
    <w:rsid w:val="5775FD26"/>
    <w:rsid w:val="57A8D6B7"/>
    <w:rsid w:val="57AD14E9"/>
    <w:rsid w:val="57AED0F6"/>
    <w:rsid w:val="57C6F57E"/>
    <w:rsid w:val="57D15D31"/>
    <w:rsid w:val="57D3AD71"/>
    <w:rsid w:val="57EAE5F4"/>
    <w:rsid w:val="57FA7B15"/>
    <w:rsid w:val="5837F140"/>
    <w:rsid w:val="5841AEAC"/>
    <w:rsid w:val="58872640"/>
    <w:rsid w:val="58882E8A"/>
    <w:rsid w:val="5893F87A"/>
    <w:rsid w:val="58A1DCE7"/>
    <w:rsid w:val="58BC47F8"/>
    <w:rsid w:val="58E4D4F6"/>
    <w:rsid w:val="58ED6EBA"/>
    <w:rsid w:val="590AE25D"/>
    <w:rsid w:val="590AEB6E"/>
    <w:rsid w:val="5917846B"/>
    <w:rsid w:val="595D222E"/>
    <w:rsid w:val="5968A34E"/>
    <w:rsid w:val="599400B0"/>
    <w:rsid w:val="599E18A3"/>
    <w:rsid w:val="59B5702B"/>
    <w:rsid w:val="59BD0223"/>
    <w:rsid w:val="59D33528"/>
    <w:rsid w:val="59DD1B84"/>
    <w:rsid w:val="59E1D382"/>
    <w:rsid w:val="59E29493"/>
    <w:rsid w:val="59FF9B44"/>
    <w:rsid w:val="5A09DD39"/>
    <w:rsid w:val="5A3D757D"/>
    <w:rsid w:val="5A3F1E1A"/>
    <w:rsid w:val="5A414173"/>
    <w:rsid w:val="5A492AEA"/>
    <w:rsid w:val="5A584228"/>
    <w:rsid w:val="5A724460"/>
    <w:rsid w:val="5A8E813E"/>
    <w:rsid w:val="5AB817DD"/>
    <w:rsid w:val="5ACAD6F5"/>
    <w:rsid w:val="5AE19A96"/>
    <w:rsid w:val="5AE2F21E"/>
    <w:rsid w:val="5B0976C2"/>
    <w:rsid w:val="5B2B705B"/>
    <w:rsid w:val="5B305492"/>
    <w:rsid w:val="5B3ABD8D"/>
    <w:rsid w:val="5B594D62"/>
    <w:rsid w:val="5B7071F9"/>
    <w:rsid w:val="5B7EBD6B"/>
    <w:rsid w:val="5B9DEB89"/>
    <w:rsid w:val="5BAC7E2F"/>
    <w:rsid w:val="5BBF3740"/>
    <w:rsid w:val="5BC1D62A"/>
    <w:rsid w:val="5BCEFFBD"/>
    <w:rsid w:val="5BE3F3CE"/>
    <w:rsid w:val="5BE4B864"/>
    <w:rsid w:val="5C020EE2"/>
    <w:rsid w:val="5C095ACD"/>
    <w:rsid w:val="5C1B2956"/>
    <w:rsid w:val="5CC9D5A0"/>
    <w:rsid w:val="5CEE927F"/>
    <w:rsid w:val="5D01B937"/>
    <w:rsid w:val="5D0BA033"/>
    <w:rsid w:val="5D10FD08"/>
    <w:rsid w:val="5D1C5CF6"/>
    <w:rsid w:val="5D2DFE5F"/>
    <w:rsid w:val="5D332547"/>
    <w:rsid w:val="5D33F194"/>
    <w:rsid w:val="5D354E3D"/>
    <w:rsid w:val="5D4108EC"/>
    <w:rsid w:val="5D495571"/>
    <w:rsid w:val="5D682AED"/>
    <w:rsid w:val="5D82CCD9"/>
    <w:rsid w:val="5D8E90B9"/>
    <w:rsid w:val="5DAD2475"/>
    <w:rsid w:val="5DBBF364"/>
    <w:rsid w:val="5DC812B1"/>
    <w:rsid w:val="5DDB24A8"/>
    <w:rsid w:val="5DEB5ECA"/>
    <w:rsid w:val="5E198879"/>
    <w:rsid w:val="5E1DDD70"/>
    <w:rsid w:val="5E38EF45"/>
    <w:rsid w:val="5E4311FA"/>
    <w:rsid w:val="5EFA0513"/>
    <w:rsid w:val="5EFD56D6"/>
    <w:rsid w:val="5F04E0A0"/>
    <w:rsid w:val="5F073DD0"/>
    <w:rsid w:val="5F0DEE3D"/>
    <w:rsid w:val="5F2A7FFA"/>
    <w:rsid w:val="5F2CCEC5"/>
    <w:rsid w:val="5F3F1716"/>
    <w:rsid w:val="5F48645E"/>
    <w:rsid w:val="5F57BF8E"/>
    <w:rsid w:val="5F5AACB8"/>
    <w:rsid w:val="5F628EC3"/>
    <w:rsid w:val="5FA61549"/>
    <w:rsid w:val="5FA9C959"/>
    <w:rsid w:val="5FEEAE04"/>
    <w:rsid w:val="601E7B9A"/>
    <w:rsid w:val="6028586D"/>
    <w:rsid w:val="6034513C"/>
    <w:rsid w:val="603ACBB4"/>
    <w:rsid w:val="604F0D45"/>
    <w:rsid w:val="60743FC8"/>
    <w:rsid w:val="60878CA2"/>
    <w:rsid w:val="6092F7B0"/>
    <w:rsid w:val="609FAA82"/>
    <w:rsid w:val="60BA28E4"/>
    <w:rsid w:val="60BCBD4A"/>
    <w:rsid w:val="60D4074B"/>
    <w:rsid w:val="60F46191"/>
    <w:rsid w:val="61097F98"/>
    <w:rsid w:val="612B651C"/>
    <w:rsid w:val="6133B311"/>
    <w:rsid w:val="613D9594"/>
    <w:rsid w:val="614D932C"/>
    <w:rsid w:val="6163E311"/>
    <w:rsid w:val="61671C0D"/>
    <w:rsid w:val="617A453F"/>
    <w:rsid w:val="617DE014"/>
    <w:rsid w:val="61A2CB1F"/>
    <w:rsid w:val="61AA93D9"/>
    <w:rsid w:val="61B14F82"/>
    <w:rsid w:val="61B45DDA"/>
    <w:rsid w:val="61C0BEF5"/>
    <w:rsid w:val="61F4156B"/>
    <w:rsid w:val="61FC4091"/>
    <w:rsid w:val="621B8E42"/>
    <w:rsid w:val="6244C1AF"/>
    <w:rsid w:val="625E510D"/>
    <w:rsid w:val="626EF381"/>
    <w:rsid w:val="62732166"/>
    <w:rsid w:val="6281C7EA"/>
    <w:rsid w:val="62C45AFE"/>
    <w:rsid w:val="62EE6193"/>
    <w:rsid w:val="6302F8B9"/>
    <w:rsid w:val="630852C2"/>
    <w:rsid w:val="631E4D75"/>
    <w:rsid w:val="63814D1E"/>
    <w:rsid w:val="63DDBE9B"/>
    <w:rsid w:val="63E8F2E2"/>
    <w:rsid w:val="640BB450"/>
    <w:rsid w:val="641D7069"/>
    <w:rsid w:val="64279EE1"/>
    <w:rsid w:val="643B0C0F"/>
    <w:rsid w:val="643C0F96"/>
    <w:rsid w:val="646A4B14"/>
    <w:rsid w:val="6480BAC2"/>
    <w:rsid w:val="648FE340"/>
    <w:rsid w:val="64A0B0B2"/>
    <w:rsid w:val="64AD6FD0"/>
    <w:rsid w:val="64AEB1F6"/>
    <w:rsid w:val="64AF684E"/>
    <w:rsid w:val="64BBCB9C"/>
    <w:rsid w:val="64C7F535"/>
    <w:rsid w:val="64E5C729"/>
    <w:rsid w:val="64FAEFAB"/>
    <w:rsid w:val="65002E2D"/>
    <w:rsid w:val="6503DA22"/>
    <w:rsid w:val="653AB52B"/>
    <w:rsid w:val="655F0793"/>
    <w:rsid w:val="65606E64"/>
    <w:rsid w:val="6584AA3C"/>
    <w:rsid w:val="65C0F297"/>
    <w:rsid w:val="65C34C4F"/>
    <w:rsid w:val="65D3E5AB"/>
    <w:rsid w:val="65D423A6"/>
    <w:rsid w:val="65D500BC"/>
    <w:rsid w:val="65FAF0D1"/>
    <w:rsid w:val="6640F1CD"/>
    <w:rsid w:val="6642F891"/>
    <w:rsid w:val="664E01C5"/>
    <w:rsid w:val="6663E5CD"/>
    <w:rsid w:val="6669C92F"/>
    <w:rsid w:val="666CE7DB"/>
    <w:rsid w:val="6677E32B"/>
    <w:rsid w:val="669D4B93"/>
    <w:rsid w:val="66B1DFFC"/>
    <w:rsid w:val="66BD0BE6"/>
    <w:rsid w:val="6722C559"/>
    <w:rsid w:val="6732BD64"/>
    <w:rsid w:val="67416698"/>
    <w:rsid w:val="67817454"/>
    <w:rsid w:val="679097F9"/>
    <w:rsid w:val="679547F0"/>
    <w:rsid w:val="67981815"/>
    <w:rsid w:val="6799D534"/>
    <w:rsid w:val="67A6A92C"/>
    <w:rsid w:val="67C717C4"/>
    <w:rsid w:val="67D5C97F"/>
    <w:rsid w:val="67E7D7A9"/>
    <w:rsid w:val="67F2D387"/>
    <w:rsid w:val="68399157"/>
    <w:rsid w:val="68437A4F"/>
    <w:rsid w:val="6853D647"/>
    <w:rsid w:val="68625AD0"/>
    <w:rsid w:val="686847F9"/>
    <w:rsid w:val="68734F10"/>
    <w:rsid w:val="68A56942"/>
    <w:rsid w:val="68BBBD69"/>
    <w:rsid w:val="68BBFB04"/>
    <w:rsid w:val="68CB70E4"/>
    <w:rsid w:val="68E8C73A"/>
    <w:rsid w:val="68ED4AE0"/>
    <w:rsid w:val="68EDA7E1"/>
    <w:rsid w:val="69045FAE"/>
    <w:rsid w:val="6950E565"/>
    <w:rsid w:val="695A3173"/>
    <w:rsid w:val="69649613"/>
    <w:rsid w:val="6964D9A0"/>
    <w:rsid w:val="69759F14"/>
    <w:rsid w:val="69835FF1"/>
    <w:rsid w:val="698B07D0"/>
    <w:rsid w:val="6990557F"/>
    <w:rsid w:val="699446B2"/>
    <w:rsid w:val="69D76464"/>
    <w:rsid w:val="69D829AE"/>
    <w:rsid w:val="69EA6871"/>
    <w:rsid w:val="69ED0282"/>
    <w:rsid w:val="69F334AB"/>
    <w:rsid w:val="69F7734F"/>
    <w:rsid w:val="6A081EB1"/>
    <w:rsid w:val="6A0E99F6"/>
    <w:rsid w:val="6A0ED860"/>
    <w:rsid w:val="6A18FC55"/>
    <w:rsid w:val="6A1B07A4"/>
    <w:rsid w:val="6A225A73"/>
    <w:rsid w:val="6A2CAB1E"/>
    <w:rsid w:val="6A30F9B5"/>
    <w:rsid w:val="6A878197"/>
    <w:rsid w:val="6A944F61"/>
    <w:rsid w:val="6ACEDB14"/>
    <w:rsid w:val="6AD13A54"/>
    <w:rsid w:val="6AD4946F"/>
    <w:rsid w:val="6B1EB8D5"/>
    <w:rsid w:val="6B3987F7"/>
    <w:rsid w:val="6B3D3D60"/>
    <w:rsid w:val="6B512DC7"/>
    <w:rsid w:val="6B8BAAF1"/>
    <w:rsid w:val="6BA03C3D"/>
    <w:rsid w:val="6BBD7B03"/>
    <w:rsid w:val="6BCB2CB9"/>
    <w:rsid w:val="6BE7DC26"/>
    <w:rsid w:val="6C05178F"/>
    <w:rsid w:val="6C0AD099"/>
    <w:rsid w:val="6C0C9837"/>
    <w:rsid w:val="6C1225AC"/>
    <w:rsid w:val="6C28B6A3"/>
    <w:rsid w:val="6C66AE92"/>
    <w:rsid w:val="6C67422A"/>
    <w:rsid w:val="6CA3B103"/>
    <w:rsid w:val="6CCB5A4B"/>
    <w:rsid w:val="6CDF49BA"/>
    <w:rsid w:val="6CE3F8CA"/>
    <w:rsid w:val="6CEB95E4"/>
    <w:rsid w:val="6CF09C70"/>
    <w:rsid w:val="6D19839B"/>
    <w:rsid w:val="6D2612BC"/>
    <w:rsid w:val="6D390832"/>
    <w:rsid w:val="6D39B5A0"/>
    <w:rsid w:val="6D401B3E"/>
    <w:rsid w:val="6D4AB280"/>
    <w:rsid w:val="6D513882"/>
    <w:rsid w:val="6D580149"/>
    <w:rsid w:val="6D5AA926"/>
    <w:rsid w:val="6D77EE1B"/>
    <w:rsid w:val="6D894D93"/>
    <w:rsid w:val="6D8A98D6"/>
    <w:rsid w:val="6D9BA8D8"/>
    <w:rsid w:val="6D9D2168"/>
    <w:rsid w:val="6DB17351"/>
    <w:rsid w:val="6DC41E73"/>
    <w:rsid w:val="6DD242DD"/>
    <w:rsid w:val="6DD560F1"/>
    <w:rsid w:val="6E048C20"/>
    <w:rsid w:val="6E0D8EDA"/>
    <w:rsid w:val="6E138E96"/>
    <w:rsid w:val="6E141ED8"/>
    <w:rsid w:val="6E1C8DE5"/>
    <w:rsid w:val="6E5D25DC"/>
    <w:rsid w:val="6E6E7168"/>
    <w:rsid w:val="6E6FE1E4"/>
    <w:rsid w:val="6EA4308F"/>
    <w:rsid w:val="6EA49573"/>
    <w:rsid w:val="6EB478E3"/>
    <w:rsid w:val="6EC082CB"/>
    <w:rsid w:val="6EC47A1D"/>
    <w:rsid w:val="6EDB5056"/>
    <w:rsid w:val="6EF779CD"/>
    <w:rsid w:val="6EFC59E2"/>
    <w:rsid w:val="6F05E553"/>
    <w:rsid w:val="6F2F6274"/>
    <w:rsid w:val="6F37DAFC"/>
    <w:rsid w:val="6F4AE6D3"/>
    <w:rsid w:val="6F4BCB87"/>
    <w:rsid w:val="6F73D760"/>
    <w:rsid w:val="6F89B88C"/>
    <w:rsid w:val="6F9603DE"/>
    <w:rsid w:val="6FA75853"/>
    <w:rsid w:val="6FBB7877"/>
    <w:rsid w:val="6FBBA6D7"/>
    <w:rsid w:val="6FD21491"/>
    <w:rsid w:val="6FD5A848"/>
    <w:rsid w:val="6FF0D713"/>
    <w:rsid w:val="700BE41F"/>
    <w:rsid w:val="702DB301"/>
    <w:rsid w:val="702E9626"/>
    <w:rsid w:val="704CC9F6"/>
    <w:rsid w:val="709FE886"/>
    <w:rsid w:val="70A8E382"/>
    <w:rsid w:val="70AB306C"/>
    <w:rsid w:val="70AE0E08"/>
    <w:rsid w:val="70C4F1AD"/>
    <w:rsid w:val="70DB7216"/>
    <w:rsid w:val="70F856B2"/>
    <w:rsid w:val="710CD210"/>
    <w:rsid w:val="7120D2FE"/>
    <w:rsid w:val="7130E809"/>
    <w:rsid w:val="715F8E93"/>
    <w:rsid w:val="718BBD9A"/>
    <w:rsid w:val="719020AC"/>
    <w:rsid w:val="719549A9"/>
    <w:rsid w:val="7196E3FE"/>
    <w:rsid w:val="71C4A8BE"/>
    <w:rsid w:val="7234BA72"/>
    <w:rsid w:val="7241B024"/>
    <w:rsid w:val="726FEF89"/>
    <w:rsid w:val="7290468B"/>
    <w:rsid w:val="7298F150"/>
    <w:rsid w:val="729E9131"/>
    <w:rsid w:val="72AB1AA7"/>
    <w:rsid w:val="72E94C4C"/>
    <w:rsid w:val="72EE4049"/>
    <w:rsid w:val="72EF364E"/>
    <w:rsid w:val="72F29389"/>
    <w:rsid w:val="73022D0A"/>
    <w:rsid w:val="7328AB50"/>
    <w:rsid w:val="734A5F7C"/>
    <w:rsid w:val="736B3DBA"/>
    <w:rsid w:val="7377F6F8"/>
    <w:rsid w:val="737F361A"/>
    <w:rsid w:val="73807D46"/>
    <w:rsid w:val="73812927"/>
    <w:rsid w:val="738AD9D5"/>
    <w:rsid w:val="73910178"/>
    <w:rsid w:val="73B29B7F"/>
    <w:rsid w:val="73BED78E"/>
    <w:rsid w:val="73C65AC9"/>
    <w:rsid w:val="73C86168"/>
    <w:rsid w:val="73EAFE71"/>
    <w:rsid w:val="73ED34F1"/>
    <w:rsid w:val="73F3F9EB"/>
    <w:rsid w:val="740C088D"/>
    <w:rsid w:val="74133D82"/>
    <w:rsid w:val="743E4DF5"/>
    <w:rsid w:val="744766F4"/>
    <w:rsid w:val="745256A0"/>
    <w:rsid w:val="746AA3F8"/>
    <w:rsid w:val="746F4780"/>
    <w:rsid w:val="747A0334"/>
    <w:rsid w:val="74943413"/>
    <w:rsid w:val="74C63EB1"/>
    <w:rsid w:val="74CB9EEE"/>
    <w:rsid w:val="74EADC8C"/>
    <w:rsid w:val="74F15534"/>
    <w:rsid w:val="75015344"/>
    <w:rsid w:val="7526DD92"/>
    <w:rsid w:val="75372D9E"/>
    <w:rsid w:val="753ED86C"/>
    <w:rsid w:val="7549F64C"/>
    <w:rsid w:val="7551965C"/>
    <w:rsid w:val="755B4F7E"/>
    <w:rsid w:val="755B75FD"/>
    <w:rsid w:val="756251F1"/>
    <w:rsid w:val="756D2D36"/>
    <w:rsid w:val="757256D3"/>
    <w:rsid w:val="7598AEA8"/>
    <w:rsid w:val="75A47648"/>
    <w:rsid w:val="75C2FF3E"/>
    <w:rsid w:val="7601AEFC"/>
    <w:rsid w:val="7612F46B"/>
    <w:rsid w:val="761AB80C"/>
    <w:rsid w:val="7628B55B"/>
    <w:rsid w:val="7637257E"/>
    <w:rsid w:val="763A7365"/>
    <w:rsid w:val="766A4C95"/>
    <w:rsid w:val="76986651"/>
    <w:rsid w:val="76AD625D"/>
    <w:rsid w:val="76B25581"/>
    <w:rsid w:val="76E738AB"/>
    <w:rsid w:val="76E94A1C"/>
    <w:rsid w:val="76FB6C71"/>
    <w:rsid w:val="7711BDBD"/>
    <w:rsid w:val="772DC28F"/>
    <w:rsid w:val="77343CDE"/>
    <w:rsid w:val="7738D44C"/>
    <w:rsid w:val="7744869F"/>
    <w:rsid w:val="774AF28F"/>
    <w:rsid w:val="775E2A02"/>
    <w:rsid w:val="776DBF54"/>
    <w:rsid w:val="777CECAC"/>
    <w:rsid w:val="77A821C4"/>
    <w:rsid w:val="77A9F8B1"/>
    <w:rsid w:val="77ACE475"/>
    <w:rsid w:val="77CF9728"/>
    <w:rsid w:val="77F07047"/>
    <w:rsid w:val="781CEC22"/>
    <w:rsid w:val="7830591D"/>
    <w:rsid w:val="78401A61"/>
    <w:rsid w:val="7846466F"/>
    <w:rsid w:val="78564236"/>
    <w:rsid w:val="78596589"/>
    <w:rsid w:val="785E2441"/>
    <w:rsid w:val="786F469E"/>
    <w:rsid w:val="789D7A28"/>
    <w:rsid w:val="78C2FE71"/>
    <w:rsid w:val="78E56051"/>
    <w:rsid w:val="78FDF445"/>
    <w:rsid w:val="790C6A0A"/>
    <w:rsid w:val="7912A74F"/>
    <w:rsid w:val="79220D00"/>
    <w:rsid w:val="79733489"/>
    <w:rsid w:val="79782BE3"/>
    <w:rsid w:val="7986FCB6"/>
    <w:rsid w:val="798E4E30"/>
    <w:rsid w:val="79A526EC"/>
    <w:rsid w:val="79D23E72"/>
    <w:rsid w:val="79F5D17D"/>
    <w:rsid w:val="7A0002DE"/>
    <w:rsid w:val="7A7B0224"/>
    <w:rsid w:val="7A9FAC25"/>
    <w:rsid w:val="7AC2502C"/>
    <w:rsid w:val="7AEFC439"/>
    <w:rsid w:val="7B0A3CFD"/>
    <w:rsid w:val="7B0D0F5E"/>
    <w:rsid w:val="7B259B01"/>
    <w:rsid w:val="7B409EBD"/>
    <w:rsid w:val="7B46E1BF"/>
    <w:rsid w:val="7B4904EB"/>
    <w:rsid w:val="7B59ABE7"/>
    <w:rsid w:val="7B5C0F46"/>
    <w:rsid w:val="7B72B051"/>
    <w:rsid w:val="7B806DF7"/>
    <w:rsid w:val="7B986290"/>
    <w:rsid w:val="7BA62773"/>
    <w:rsid w:val="7BB6B845"/>
    <w:rsid w:val="7BEFD299"/>
    <w:rsid w:val="7C020935"/>
    <w:rsid w:val="7C2B2F61"/>
    <w:rsid w:val="7C448404"/>
    <w:rsid w:val="7C540B21"/>
    <w:rsid w:val="7C568F2E"/>
    <w:rsid w:val="7C695DFA"/>
    <w:rsid w:val="7C734C46"/>
    <w:rsid w:val="7C76B1FC"/>
    <w:rsid w:val="7CA811E2"/>
    <w:rsid w:val="7CB06422"/>
    <w:rsid w:val="7CB20FEF"/>
    <w:rsid w:val="7CB97AE1"/>
    <w:rsid w:val="7CB9AC3C"/>
    <w:rsid w:val="7CCF8D96"/>
    <w:rsid w:val="7CD91123"/>
    <w:rsid w:val="7D00F124"/>
    <w:rsid w:val="7D08C93A"/>
    <w:rsid w:val="7D094E1A"/>
    <w:rsid w:val="7D0E4EDC"/>
    <w:rsid w:val="7D0FE273"/>
    <w:rsid w:val="7D482059"/>
    <w:rsid w:val="7D502A18"/>
    <w:rsid w:val="7D5B8505"/>
    <w:rsid w:val="7DB0DC27"/>
    <w:rsid w:val="7DC032E7"/>
    <w:rsid w:val="7DF3C84E"/>
    <w:rsid w:val="7DFF8CB1"/>
    <w:rsid w:val="7E0BC6FD"/>
    <w:rsid w:val="7E0E561F"/>
    <w:rsid w:val="7E5AD1FC"/>
    <w:rsid w:val="7EA4C03E"/>
    <w:rsid w:val="7ECB7581"/>
    <w:rsid w:val="7F15421E"/>
    <w:rsid w:val="7F199A30"/>
    <w:rsid w:val="7F684E87"/>
    <w:rsid w:val="7F76818A"/>
    <w:rsid w:val="7F7AB9AD"/>
    <w:rsid w:val="7F9DAB9F"/>
    <w:rsid w:val="7FA25149"/>
    <w:rsid w:val="7FA84470"/>
    <w:rsid w:val="7FD2F0C0"/>
    <w:rsid w:val="7FE14186"/>
    <w:rsid w:val="7FF1B53B"/>
    <w:rsid w:val="7FFEE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F50EA"/>
  <w15:docId w15:val="{6A98F836-7EA8-4E57-BE46-F0E7F655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57729"/>
    <w:pPr>
      <w:spacing w:line="276" w:lineRule="auto"/>
    </w:pPr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86715"/>
    <w:pPr>
      <w:keepNext/>
      <w:numPr>
        <w:numId w:val="6"/>
      </w:numPr>
      <w:spacing w:before="240" w:after="60" w:line="240" w:lineRule="auto"/>
      <w:outlineLvl w:val="0"/>
    </w:pPr>
    <w:rPr>
      <w:rFonts w:eastAsia="Times New Roman" w:cs="Times New Roman"/>
      <w:b/>
      <w:kern w:val="28"/>
      <w:sz w:val="28"/>
      <w:szCs w:val="2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9040F"/>
    <w:pPr>
      <w:keepNext/>
      <w:keepLines/>
      <w:numPr>
        <w:ilvl w:val="1"/>
        <w:numId w:val="6"/>
      </w:numPr>
      <w:spacing w:before="80" w:after="80"/>
      <w:outlineLvl w:val="1"/>
    </w:pPr>
    <w:rPr>
      <w:rFonts w:eastAsiaTheme="majorEastAsia" w:cstheme="majorBidi"/>
      <w:b/>
      <w:color w:val="262262" w:themeColor="accent2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9040F"/>
    <w:pPr>
      <w:keepNext/>
      <w:keepLines/>
      <w:numPr>
        <w:ilvl w:val="2"/>
        <w:numId w:val="6"/>
      </w:numPr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99040F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/>
      <w:iCs/>
      <w:color w:val="761749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9040F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761749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9040F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4E0F31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9040F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E0F31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9040F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9040F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F3A6E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6D58A1"/>
    <w:rPr>
      <w:rFonts w:ascii="Arial" w:hAnsi="Arial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0F3A6E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D58A1"/>
    <w:rPr>
      <w:rFonts w:ascii="Arial" w:hAnsi="Arial"/>
      <w:sz w:val="20"/>
    </w:rPr>
  </w:style>
  <w:style w:type="table" w:styleId="TaulukkoRuudukko">
    <w:name w:val="Table Grid"/>
    <w:basedOn w:val="Normaalitaulukko"/>
    <w:uiPriority w:val="59"/>
    <w:rsid w:val="006D5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link w:val="LuettelokappaleChar"/>
    <w:uiPriority w:val="34"/>
    <w:qFormat/>
    <w:rsid w:val="006D58A1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386715"/>
    <w:rPr>
      <w:rFonts w:ascii="Arial" w:eastAsia="Times New Roman" w:hAnsi="Arial" w:cs="Times New Roman"/>
      <w:b/>
      <w:kern w:val="28"/>
      <w:sz w:val="28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sid w:val="0038671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9489C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86715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8671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86715"/>
    <w:rPr>
      <w:rFonts w:ascii="Arial" w:hAnsi="Arial"/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636C53"/>
    <w:rPr>
      <w:color w:val="808080"/>
    </w:rPr>
  </w:style>
  <w:style w:type="paragraph" w:styleId="Muutos">
    <w:name w:val="Revision"/>
    <w:hidden/>
    <w:uiPriority w:val="99"/>
    <w:semiHidden/>
    <w:rsid w:val="007F3B35"/>
    <w:pPr>
      <w:spacing w:after="0" w:line="240" w:lineRule="auto"/>
    </w:pPr>
    <w:rPr>
      <w:rFonts w:ascii="Arial" w:hAnsi="Arial"/>
      <w:sz w:val="20"/>
    </w:rPr>
  </w:style>
  <w:style w:type="character" w:styleId="Hyperlinkki">
    <w:name w:val="Hyperlink"/>
    <w:basedOn w:val="Kappaleenoletusfontti"/>
    <w:uiPriority w:val="99"/>
    <w:unhideWhenUsed/>
    <w:rsid w:val="00921F12"/>
    <w:rPr>
      <w:color w:val="2D1E7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21F12"/>
    <w:rPr>
      <w:color w:val="605E5C"/>
      <w:shd w:val="clear" w:color="auto" w:fill="E1DFDD"/>
    </w:rPr>
  </w:style>
  <w:style w:type="paragraph" w:customStyle="1" w:styleId="Alaotsikko1">
    <w:name w:val="Alaotsikko1"/>
    <w:basedOn w:val="Luettelokappale"/>
    <w:link w:val="AlaotsikkoChar"/>
    <w:qFormat/>
    <w:rsid w:val="00EB39B1"/>
    <w:pPr>
      <w:spacing w:before="240" w:after="0" w:line="360" w:lineRule="auto"/>
      <w:ind w:left="360" w:hanging="360"/>
    </w:pPr>
    <w:rPr>
      <w:rFonts w:cs="Arial"/>
      <w:b/>
      <w:bCs/>
      <w:sz w:val="22"/>
    </w:rPr>
  </w:style>
  <w:style w:type="paragraph" w:customStyle="1" w:styleId="Potsikko">
    <w:name w:val="Pääotsikko"/>
    <w:basedOn w:val="Luettelokappale"/>
    <w:link w:val="PotsikkoChar"/>
    <w:qFormat/>
    <w:rsid w:val="00FF2B5D"/>
    <w:pPr>
      <w:numPr>
        <w:numId w:val="2"/>
      </w:numPr>
      <w:spacing w:after="200" w:line="240" w:lineRule="auto"/>
    </w:pPr>
    <w:rPr>
      <w:rFonts w:cs="Arial"/>
      <w:b/>
      <w:bCs/>
      <w:color w:val="A5A5A5" w:themeColor="text2"/>
      <w:sz w:val="28"/>
      <w:szCs w:val="28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AE47EA"/>
  </w:style>
  <w:style w:type="character" w:customStyle="1" w:styleId="AlaotsikkoChar">
    <w:name w:val="Alaotsikko Char"/>
    <w:basedOn w:val="LuettelokappaleChar"/>
    <w:link w:val="Alaotsikko1"/>
    <w:rsid w:val="006025EC"/>
    <w:rPr>
      <w:rFonts w:ascii="Arial" w:hAnsi="Arial" w:cs="Arial"/>
      <w:b/>
      <w:bCs/>
    </w:rPr>
  </w:style>
  <w:style w:type="character" w:customStyle="1" w:styleId="PotsikkoChar">
    <w:name w:val="Pääotsikko Char"/>
    <w:basedOn w:val="LuettelokappaleChar"/>
    <w:link w:val="Potsikko"/>
    <w:rsid w:val="00F77B56"/>
    <w:rPr>
      <w:rFonts w:ascii="Arial" w:hAnsi="Arial" w:cs="Arial"/>
      <w:b/>
      <w:bCs/>
      <w:color w:val="A5A5A5" w:themeColor="text2"/>
      <w:sz w:val="28"/>
      <w:szCs w:val="28"/>
    </w:rPr>
  </w:style>
  <w:style w:type="paragraph" w:customStyle="1" w:styleId="Leipteksti1">
    <w:name w:val="Leipäteksti1"/>
    <w:basedOn w:val="Normaali"/>
    <w:link w:val="LeiptekstiChar"/>
    <w:qFormat/>
    <w:rsid w:val="008D22E3"/>
    <w:pPr>
      <w:spacing w:after="0" w:line="240" w:lineRule="auto"/>
    </w:pPr>
    <w:rPr>
      <w:rFonts w:cs="Arial"/>
      <w:bCs/>
      <w:spacing w:val="-4"/>
      <w:sz w:val="22"/>
    </w:rPr>
  </w:style>
  <w:style w:type="character" w:customStyle="1" w:styleId="LeiptekstiChar">
    <w:name w:val="Leipäteksti Char"/>
    <w:basedOn w:val="Kappaleenoletusfontti"/>
    <w:link w:val="Leipteksti1"/>
    <w:rsid w:val="006025EC"/>
    <w:rPr>
      <w:rFonts w:ascii="Arial" w:hAnsi="Arial" w:cs="Arial"/>
      <w:bCs/>
      <w:spacing w:val="-4"/>
    </w:rPr>
  </w:style>
  <w:style w:type="paragraph" w:styleId="NormaaliWWW">
    <w:name w:val="Normal (Web)"/>
    <w:basedOn w:val="Normaali"/>
    <w:uiPriority w:val="99"/>
    <w:semiHidden/>
    <w:unhideWhenUsed/>
    <w:rsid w:val="001114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Maininta">
    <w:name w:val="Mention"/>
    <w:basedOn w:val="Kappaleenoletusfontti"/>
    <w:uiPriority w:val="99"/>
    <w:unhideWhenUsed/>
    <w:rsid w:val="00902089"/>
    <w:rPr>
      <w:color w:val="2B579A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99040F"/>
    <w:rPr>
      <w:rFonts w:ascii="Arial" w:eastAsiaTheme="majorEastAsia" w:hAnsi="Arial" w:cstheme="majorBidi"/>
      <w:b/>
      <w:color w:val="262262" w:themeColor="accent2"/>
      <w:sz w:val="20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040F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99040F"/>
    <w:rPr>
      <w:rFonts w:ascii="Arial" w:eastAsiaTheme="majorEastAsia" w:hAnsi="Arial" w:cstheme="majorBidi"/>
      <w:i/>
      <w:iCs/>
      <w:color w:val="761749" w:themeColor="accent1" w:themeShade="BF"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9040F"/>
    <w:rPr>
      <w:rFonts w:asciiTheme="majorHAnsi" w:eastAsiaTheme="majorEastAsia" w:hAnsiTheme="majorHAnsi" w:cstheme="majorBidi"/>
      <w:color w:val="761749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9040F"/>
    <w:rPr>
      <w:rFonts w:asciiTheme="majorHAnsi" w:eastAsiaTheme="majorEastAsia" w:hAnsiTheme="majorHAnsi" w:cstheme="majorBidi"/>
      <w:color w:val="4E0F31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9040F"/>
    <w:rPr>
      <w:rFonts w:asciiTheme="majorHAnsi" w:eastAsiaTheme="majorEastAsia" w:hAnsiTheme="majorHAnsi" w:cstheme="majorBidi"/>
      <w:i/>
      <w:iCs/>
      <w:color w:val="4E0F31" w:themeColor="accent1" w:themeShade="7F"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9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9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tsikko">
    <w:name w:val="Title"/>
    <w:basedOn w:val="Normaali"/>
    <w:next w:val="Normaali"/>
    <w:link w:val="OtsikkoChar"/>
    <w:uiPriority w:val="10"/>
    <w:qFormat/>
    <w:rsid w:val="0099040F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9040F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Luettelo1">
    <w:name w:val="Luettelo1"/>
    <w:basedOn w:val="Normaali"/>
    <w:link w:val="LuetteloChar"/>
    <w:qFormat/>
    <w:rsid w:val="0099040F"/>
    <w:pPr>
      <w:numPr>
        <w:numId w:val="5"/>
      </w:numPr>
      <w:spacing w:line="240" w:lineRule="auto"/>
    </w:pPr>
  </w:style>
  <w:style w:type="character" w:customStyle="1" w:styleId="LuetteloChar">
    <w:name w:val="Luettelo Char"/>
    <w:basedOn w:val="Kappaleenoletusfontti"/>
    <w:link w:val="Luettelo1"/>
    <w:rsid w:val="0099040F"/>
    <w:rPr>
      <w:rFonts w:ascii="Arial" w:hAnsi="Arial"/>
      <w:sz w:val="20"/>
    </w:rPr>
  </w:style>
  <w:style w:type="table" w:styleId="Tummaruudukkotaulukko5-korostus3">
    <w:name w:val="Grid Table 5 Dark Accent 3"/>
    <w:basedOn w:val="Normaalitaulukko"/>
    <w:uiPriority w:val="50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E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5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5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5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57" w:themeFill="accent3"/>
      </w:tcPr>
    </w:tblStylePr>
    <w:tblStylePr w:type="band1Vert">
      <w:tblPr/>
      <w:tcPr>
        <w:shd w:val="clear" w:color="auto" w:fill="65FDD1" w:themeFill="accent3" w:themeFillTint="66"/>
      </w:tcPr>
    </w:tblStylePr>
    <w:tblStylePr w:type="band1Horz">
      <w:tblPr/>
      <w:tcPr>
        <w:shd w:val="clear" w:color="auto" w:fill="65FDD1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C53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C53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C53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C536" w:themeFill="accent4"/>
      </w:tcPr>
    </w:tblStylePr>
    <w:tblStylePr w:type="band1Vert">
      <w:tblPr/>
      <w:tcPr>
        <w:shd w:val="clear" w:color="auto" w:fill="DEE8AD" w:themeFill="accent4" w:themeFillTint="66"/>
      </w:tcPr>
    </w:tblStylePr>
    <w:tblStylePr w:type="band1Horz">
      <w:tblPr/>
      <w:tcPr>
        <w:shd w:val="clear" w:color="auto" w:fill="DEE8AD" w:themeFill="accent4" w:themeFillTint="66"/>
      </w:tcPr>
    </w:tblStylePr>
  </w:style>
  <w:style w:type="table" w:styleId="Luettelotaulukko3-korostus4">
    <w:name w:val="List Table 3 Accent 4"/>
    <w:basedOn w:val="Normaalitaulukko"/>
    <w:uiPriority w:val="48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ADC536" w:themeColor="accent4"/>
        <w:left w:val="single" w:sz="4" w:space="0" w:color="ADC536" w:themeColor="accent4"/>
        <w:bottom w:val="single" w:sz="4" w:space="0" w:color="ADC536" w:themeColor="accent4"/>
        <w:right w:val="single" w:sz="4" w:space="0" w:color="ADC53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C536" w:themeFill="accent4"/>
      </w:tcPr>
    </w:tblStylePr>
    <w:tblStylePr w:type="lastRow">
      <w:rPr>
        <w:b/>
        <w:bCs/>
      </w:rPr>
      <w:tblPr/>
      <w:tcPr>
        <w:tcBorders>
          <w:top w:val="double" w:sz="4" w:space="0" w:color="ADC53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C536" w:themeColor="accent4"/>
          <w:right w:val="single" w:sz="4" w:space="0" w:color="ADC536" w:themeColor="accent4"/>
        </w:tcBorders>
      </w:tcPr>
    </w:tblStylePr>
    <w:tblStylePr w:type="band1Horz">
      <w:tblPr/>
      <w:tcPr>
        <w:tcBorders>
          <w:top w:val="single" w:sz="4" w:space="0" w:color="ADC536" w:themeColor="accent4"/>
          <w:bottom w:val="single" w:sz="4" w:space="0" w:color="ADC53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C536" w:themeColor="accent4"/>
          <w:left w:val="nil"/>
        </w:tcBorders>
      </w:tcPr>
    </w:tblStylePr>
    <w:tblStylePr w:type="swCell">
      <w:tblPr/>
      <w:tcPr>
        <w:tcBorders>
          <w:top w:val="double" w:sz="4" w:space="0" w:color="ADC536" w:themeColor="accent4"/>
          <w:right w:val="nil"/>
        </w:tcBorders>
      </w:tcPr>
    </w:tblStylePr>
  </w:style>
  <w:style w:type="table" w:styleId="Ruudukkotaulukko4-korostus4">
    <w:name w:val="Grid Table 4 Accent 4"/>
    <w:basedOn w:val="Normaalitaulukko"/>
    <w:uiPriority w:val="49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CEDD84" w:themeColor="accent4" w:themeTint="99"/>
        <w:left w:val="single" w:sz="4" w:space="0" w:color="CEDD84" w:themeColor="accent4" w:themeTint="99"/>
        <w:bottom w:val="single" w:sz="4" w:space="0" w:color="CEDD84" w:themeColor="accent4" w:themeTint="99"/>
        <w:right w:val="single" w:sz="4" w:space="0" w:color="CEDD84" w:themeColor="accent4" w:themeTint="99"/>
        <w:insideH w:val="single" w:sz="4" w:space="0" w:color="CEDD84" w:themeColor="accent4" w:themeTint="99"/>
        <w:insideV w:val="single" w:sz="4" w:space="0" w:color="CEDD8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C536" w:themeColor="accent4"/>
          <w:left w:val="single" w:sz="4" w:space="0" w:color="ADC536" w:themeColor="accent4"/>
          <w:bottom w:val="single" w:sz="4" w:space="0" w:color="ADC536" w:themeColor="accent4"/>
          <w:right w:val="single" w:sz="4" w:space="0" w:color="ADC536" w:themeColor="accent4"/>
          <w:insideH w:val="nil"/>
          <w:insideV w:val="nil"/>
        </w:tcBorders>
        <w:shd w:val="clear" w:color="auto" w:fill="ADC536" w:themeFill="accent4"/>
      </w:tcPr>
    </w:tblStylePr>
    <w:tblStylePr w:type="lastRow">
      <w:rPr>
        <w:b/>
        <w:bCs/>
      </w:rPr>
      <w:tblPr/>
      <w:tcPr>
        <w:tcBorders>
          <w:top w:val="double" w:sz="4" w:space="0" w:color="ADC53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D6" w:themeFill="accent4" w:themeFillTint="33"/>
      </w:tcPr>
    </w:tblStylePr>
    <w:tblStylePr w:type="band1Horz">
      <w:tblPr/>
      <w:tcPr>
        <w:shd w:val="clear" w:color="auto" w:fill="EEF3D6" w:themeFill="accent4" w:themeFillTint="33"/>
      </w:tcPr>
    </w:tblStylePr>
  </w:style>
  <w:style w:type="table" w:styleId="Ruudukkotaulukko4-korostus3">
    <w:name w:val="Grid Table 4 Accent 3"/>
    <w:basedOn w:val="Normaalitaulukko"/>
    <w:uiPriority w:val="49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18FDBA" w:themeColor="accent3" w:themeTint="99"/>
        <w:left w:val="single" w:sz="4" w:space="0" w:color="18FDBA" w:themeColor="accent3" w:themeTint="99"/>
        <w:bottom w:val="single" w:sz="4" w:space="0" w:color="18FDBA" w:themeColor="accent3" w:themeTint="99"/>
        <w:right w:val="single" w:sz="4" w:space="0" w:color="18FDBA" w:themeColor="accent3" w:themeTint="99"/>
        <w:insideH w:val="single" w:sz="4" w:space="0" w:color="18FDBA" w:themeColor="accent3" w:themeTint="99"/>
        <w:insideV w:val="single" w:sz="4" w:space="0" w:color="18FD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57" w:themeColor="accent3"/>
          <w:left w:val="single" w:sz="4" w:space="0" w:color="017A57" w:themeColor="accent3"/>
          <w:bottom w:val="single" w:sz="4" w:space="0" w:color="017A57" w:themeColor="accent3"/>
          <w:right w:val="single" w:sz="4" w:space="0" w:color="017A57" w:themeColor="accent3"/>
          <w:insideH w:val="nil"/>
          <w:insideV w:val="nil"/>
        </w:tcBorders>
        <w:shd w:val="clear" w:color="auto" w:fill="017A57" w:themeFill="accent3"/>
      </w:tcPr>
    </w:tblStylePr>
    <w:tblStylePr w:type="lastRow">
      <w:rPr>
        <w:b/>
        <w:bCs/>
      </w:rPr>
      <w:tblPr/>
      <w:tcPr>
        <w:tcBorders>
          <w:top w:val="double" w:sz="4" w:space="0" w:color="017A5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EE8" w:themeFill="accent3" w:themeFillTint="33"/>
      </w:tcPr>
    </w:tblStylePr>
    <w:tblStylePr w:type="band1Horz">
      <w:tblPr/>
      <w:tcPr>
        <w:shd w:val="clear" w:color="auto" w:fill="B1FEE8" w:themeFill="accent3" w:themeFillTint="33"/>
      </w:tcPr>
    </w:tblStylePr>
  </w:style>
  <w:style w:type="table" w:styleId="Luettelotaulukko3-korostus3">
    <w:name w:val="List Table 3 Accent 3"/>
    <w:basedOn w:val="Normaalitaulukko"/>
    <w:uiPriority w:val="48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017A57" w:themeColor="accent3"/>
        <w:left w:val="single" w:sz="4" w:space="0" w:color="017A57" w:themeColor="accent3"/>
        <w:bottom w:val="single" w:sz="4" w:space="0" w:color="017A57" w:themeColor="accent3"/>
        <w:right w:val="single" w:sz="4" w:space="0" w:color="017A5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57" w:themeFill="accent3"/>
      </w:tcPr>
    </w:tblStylePr>
    <w:tblStylePr w:type="lastRow">
      <w:rPr>
        <w:b/>
        <w:bCs/>
      </w:rPr>
      <w:tblPr/>
      <w:tcPr>
        <w:tcBorders>
          <w:top w:val="double" w:sz="4" w:space="0" w:color="017A5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57" w:themeColor="accent3"/>
          <w:right w:val="single" w:sz="4" w:space="0" w:color="017A57" w:themeColor="accent3"/>
        </w:tcBorders>
      </w:tcPr>
    </w:tblStylePr>
    <w:tblStylePr w:type="band1Horz">
      <w:tblPr/>
      <w:tcPr>
        <w:tcBorders>
          <w:top w:val="single" w:sz="4" w:space="0" w:color="017A57" w:themeColor="accent3"/>
          <w:bottom w:val="single" w:sz="4" w:space="0" w:color="017A5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57" w:themeColor="accent3"/>
          <w:left w:val="nil"/>
        </w:tcBorders>
      </w:tcPr>
    </w:tblStylePr>
    <w:tblStylePr w:type="swCell">
      <w:tblPr/>
      <w:tcPr>
        <w:tcBorders>
          <w:top w:val="double" w:sz="4" w:space="0" w:color="017A57" w:themeColor="accent3"/>
          <w:right w:val="nil"/>
        </w:tcBorders>
      </w:tcPr>
    </w:tblStylePr>
  </w:style>
  <w:style w:type="table" w:styleId="Luettelotaulukko4-korostus3">
    <w:name w:val="List Table 4 Accent 3"/>
    <w:basedOn w:val="Normaalitaulukko"/>
    <w:uiPriority w:val="49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18FDBA" w:themeColor="accent3" w:themeTint="99"/>
        <w:left w:val="single" w:sz="4" w:space="0" w:color="18FDBA" w:themeColor="accent3" w:themeTint="99"/>
        <w:bottom w:val="single" w:sz="4" w:space="0" w:color="18FDBA" w:themeColor="accent3" w:themeTint="99"/>
        <w:right w:val="single" w:sz="4" w:space="0" w:color="18FDBA" w:themeColor="accent3" w:themeTint="99"/>
        <w:insideH w:val="single" w:sz="4" w:space="0" w:color="18FDB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57" w:themeColor="accent3"/>
          <w:left w:val="single" w:sz="4" w:space="0" w:color="017A57" w:themeColor="accent3"/>
          <w:bottom w:val="single" w:sz="4" w:space="0" w:color="017A57" w:themeColor="accent3"/>
          <w:right w:val="single" w:sz="4" w:space="0" w:color="017A57" w:themeColor="accent3"/>
          <w:insideH w:val="nil"/>
        </w:tcBorders>
        <w:shd w:val="clear" w:color="auto" w:fill="017A57" w:themeFill="accent3"/>
      </w:tcPr>
    </w:tblStylePr>
    <w:tblStylePr w:type="lastRow">
      <w:rPr>
        <w:b/>
        <w:bCs/>
      </w:rPr>
      <w:tblPr/>
      <w:tcPr>
        <w:tcBorders>
          <w:top w:val="double" w:sz="4" w:space="0" w:color="18FDB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EE8" w:themeFill="accent3" w:themeFillTint="33"/>
      </w:tcPr>
    </w:tblStylePr>
    <w:tblStylePr w:type="band1Horz">
      <w:tblPr/>
      <w:tcPr>
        <w:shd w:val="clear" w:color="auto" w:fill="B1FEE8" w:themeFill="accent3" w:themeFillTint="33"/>
      </w:tcPr>
    </w:tblStylePr>
  </w:style>
  <w:style w:type="paragraph" w:customStyle="1" w:styleId="pf0">
    <w:name w:val="pf0"/>
    <w:basedOn w:val="Normaali"/>
    <w:rsid w:val="0099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f01">
    <w:name w:val="cf01"/>
    <w:basedOn w:val="Kappaleenoletusfontti"/>
    <w:rsid w:val="0099040F"/>
    <w:rPr>
      <w:rFonts w:ascii="Segoe UI" w:hAnsi="Segoe UI" w:cs="Segoe UI" w:hint="default"/>
      <w:sz w:val="18"/>
      <w:szCs w:val="18"/>
    </w:rPr>
  </w:style>
  <w:style w:type="table" w:styleId="Ruudukkotaulukko4-korostus6">
    <w:name w:val="Grid Table 4 Accent 6"/>
    <w:basedOn w:val="Normaalitaulukko"/>
    <w:uiPriority w:val="49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93EAE9" w:themeColor="accent6" w:themeTint="99"/>
        <w:left w:val="single" w:sz="4" w:space="0" w:color="93EAE9" w:themeColor="accent6" w:themeTint="99"/>
        <w:bottom w:val="single" w:sz="4" w:space="0" w:color="93EAE9" w:themeColor="accent6" w:themeTint="99"/>
        <w:right w:val="single" w:sz="4" w:space="0" w:color="93EAE9" w:themeColor="accent6" w:themeTint="99"/>
        <w:insideH w:val="single" w:sz="4" w:space="0" w:color="93EAE9" w:themeColor="accent6" w:themeTint="99"/>
        <w:insideV w:val="single" w:sz="4" w:space="0" w:color="93EA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DCDB" w:themeColor="accent6"/>
          <w:left w:val="single" w:sz="4" w:space="0" w:color="4CDCDB" w:themeColor="accent6"/>
          <w:bottom w:val="single" w:sz="4" w:space="0" w:color="4CDCDB" w:themeColor="accent6"/>
          <w:right w:val="single" w:sz="4" w:space="0" w:color="4CDCDB" w:themeColor="accent6"/>
          <w:insideH w:val="nil"/>
          <w:insideV w:val="nil"/>
        </w:tcBorders>
        <w:shd w:val="clear" w:color="auto" w:fill="4CDCDB" w:themeFill="accent6"/>
      </w:tcPr>
    </w:tblStylePr>
    <w:tblStylePr w:type="lastRow">
      <w:rPr>
        <w:b/>
        <w:bCs/>
      </w:rPr>
      <w:tblPr/>
      <w:tcPr>
        <w:tcBorders>
          <w:top w:val="double" w:sz="4" w:space="0" w:color="4CDCD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8F7" w:themeFill="accent6" w:themeFillTint="33"/>
      </w:tcPr>
    </w:tblStylePr>
    <w:tblStylePr w:type="band1Horz">
      <w:tblPr/>
      <w:tcPr>
        <w:shd w:val="clear" w:color="auto" w:fill="DBF8F7" w:themeFill="accent6" w:themeFillTint="33"/>
      </w:tcPr>
    </w:tblStylePr>
  </w:style>
  <w:style w:type="table" w:styleId="Tummaruudukkotaulukko5-korostus6">
    <w:name w:val="Grid Table 5 Dark Accent 6"/>
    <w:basedOn w:val="Normaalitaulukko"/>
    <w:uiPriority w:val="50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8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DCD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DCD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DCD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DCDB" w:themeFill="accent6"/>
      </w:tcPr>
    </w:tblStylePr>
    <w:tblStylePr w:type="band1Vert">
      <w:tblPr/>
      <w:tcPr>
        <w:shd w:val="clear" w:color="auto" w:fill="B7F1F0" w:themeFill="accent6" w:themeFillTint="66"/>
      </w:tcPr>
    </w:tblStylePr>
    <w:tblStylePr w:type="band1Horz">
      <w:tblPr/>
      <w:tcPr>
        <w:shd w:val="clear" w:color="auto" w:fill="B7F1F0" w:themeFill="accent6" w:themeFillTint="66"/>
      </w:tcPr>
    </w:tblStylePr>
  </w:style>
  <w:style w:type="table" w:styleId="Luettelotaulukko4-korostus6">
    <w:name w:val="List Table 4 Accent 6"/>
    <w:basedOn w:val="Normaalitaulukko"/>
    <w:uiPriority w:val="49"/>
    <w:rsid w:val="0099040F"/>
    <w:pPr>
      <w:spacing w:after="0" w:line="240" w:lineRule="auto"/>
    </w:pPr>
    <w:tblPr>
      <w:tblStyleRowBandSize w:val="1"/>
      <w:tblStyleColBandSize w:val="1"/>
      <w:tblBorders>
        <w:top w:val="single" w:sz="4" w:space="0" w:color="93EAE9" w:themeColor="accent6" w:themeTint="99"/>
        <w:left w:val="single" w:sz="4" w:space="0" w:color="93EAE9" w:themeColor="accent6" w:themeTint="99"/>
        <w:bottom w:val="single" w:sz="4" w:space="0" w:color="93EAE9" w:themeColor="accent6" w:themeTint="99"/>
        <w:right w:val="single" w:sz="4" w:space="0" w:color="93EAE9" w:themeColor="accent6" w:themeTint="99"/>
        <w:insideH w:val="single" w:sz="4" w:space="0" w:color="93EAE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DCDB" w:themeColor="accent6"/>
          <w:left w:val="single" w:sz="4" w:space="0" w:color="4CDCDB" w:themeColor="accent6"/>
          <w:bottom w:val="single" w:sz="4" w:space="0" w:color="4CDCDB" w:themeColor="accent6"/>
          <w:right w:val="single" w:sz="4" w:space="0" w:color="4CDCDB" w:themeColor="accent6"/>
          <w:insideH w:val="nil"/>
        </w:tcBorders>
        <w:shd w:val="clear" w:color="auto" w:fill="4CDCDB" w:themeFill="accent6"/>
      </w:tcPr>
    </w:tblStylePr>
    <w:tblStylePr w:type="lastRow">
      <w:rPr>
        <w:b/>
        <w:bCs/>
      </w:rPr>
      <w:tblPr/>
      <w:tcPr>
        <w:tcBorders>
          <w:top w:val="double" w:sz="4" w:space="0" w:color="93EAE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8F7" w:themeFill="accent6" w:themeFillTint="33"/>
      </w:tcPr>
    </w:tblStylePr>
    <w:tblStylePr w:type="band1Horz">
      <w:tblPr/>
      <w:tcPr>
        <w:shd w:val="clear" w:color="auto" w:fill="DBF8F7" w:themeFill="accent6" w:themeFillTint="33"/>
      </w:tcPr>
    </w:tblStylePr>
  </w:style>
  <w:style w:type="paragraph" w:customStyle="1" w:styleId="Taulukot">
    <w:name w:val="Taulukot"/>
    <w:basedOn w:val="Normaali"/>
    <w:link w:val="TaulukotChar"/>
    <w:qFormat/>
    <w:rsid w:val="0099040F"/>
    <w:pPr>
      <w:spacing w:after="40"/>
      <w:jc w:val="both"/>
    </w:pPr>
    <w:rPr>
      <w:bCs/>
      <w:i/>
      <w:color w:val="525252" w:themeColor="text2" w:themeShade="80"/>
    </w:rPr>
  </w:style>
  <w:style w:type="paragraph" w:customStyle="1" w:styleId="Kuvatekstit">
    <w:name w:val="Kuvatekstit"/>
    <w:basedOn w:val="Taulukot"/>
    <w:link w:val="KuvatekstitChar"/>
    <w:qFormat/>
    <w:rsid w:val="0099040F"/>
    <w:pPr>
      <w:spacing w:after="120"/>
    </w:pPr>
    <w:rPr>
      <w:color w:val="9E1F63" w:themeColor="accent1"/>
    </w:rPr>
  </w:style>
  <w:style w:type="character" w:customStyle="1" w:styleId="TaulukotChar">
    <w:name w:val="Taulukot Char"/>
    <w:basedOn w:val="Kappaleenoletusfontti"/>
    <w:link w:val="Taulukot"/>
    <w:rsid w:val="0099040F"/>
    <w:rPr>
      <w:rFonts w:ascii="Arial" w:hAnsi="Arial"/>
      <w:bCs/>
      <w:i/>
      <w:color w:val="525252" w:themeColor="text2" w:themeShade="80"/>
      <w:sz w:val="20"/>
    </w:rPr>
  </w:style>
  <w:style w:type="paragraph" w:styleId="Eivli">
    <w:name w:val="No Spacing"/>
    <w:uiPriority w:val="1"/>
    <w:qFormat/>
    <w:rsid w:val="0099040F"/>
    <w:pPr>
      <w:spacing w:after="0" w:line="240" w:lineRule="auto"/>
    </w:pPr>
    <w:rPr>
      <w:rFonts w:ascii="Arial" w:hAnsi="Arial"/>
      <w:sz w:val="20"/>
    </w:rPr>
  </w:style>
  <w:style w:type="character" w:customStyle="1" w:styleId="KuvatekstitChar">
    <w:name w:val="Kuvatekstit Char"/>
    <w:basedOn w:val="TaulukotChar"/>
    <w:link w:val="Kuvatekstit"/>
    <w:rsid w:val="0099040F"/>
    <w:rPr>
      <w:rFonts w:ascii="Arial" w:hAnsi="Arial"/>
      <w:bCs/>
      <w:i/>
      <w:color w:val="9E1F63" w:themeColor="accent1"/>
      <w:sz w:val="20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9040F"/>
    <w:pPr>
      <w:keepLines/>
      <w:numPr>
        <w:numId w:val="1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761749" w:themeColor="accent1" w:themeShade="BF"/>
      <w:kern w:val="0"/>
      <w:sz w:val="32"/>
      <w:szCs w:val="32"/>
      <w:lang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99040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99040F"/>
    <w:pPr>
      <w:spacing w:after="100"/>
      <w:ind w:left="200"/>
    </w:pPr>
  </w:style>
  <w:style w:type="paragraph" w:styleId="Sisluet3">
    <w:name w:val="toc 3"/>
    <w:basedOn w:val="Normaali"/>
    <w:next w:val="Normaali"/>
    <w:autoRedefine/>
    <w:uiPriority w:val="39"/>
    <w:unhideWhenUsed/>
    <w:rsid w:val="0099040F"/>
    <w:pPr>
      <w:spacing w:after="100"/>
      <w:ind w:left="400"/>
    </w:pPr>
  </w:style>
  <w:style w:type="character" w:styleId="Voimakaskorostus">
    <w:name w:val="Intense Emphasis"/>
    <w:basedOn w:val="Kappaleenoletusfontti"/>
    <w:uiPriority w:val="21"/>
    <w:qFormat/>
    <w:rsid w:val="0099040F"/>
    <w:rPr>
      <w:i/>
      <w:iCs/>
      <w:color w:val="9E1F63" w:themeColor="accent1"/>
    </w:rPr>
  </w:style>
  <w:style w:type="paragraph" w:customStyle="1" w:styleId="Toteutusvaiheotsikot">
    <w:name w:val="Toteutusvaihe otsikot"/>
    <w:basedOn w:val="Otsikko2"/>
    <w:link w:val="ToteutusvaiheotsikotChar"/>
    <w:qFormat/>
    <w:rsid w:val="0099040F"/>
    <w:pPr>
      <w:spacing w:after="40"/>
    </w:pPr>
  </w:style>
  <w:style w:type="character" w:customStyle="1" w:styleId="ToteutusvaiheotsikotChar">
    <w:name w:val="Toteutusvaihe otsikot Char"/>
    <w:basedOn w:val="Kappaleenoletusfontti"/>
    <w:link w:val="Toteutusvaiheotsikot"/>
    <w:rsid w:val="0099040F"/>
    <w:rPr>
      <w:rFonts w:ascii="Arial" w:eastAsiaTheme="majorEastAsia" w:hAnsi="Arial" w:cstheme="majorBidi"/>
      <w:b/>
      <w:color w:val="262262" w:themeColor="accent2"/>
      <w:sz w:val="20"/>
      <w:szCs w:val="26"/>
    </w:rPr>
  </w:style>
  <w:style w:type="character" w:customStyle="1" w:styleId="ui-provider">
    <w:name w:val="ui-provider"/>
    <w:basedOn w:val="Kappaleenoletusfontti"/>
    <w:rsid w:val="0099040F"/>
  </w:style>
  <w:style w:type="paragraph" w:customStyle="1" w:styleId="Alaotsikko2">
    <w:name w:val="Alaotsikko2"/>
    <w:basedOn w:val="Luettelokappale"/>
    <w:qFormat/>
    <w:rsid w:val="0099040F"/>
    <w:pPr>
      <w:numPr>
        <w:ilvl w:val="1"/>
        <w:numId w:val="2"/>
      </w:numPr>
      <w:tabs>
        <w:tab w:val="num" w:pos="360"/>
      </w:tabs>
      <w:spacing w:before="240" w:after="0" w:line="360" w:lineRule="auto"/>
    </w:pPr>
    <w:rPr>
      <w:rFonts w:cs="Arial"/>
      <w:b/>
      <w:bCs/>
    </w:rPr>
  </w:style>
  <w:style w:type="paragraph" w:customStyle="1" w:styleId="Leipteksti2">
    <w:name w:val="Leipäteksti2"/>
    <w:basedOn w:val="Normaali"/>
    <w:qFormat/>
    <w:rsid w:val="0099040F"/>
    <w:pPr>
      <w:spacing w:after="0" w:line="240" w:lineRule="auto"/>
    </w:pPr>
    <w:rPr>
      <w:rFonts w:cs="Arial"/>
      <w:bCs/>
      <w:spacing w:val="-4"/>
    </w:rPr>
  </w:style>
  <w:style w:type="character" w:styleId="AvattuHyperlinkki">
    <w:name w:val="FollowedHyperlink"/>
    <w:basedOn w:val="Kappaleenoletusfontti"/>
    <w:uiPriority w:val="99"/>
    <w:semiHidden/>
    <w:unhideWhenUsed/>
    <w:rsid w:val="00020C2E"/>
    <w:rPr>
      <w:color w:val="017A5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A\AppData\Local\Microsoft\Windows\INetCache\Content.Outlook\57K9IYSA\Akseli_Dokumentit_uusi_ilm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B00FDAB1-846B-4757-B39D-155E071B7BA8}">
    <t:Anchor>
      <t:Comment id="1441829486"/>
    </t:Anchor>
    <t:History>
      <t:Event id="{50041D1B-CD2C-4714-A8E4-A9400FC86900}" time="2024-10-16T12:03:56.894Z">
        <t:Attribution userId="S::lotta.kamunen@skanska.fi::883beb0a-5bd3-47eb-a338-046b60d1a913" userProvider="AD" userName="Kamunen, Lotta"/>
        <t:Anchor>
          <t:Comment id="1441829486"/>
        </t:Anchor>
        <t:Create/>
      </t:Event>
      <t:Event id="{F4B76C71-F5B4-4C9F-AF4D-9ACD4D7551FE}" time="2024-10-16T12:03:56.894Z">
        <t:Attribution userId="S::lotta.kamunen@skanska.fi::883beb0a-5bd3-47eb-a338-046b60d1a913" userProvider="AD" userName="Kamunen, Lotta"/>
        <t:Anchor>
          <t:Comment id="1441829486"/>
        </t:Anchor>
        <t:Assign userId="S::hanna.leino@skanska.fi::30a46552-afe0-4e1b-990c-b53235aaeac3" userProvider="AD" userName="Leino, Hanna"/>
      </t:Event>
      <t:Event id="{78A80900-D0EF-4AA2-8125-3931895FCAEB}" time="2024-10-16T12:03:56.894Z">
        <t:Attribution userId="S::lotta.kamunen@skanska.fi::883beb0a-5bd3-47eb-a338-046b60d1a913" userProvider="AD" userName="Kamunen, Lotta"/>
        <t:Anchor>
          <t:Comment id="1441829486"/>
        </t:Anchor>
        <t:SetTitle title="@Leino, Hanna Pitääkö tää viestintäosio paikkansa? Allianssi ilmeen ohjeet työmaalle ja kriisiviestintähojeet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71D67ABA5E47A5BD83518CB2E5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5E95E-BCC0-45D1-8C25-89E1F31EBAAF}"/>
      </w:docPartPr>
      <w:docPartBody>
        <w:p w:rsidR="00AC5FE8" w:rsidRDefault="0058441A" w:rsidP="0058441A">
          <w:pPr>
            <w:pStyle w:val="9C71D67ABA5E47A5BD83518CB2E5D8FB"/>
          </w:pPr>
          <w:r w:rsidRPr="00DE3A84">
            <w:rPr>
              <w:rStyle w:val="Paikkamerkkiteksti"/>
              <w:rFonts w:ascii="Arial" w:hAnsi="Arial" w:cs="Arial"/>
              <w:sz w:val="20"/>
              <w:szCs w:val="20"/>
            </w:rPr>
            <w:t>Pvm.</w:t>
          </w:r>
        </w:p>
      </w:docPartBody>
    </w:docPart>
    <w:docPart>
      <w:docPartPr>
        <w:name w:val="4730AAF696E44B9CAE311C2A94B0B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C44FD-AA22-4B7E-8F3B-EAB20F05A76A}"/>
      </w:docPartPr>
      <w:docPartBody>
        <w:p w:rsidR="00AC5FE8" w:rsidRDefault="0058441A" w:rsidP="0058441A">
          <w:pPr>
            <w:pStyle w:val="4730AAF696E44B9CAE311C2A94B0B414"/>
          </w:pPr>
          <w:r w:rsidRPr="00DE3A84">
            <w:rPr>
              <w:rStyle w:val="Paikkamerkkiteksti"/>
              <w:rFonts w:ascii="Arial" w:hAnsi="Arial" w:cs="Arial"/>
              <w:sz w:val="20"/>
              <w:szCs w:val="20"/>
            </w:rPr>
            <w:t>Pvm.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4AC"/>
    <w:rsid w:val="00025C64"/>
    <w:rsid w:val="0006251E"/>
    <w:rsid w:val="00073F5E"/>
    <w:rsid w:val="000939A1"/>
    <w:rsid w:val="000B37E1"/>
    <w:rsid w:val="00104367"/>
    <w:rsid w:val="0017041F"/>
    <w:rsid w:val="0017297E"/>
    <w:rsid w:val="001D3890"/>
    <w:rsid w:val="001D4052"/>
    <w:rsid w:val="001E0A49"/>
    <w:rsid w:val="001E6972"/>
    <w:rsid w:val="001F63C2"/>
    <w:rsid w:val="00207A70"/>
    <w:rsid w:val="00230518"/>
    <w:rsid w:val="00231804"/>
    <w:rsid w:val="00297273"/>
    <w:rsid w:val="002A36FA"/>
    <w:rsid w:val="002B0761"/>
    <w:rsid w:val="002D5E46"/>
    <w:rsid w:val="00313887"/>
    <w:rsid w:val="00324A7A"/>
    <w:rsid w:val="003343F9"/>
    <w:rsid w:val="00334D1E"/>
    <w:rsid w:val="003455E7"/>
    <w:rsid w:val="00364D4B"/>
    <w:rsid w:val="00394D4A"/>
    <w:rsid w:val="003A209F"/>
    <w:rsid w:val="003C6874"/>
    <w:rsid w:val="0045438F"/>
    <w:rsid w:val="0046025F"/>
    <w:rsid w:val="0047170B"/>
    <w:rsid w:val="00481DD7"/>
    <w:rsid w:val="00491030"/>
    <w:rsid w:val="004A2C53"/>
    <w:rsid w:val="004B302B"/>
    <w:rsid w:val="004D398C"/>
    <w:rsid w:val="0052544D"/>
    <w:rsid w:val="0058252E"/>
    <w:rsid w:val="0058441A"/>
    <w:rsid w:val="005C6C45"/>
    <w:rsid w:val="005D3A7C"/>
    <w:rsid w:val="005F17F2"/>
    <w:rsid w:val="005F5F78"/>
    <w:rsid w:val="005F761C"/>
    <w:rsid w:val="00603EDE"/>
    <w:rsid w:val="00606033"/>
    <w:rsid w:val="006068C5"/>
    <w:rsid w:val="00644F75"/>
    <w:rsid w:val="006664FB"/>
    <w:rsid w:val="006C148C"/>
    <w:rsid w:val="00725E6E"/>
    <w:rsid w:val="007624AC"/>
    <w:rsid w:val="00772064"/>
    <w:rsid w:val="007832FA"/>
    <w:rsid w:val="00784B0F"/>
    <w:rsid w:val="00790C45"/>
    <w:rsid w:val="00793BFB"/>
    <w:rsid w:val="007A1BA6"/>
    <w:rsid w:val="007E1B56"/>
    <w:rsid w:val="00844C22"/>
    <w:rsid w:val="00875887"/>
    <w:rsid w:val="008C0241"/>
    <w:rsid w:val="008C34F3"/>
    <w:rsid w:val="008E4694"/>
    <w:rsid w:val="0091578A"/>
    <w:rsid w:val="00935C85"/>
    <w:rsid w:val="00937FAE"/>
    <w:rsid w:val="00973518"/>
    <w:rsid w:val="009D14B6"/>
    <w:rsid w:val="009D4A1E"/>
    <w:rsid w:val="009F25CF"/>
    <w:rsid w:val="00A24CAE"/>
    <w:rsid w:val="00A41378"/>
    <w:rsid w:val="00A64EBC"/>
    <w:rsid w:val="00A91243"/>
    <w:rsid w:val="00AB35FA"/>
    <w:rsid w:val="00AB4F8B"/>
    <w:rsid w:val="00AC5FE8"/>
    <w:rsid w:val="00AE103E"/>
    <w:rsid w:val="00AF36B0"/>
    <w:rsid w:val="00B0074B"/>
    <w:rsid w:val="00B05293"/>
    <w:rsid w:val="00B426CB"/>
    <w:rsid w:val="00B537B2"/>
    <w:rsid w:val="00BF7669"/>
    <w:rsid w:val="00C158BF"/>
    <w:rsid w:val="00C25E57"/>
    <w:rsid w:val="00C67E11"/>
    <w:rsid w:val="00C869D1"/>
    <w:rsid w:val="00CA0433"/>
    <w:rsid w:val="00CB03F9"/>
    <w:rsid w:val="00CB183F"/>
    <w:rsid w:val="00CB280F"/>
    <w:rsid w:val="00CB6476"/>
    <w:rsid w:val="00D033E6"/>
    <w:rsid w:val="00D11EC7"/>
    <w:rsid w:val="00D16A0A"/>
    <w:rsid w:val="00D42635"/>
    <w:rsid w:val="00D518E2"/>
    <w:rsid w:val="00D87CBF"/>
    <w:rsid w:val="00DA2B63"/>
    <w:rsid w:val="00DC78A0"/>
    <w:rsid w:val="00DD5915"/>
    <w:rsid w:val="00DE05E6"/>
    <w:rsid w:val="00E34B7D"/>
    <w:rsid w:val="00E552BA"/>
    <w:rsid w:val="00E57F71"/>
    <w:rsid w:val="00E95CE1"/>
    <w:rsid w:val="00EA2E7B"/>
    <w:rsid w:val="00EE64E2"/>
    <w:rsid w:val="00F31785"/>
    <w:rsid w:val="00F43645"/>
    <w:rsid w:val="00F6161C"/>
    <w:rsid w:val="00F66B03"/>
    <w:rsid w:val="00F772E5"/>
    <w:rsid w:val="00FD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13795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313887"/>
    <w:rPr>
      <w:color w:val="808080"/>
    </w:rPr>
  </w:style>
  <w:style w:type="paragraph" w:customStyle="1" w:styleId="9C71D67ABA5E47A5BD83518CB2E5D8FB">
    <w:name w:val="9C71D67ABA5E47A5BD83518CB2E5D8FB"/>
    <w:rsid w:val="0058441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30AAF696E44B9CAE311C2A94B0B414">
    <w:name w:val="4730AAF696E44B9CAE311C2A94B0B414"/>
    <w:rsid w:val="0058441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kseli">
      <a:dk1>
        <a:srgbClr val="000000"/>
      </a:dk1>
      <a:lt1>
        <a:srgbClr val="FFFFFF"/>
      </a:lt1>
      <a:dk2>
        <a:srgbClr val="A5A5A5"/>
      </a:dk2>
      <a:lt2>
        <a:srgbClr val="E7E6E6"/>
      </a:lt2>
      <a:accent1>
        <a:srgbClr val="9E1F63"/>
      </a:accent1>
      <a:accent2>
        <a:srgbClr val="262262"/>
      </a:accent2>
      <a:accent3>
        <a:srgbClr val="017A57"/>
      </a:accent3>
      <a:accent4>
        <a:srgbClr val="ADC536"/>
      </a:accent4>
      <a:accent5>
        <a:srgbClr val="EB627C"/>
      </a:accent5>
      <a:accent6>
        <a:srgbClr val="4CDCDB"/>
      </a:accent6>
      <a:hlink>
        <a:srgbClr val="2D1E77"/>
      </a:hlink>
      <a:folHlink>
        <a:srgbClr val="017A5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cde59-e350-40c2-8288-8d0ddcab9cfc" xsi:nil="true"/>
    <lcf76f155ced4ddcb4097134ff3c332f xmlns="66d642b3-07da-49f0-9b77-8cd1ddcc8e0e">
      <Terms xmlns="http://schemas.microsoft.com/office/infopath/2007/PartnerControls"/>
    </lcf76f155ced4ddcb4097134ff3c332f>
    <SharedWithUsers xmlns="2933fc9e-3fdd-4e52-8324-55d7c88598ce">
      <UserInfo>
        <DisplayName>Piili, Timo</DisplayName>
        <AccountId>73</AccountId>
        <AccountType/>
      </UserInfo>
      <UserInfo>
        <DisplayName>Virtanen, Olli</DisplayName>
        <AccountId>91</AccountId>
        <AccountType/>
      </UserInfo>
      <UserInfo>
        <DisplayName>Martin, Ricardo</DisplayName>
        <AccountId>107</AccountId>
        <AccountType/>
      </UserInfo>
      <UserInfo>
        <DisplayName>Ylinen, Joni</DisplayName>
        <AccountId>108</AccountId>
        <AccountType/>
      </UserInfo>
      <UserInfo>
        <DisplayName>Saarinen, Teemu</DisplayName>
        <AccountId>21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3524C707A9D1C47AEA2A959D02C98D4" ma:contentTypeVersion="13" ma:contentTypeDescription="Luo uusi asiakirja." ma:contentTypeScope="" ma:versionID="35771a630e5842b62f92bdfea6857f9c">
  <xsd:schema xmlns:xsd="http://www.w3.org/2001/XMLSchema" xmlns:xs="http://www.w3.org/2001/XMLSchema" xmlns:p="http://schemas.microsoft.com/office/2006/metadata/properties" xmlns:ns2="66d642b3-07da-49f0-9b77-8cd1ddcc8e0e" xmlns:ns3="46fcde59-e350-40c2-8288-8d0ddcab9cfc" xmlns:ns4="2933fc9e-3fdd-4e52-8324-55d7c88598ce" targetNamespace="http://schemas.microsoft.com/office/2006/metadata/properties" ma:root="true" ma:fieldsID="91aec506be8b1b9e034b8e8e39c8dbf9" ns2:_="" ns3:_="" ns4:_="">
    <xsd:import namespace="66d642b3-07da-49f0-9b77-8cd1ddcc8e0e"/>
    <xsd:import namespace="46fcde59-e350-40c2-8288-8d0ddcab9cfc"/>
    <xsd:import namespace="2933fc9e-3fdd-4e52-8324-55d7c8859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42b3-07da-49f0-9b77-8cd1ddcc8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ff0c77-01cf-4627-9f75-5bfbaf5a57ba}" ma:internalName="TaxCatchAll" ma:showField="CatchAllData" ma:web="2933fc9e-3fdd-4e52-8324-55d7c8859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fc9e-3fdd-4e52-8324-55d7c88598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04951B-ED3E-4CB2-899D-AC611D29D746}">
  <ds:schemaRefs>
    <ds:schemaRef ds:uri="http://schemas.microsoft.com/office/2006/metadata/properties"/>
    <ds:schemaRef ds:uri="http://schemas.microsoft.com/office/infopath/2007/PartnerControls"/>
    <ds:schemaRef ds:uri="04cb4430-8beb-46cb-a945-d0c184c964bf"/>
    <ds:schemaRef ds:uri="613ed8a4-6855-43fc-89d6-de7bd3708c5a"/>
  </ds:schemaRefs>
</ds:datastoreItem>
</file>

<file path=customXml/itemProps3.xml><?xml version="1.0" encoding="utf-8"?>
<ds:datastoreItem xmlns:ds="http://schemas.openxmlformats.org/officeDocument/2006/customXml" ds:itemID="{BD3794E7-74E9-4801-8284-30EF31D904F8}"/>
</file>

<file path=customXml/itemProps4.xml><?xml version="1.0" encoding="utf-8"?>
<ds:datastoreItem xmlns:ds="http://schemas.openxmlformats.org/officeDocument/2006/customXml" ds:itemID="{2F86B54B-6D4A-4B4F-ABDC-BFBD927E32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CBE948-A1E9-4416-8DD2-2560B8AF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Akseli_Dokumentit_uusi_ilme.dotx</Template>
  <TotalTime>161</TotalTime>
  <Pages>1</Pages>
  <Words>301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mailto:kyosti.sandell@skanska.fi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https://swepac.com/product/fr95b/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Henriksson (os. Aro), Annika</dc:creator>
  <cp:keywords/>
  <cp:lastModifiedBy>Pekuri Sami</cp:lastModifiedBy>
  <cp:revision>10</cp:revision>
  <cp:lastPrinted>2021-10-29T12:33:00Z</cp:lastPrinted>
  <dcterms:created xsi:type="dcterms:W3CDTF">2025-01-29T18:02:00Z</dcterms:created>
  <dcterms:modified xsi:type="dcterms:W3CDTF">2025-01-29T10:50:00Z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0x01010013524C707A9D1C47AEA2A959D02C98D4</vt:lpwstr>
  </property>
  <property fmtid="{D5CDD505-2E9C-101B-9397-08002B2CF9AE}" pid="3" name="NpsEnergyClass">
    <vt:lpwstr/>
  </property>
  <property fmtid="{D5CDD505-2E9C-101B-9397-08002B2CF9AE}" pid="4" name="NpsRegion">
    <vt:lpwstr/>
  </property>
  <property fmtid="{D5CDD505-2E9C-101B-9397-08002B2CF9AE}" pid="5" name="NpsExternalInternal">
    <vt:lpwstr/>
  </property>
  <property fmtid="{D5CDD505-2E9C-101B-9397-08002B2CF9AE}" pid="6" name="MediaServiceImageTags">
    <vt:lpwstr/>
  </property>
  <property fmtid="{D5CDD505-2E9C-101B-9397-08002B2CF9AE}" pid="7" name="MSIP_Label_aee490da-fed8-48ce-ab1f-32dee818a6c1_Enabled">
    <vt:lpwstr>true</vt:lpwstr>
  </property>
  <property fmtid="{D5CDD505-2E9C-101B-9397-08002B2CF9AE}" pid="8" name="MSIP_Label_aee490da-fed8-48ce-ab1f-32dee818a6c1_SetDate">
    <vt:lpwstr>2023-03-15T08:10:25Z</vt:lpwstr>
  </property>
  <property fmtid="{D5CDD505-2E9C-101B-9397-08002B2CF9AE}" pid="9" name="MSIP_Label_aee490da-fed8-48ce-ab1f-32dee818a6c1_Method">
    <vt:lpwstr>Standard</vt:lpwstr>
  </property>
  <property fmtid="{D5CDD505-2E9C-101B-9397-08002B2CF9AE}" pid="10" name="MSIP_Label_aee490da-fed8-48ce-ab1f-32dee818a6c1_Name">
    <vt:lpwstr>General-Marking</vt:lpwstr>
  </property>
  <property fmtid="{D5CDD505-2E9C-101B-9397-08002B2CF9AE}" pid="11" name="MSIP_Label_aee490da-fed8-48ce-ab1f-32dee818a6c1_SiteId">
    <vt:lpwstr>33dab507-5210-4075-805b-f2717d8cfa74</vt:lpwstr>
  </property>
  <property fmtid="{D5CDD505-2E9C-101B-9397-08002B2CF9AE}" pid="12" name="MSIP_Label_aee490da-fed8-48ce-ab1f-32dee818a6c1_ActionId">
    <vt:lpwstr>c8b40ce0-d001-4202-8e73-ebd5f30d9224</vt:lpwstr>
  </property>
  <property fmtid="{D5CDD505-2E9C-101B-9397-08002B2CF9AE}" pid="13" name="MSIP_Label_aee490da-fed8-48ce-ab1f-32dee818a6c1_ContentBits">
    <vt:lpwstr>1</vt:lpwstr>
  </property>
  <property fmtid="{D5CDD505-2E9C-101B-9397-08002B2CF9AE}" pid="14" name="NpsSection">
    <vt:lpwstr/>
  </property>
  <property fmtid="{D5CDD505-2E9C-101B-9397-08002B2CF9AE}" pid="15" name="NpsSkanskaCompany">
    <vt:lpwstr/>
  </property>
  <property fmtid="{D5CDD505-2E9C-101B-9397-08002B2CF9AE}" pid="16" name="NpsProjectPhaseFi">
    <vt:lpwstr/>
  </property>
  <property fmtid="{D5CDD505-2E9C-101B-9397-08002B2CF9AE}" pid="17" name="NpsSection2">
    <vt:lpwstr/>
  </property>
  <property fmtid="{D5CDD505-2E9C-101B-9397-08002B2CF9AE}" pid="18" name="MSIP_Label_43f08ec5-d6d9-4227-8387-ccbfcb3632c4_Enabled">
    <vt:lpwstr>true</vt:lpwstr>
  </property>
  <property fmtid="{D5CDD505-2E9C-101B-9397-08002B2CF9AE}" pid="19" name="MSIP_Label_43f08ec5-d6d9-4227-8387-ccbfcb3632c4_SetDate">
    <vt:lpwstr>2023-08-15T06:51:20Z</vt:lpwstr>
  </property>
  <property fmtid="{D5CDD505-2E9C-101B-9397-08002B2CF9AE}" pid="20" name="MSIP_Label_43f08ec5-d6d9-4227-8387-ccbfcb3632c4_Method">
    <vt:lpwstr>Standard</vt:lpwstr>
  </property>
  <property fmtid="{D5CDD505-2E9C-101B-9397-08002B2CF9AE}" pid="21" name="MSIP_Label_43f08ec5-d6d9-4227-8387-ccbfcb3632c4_Name">
    <vt:lpwstr>Sweco Restricted</vt:lpwstr>
  </property>
  <property fmtid="{D5CDD505-2E9C-101B-9397-08002B2CF9AE}" pid="22" name="MSIP_Label_43f08ec5-d6d9-4227-8387-ccbfcb3632c4_SiteId">
    <vt:lpwstr>b7872ef0-9a00-4c18-8a4a-c7d25c778a9e</vt:lpwstr>
  </property>
  <property fmtid="{D5CDD505-2E9C-101B-9397-08002B2CF9AE}" pid="23" name="MSIP_Label_43f08ec5-d6d9-4227-8387-ccbfcb3632c4_ActionId">
    <vt:lpwstr>0aa4f324-9164-48be-bde4-a907eb7cdc49</vt:lpwstr>
  </property>
  <property fmtid="{D5CDD505-2E9C-101B-9397-08002B2CF9AE}" pid="24" name="MSIP_Label_43f08ec5-d6d9-4227-8387-ccbfcb3632c4_ContentBits">
    <vt:lpwstr>0</vt:lpwstr>
  </property>
  <property fmtid="{D5CDD505-2E9C-101B-9397-08002B2CF9AE}" pid="25" name="MSIP_Label_f35e945f-875f-47b7-87fa-10b3524d17f5_Enabled">
    <vt:lpwstr>true</vt:lpwstr>
  </property>
  <property fmtid="{D5CDD505-2E9C-101B-9397-08002B2CF9AE}" pid="26" name="MSIP_Label_f35e945f-875f-47b7-87fa-10b3524d17f5_SetDate">
    <vt:lpwstr>2025-01-29T08:23:36Z</vt:lpwstr>
  </property>
  <property fmtid="{D5CDD505-2E9C-101B-9397-08002B2CF9AE}" pid="27" name="MSIP_Label_f35e945f-875f-47b7-87fa-10b3524d17f5_Method">
    <vt:lpwstr>Standard</vt:lpwstr>
  </property>
  <property fmtid="{D5CDD505-2E9C-101B-9397-08002B2CF9AE}" pid="28" name="MSIP_Label_f35e945f-875f-47b7-87fa-10b3524d17f5_Name">
    <vt:lpwstr>Julkinen (harkinnanvaraisesti)</vt:lpwstr>
  </property>
  <property fmtid="{D5CDD505-2E9C-101B-9397-08002B2CF9AE}" pid="29" name="MSIP_Label_f35e945f-875f-47b7-87fa-10b3524d17f5_SiteId">
    <vt:lpwstr>3feb6bc1-d722-4726-966c-5b58b64df752</vt:lpwstr>
  </property>
  <property fmtid="{D5CDD505-2E9C-101B-9397-08002B2CF9AE}" pid="30" name="MSIP_Label_f35e945f-875f-47b7-87fa-10b3524d17f5_ActionId">
    <vt:lpwstr>f46eafd7-db1d-4c78-bcca-ab8c2e848ffc</vt:lpwstr>
  </property>
  <property fmtid="{D5CDD505-2E9C-101B-9397-08002B2CF9AE}" pid="31" name="MSIP_Label_f35e945f-875f-47b7-87fa-10b3524d17f5_ContentBits">
    <vt:lpwstr>0</vt:lpwstr>
  </property>
</Properties>
</file>